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F80" w:rsidRPr="00F670AB" w:rsidRDefault="00440F80" w:rsidP="004A0590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F670AB">
        <w:rPr>
          <w:rFonts w:ascii="Times New Roman" w:hAnsi="Times New Roman" w:cs="Times New Roman"/>
          <w:sz w:val="24"/>
          <w:szCs w:val="24"/>
        </w:rPr>
        <w:t xml:space="preserve">                             СОГЛАСОВАНО                                </w:t>
      </w:r>
    </w:p>
    <w:p w:rsidR="00440F80" w:rsidRPr="00F670AB" w:rsidRDefault="00440F80" w:rsidP="004A0590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F670AB">
        <w:rPr>
          <w:rFonts w:ascii="Times New Roman" w:hAnsi="Times New Roman" w:cs="Times New Roman"/>
          <w:sz w:val="24"/>
          <w:szCs w:val="24"/>
        </w:rPr>
        <w:t xml:space="preserve"> Глава администрации сельского поселения  </w:t>
      </w:r>
    </w:p>
    <w:p w:rsidR="00440F80" w:rsidRPr="00F670AB" w:rsidRDefault="00440F80" w:rsidP="004A0590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F670AB">
        <w:rPr>
          <w:rFonts w:ascii="Times New Roman" w:hAnsi="Times New Roman" w:cs="Times New Roman"/>
          <w:sz w:val="24"/>
          <w:szCs w:val="24"/>
        </w:rPr>
        <w:t>«Чингильтуйское» _________________________</w:t>
      </w:r>
    </w:p>
    <w:p w:rsidR="00440F80" w:rsidRPr="00F670AB" w:rsidRDefault="00440F80" w:rsidP="004A0590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F670AB">
        <w:rPr>
          <w:rFonts w:ascii="Times New Roman" w:hAnsi="Times New Roman" w:cs="Times New Roman"/>
          <w:sz w:val="24"/>
          <w:szCs w:val="24"/>
        </w:rPr>
        <w:t>Ф. И. О. подпись</w:t>
      </w:r>
    </w:p>
    <w:p w:rsidR="00440F80" w:rsidRPr="00F670AB" w:rsidRDefault="00440F80" w:rsidP="004A0590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F670AB">
        <w:rPr>
          <w:rFonts w:ascii="Times New Roman" w:hAnsi="Times New Roman" w:cs="Times New Roman"/>
          <w:sz w:val="24"/>
          <w:szCs w:val="24"/>
        </w:rPr>
        <w:t>01  февраля 2016год.</w:t>
      </w:r>
    </w:p>
    <w:p w:rsidR="00440F80" w:rsidRPr="00F670AB" w:rsidRDefault="00440F80" w:rsidP="00934BD7">
      <w:pPr>
        <w:spacing w:line="24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440F80" w:rsidRPr="00F670AB" w:rsidRDefault="00440F80" w:rsidP="00934BD7">
      <w:pPr>
        <w:spacing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F670AB">
        <w:rPr>
          <w:rFonts w:ascii="Times New Roman" w:hAnsi="Times New Roman" w:cs="Times New Roman"/>
          <w:sz w:val="24"/>
          <w:szCs w:val="24"/>
        </w:rPr>
        <w:t>Паспорт</w:t>
      </w:r>
    </w:p>
    <w:p w:rsidR="00440F80" w:rsidRPr="00F670AB" w:rsidRDefault="00440F80" w:rsidP="00934BD7">
      <w:pPr>
        <w:spacing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F670AB">
        <w:rPr>
          <w:rFonts w:ascii="Times New Roman" w:hAnsi="Times New Roman" w:cs="Times New Roman"/>
          <w:sz w:val="24"/>
          <w:szCs w:val="24"/>
        </w:rPr>
        <w:t>Социально – экономического положения</w:t>
      </w:r>
    </w:p>
    <w:p w:rsidR="00440F80" w:rsidRPr="00F670AB" w:rsidRDefault="00440F80" w:rsidP="00934BD7">
      <w:pPr>
        <w:spacing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F670AB">
        <w:rPr>
          <w:rFonts w:ascii="Times New Roman" w:hAnsi="Times New Roman" w:cs="Times New Roman"/>
          <w:sz w:val="24"/>
          <w:szCs w:val="24"/>
        </w:rPr>
        <w:t>Сельского поселения «Чингильтуйское»</w:t>
      </w:r>
    </w:p>
    <w:p w:rsidR="00440F80" w:rsidRPr="00F670AB" w:rsidRDefault="00440F80" w:rsidP="00934BD7">
      <w:pPr>
        <w:spacing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F670AB">
        <w:rPr>
          <w:rFonts w:ascii="Times New Roman" w:hAnsi="Times New Roman" w:cs="Times New Roman"/>
          <w:sz w:val="24"/>
          <w:szCs w:val="24"/>
        </w:rPr>
        <w:t>По состоянию на «01»января 2016 года</w:t>
      </w:r>
    </w:p>
    <w:p w:rsidR="00440F80" w:rsidRPr="00F670AB" w:rsidRDefault="00440F80" w:rsidP="00934BD7">
      <w:pPr>
        <w:spacing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440F80" w:rsidRPr="00F670AB" w:rsidRDefault="00440F80" w:rsidP="00052F38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F670AB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F670AB">
        <w:rPr>
          <w:rFonts w:ascii="Times New Roman" w:hAnsi="Times New Roman" w:cs="Times New Roman"/>
          <w:sz w:val="24"/>
          <w:szCs w:val="24"/>
        </w:rPr>
        <w:t>.Транспортная доступность</w:t>
      </w:r>
    </w:p>
    <w:p w:rsidR="00440F80" w:rsidRPr="00F670AB" w:rsidRDefault="00440F80" w:rsidP="00052F38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F670AB">
        <w:rPr>
          <w:rFonts w:ascii="Times New Roman" w:hAnsi="Times New Roman" w:cs="Times New Roman"/>
          <w:sz w:val="24"/>
          <w:szCs w:val="24"/>
        </w:rPr>
        <w:t>1. Расстояние до районного центра 25 км.</w:t>
      </w:r>
    </w:p>
    <w:p w:rsidR="00440F80" w:rsidRPr="00F670AB" w:rsidRDefault="00440F80" w:rsidP="00052F38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F670AB">
        <w:rPr>
          <w:rFonts w:ascii="Times New Roman" w:hAnsi="Times New Roman" w:cs="Times New Roman"/>
          <w:sz w:val="24"/>
          <w:szCs w:val="24"/>
        </w:rPr>
        <w:t>2. Вид транспортного сообщения с районным центром  -     Автомобильный.</w:t>
      </w:r>
    </w:p>
    <w:p w:rsidR="00440F80" w:rsidRPr="00F670AB" w:rsidRDefault="00440F80" w:rsidP="00052F38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F670AB">
        <w:rPr>
          <w:rFonts w:ascii="Times New Roman" w:hAnsi="Times New Roman" w:cs="Times New Roman"/>
          <w:sz w:val="24"/>
          <w:szCs w:val="24"/>
        </w:rPr>
        <w:t>3. Расстояние  до краевого центра 650 км.</w:t>
      </w:r>
    </w:p>
    <w:p w:rsidR="00440F80" w:rsidRPr="00F670AB" w:rsidRDefault="00440F80" w:rsidP="00052F38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F670AB">
        <w:rPr>
          <w:rFonts w:ascii="Times New Roman" w:hAnsi="Times New Roman" w:cs="Times New Roman"/>
          <w:sz w:val="24"/>
          <w:szCs w:val="24"/>
        </w:rPr>
        <w:t>4.Вид транспортного сообщения с краевым центром - Автомобильный, железнодорожный.</w:t>
      </w:r>
    </w:p>
    <w:p w:rsidR="00440F80" w:rsidRPr="00F670AB" w:rsidRDefault="00440F80" w:rsidP="004A0590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440F80" w:rsidRPr="00F670AB" w:rsidRDefault="00440F80" w:rsidP="004A0590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F670AB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F670AB">
        <w:rPr>
          <w:rFonts w:ascii="Times New Roman" w:hAnsi="Times New Roman" w:cs="Times New Roman"/>
          <w:sz w:val="24"/>
          <w:szCs w:val="24"/>
        </w:rPr>
        <w:t>. Демографическая ситуация.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60"/>
        <w:gridCol w:w="3188"/>
        <w:gridCol w:w="281"/>
        <w:gridCol w:w="1543"/>
        <w:gridCol w:w="515"/>
        <w:gridCol w:w="645"/>
        <w:gridCol w:w="1114"/>
        <w:gridCol w:w="402"/>
        <w:gridCol w:w="905"/>
        <w:gridCol w:w="1429"/>
      </w:tblGrid>
      <w:tr w:rsidR="00440F80" w:rsidRPr="00F670AB">
        <w:tc>
          <w:tcPr>
            <w:tcW w:w="642" w:type="dxa"/>
            <w:vMerge w:val="restart"/>
          </w:tcPr>
          <w:p w:rsidR="00440F80" w:rsidRPr="00F670AB" w:rsidRDefault="00440F80" w:rsidP="00E80C9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670A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440F80" w:rsidRPr="00F670AB" w:rsidRDefault="00440F80" w:rsidP="00E80C9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670AB">
              <w:rPr>
                <w:rFonts w:ascii="Times New Roman" w:hAnsi="Times New Roman" w:cs="Times New Roman"/>
                <w:sz w:val="24"/>
                <w:szCs w:val="24"/>
              </w:rPr>
              <w:t>п./п.</w:t>
            </w:r>
          </w:p>
        </w:tc>
        <w:tc>
          <w:tcPr>
            <w:tcW w:w="3708" w:type="dxa"/>
            <w:vMerge w:val="restart"/>
          </w:tcPr>
          <w:p w:rsidR="00440F80" w:rsidRPr="00F670AB" w:rsidRDefault="00440F80" w:rsidP="00E80C9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670AB">
              <w:rPr>
                <w:rFonts w:ascii="Times New Roman" w:hAnsi="Times New Roman" w:cs="Times New Roman"/>
                <w:sz w:val="24"/>
                <w:szCs w:val="24"/>
              </w:rPr>
              <w:t>Показатели.</w:t>
            </w:r>
          </w:p>
        </w:tc>
        <w:tc>
          <w:tcPr>
            <w:tcW w:w="2107" w:type="dxa"/>
            <w:gridSpan w:val="3"/>
            <w:vMerge w:val="restart"/>
          </w:tcPr>
          <w:p w:rsidR="00440F80" w:rsidRPr="00F670AB" w:rsidRDefault="00440F80" w:rsidP="00E80C9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670A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225" w:type="dxa"/>
            <w:gridSpan w:val="5"/>
          </w:tcPr>
          <w:p w:rsidR="00440F80" w:rsidRPr="00F670AB" w:rsidRDefault="00440F80" w:rsidP="00E80C9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670A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Из них</w:t>
            </w:r>
          </w:p>
        </w:tc>
      </w:tr>
      <w:tr w:rsidR="00440F80" w:rsidRPr="00F670AB">
        <w:tc>
          <w:tcPr>
            <w:tcW w:w="642" w:type="dxa"/>
            <w:vMerge/>
          </w:tcPr>
          <w:p w:rsidR="00440F80" w:rsidRPr="00F670AB" w:rsidRDefault="00440F80" w:rsidP="00E80C9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8" w:type="dxa"/>
            <w:vMerge/>
          </w:tcPr>
          <w:p w:rsidR="00440F80" w:rsidRPr="00F670AB" w:rsidRDefault="00440F80" w:rsidP="00E80C9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  <w:gridSpan w:val="3"/>
            <w:vMerge/>
          </w:tcPr>
          <w:p w:rsidR="00440F80" w:rsidRPr="00F670AB" w:rsidRDefault="00440F80" w:rsidP="00E80C9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  <w:gridSpan w:val="3"/>
          </w:tcPr>
          <w:p w:rsidR="00440F80" w:rsidRPr="00F670AB" w:rsidRDefault="00440F80" w:rsidP="00E80C9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670AB">
              <w:rPr>
                <w:rFonts w:ascii="Times New Roman" w:hAnsi="Times New Roman" w:cs="Times New Roman"/>
                <w:sz w:val="24"/>
                <w:szCs w:val="24"/>
              </w:rPr>
              <w:t>женщин</w:t>
            </w:r>
          </w:p>
        </w:tc>
        <w:tc>
          <w:tcPr>
            <w:tcW w:w="2112" w:type="dxa"/>
            <w:gridSpan w:val="2"/>
          </w:tcPr>
          <w:p w:rsidR="00440F80" w:rsidRPr="00F670AB" w:rsidRDefault="00440F80" w:rsidP="00E80C9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670AB">
              <w:rPr>
                <w:rFonts w:ascii="Times New Roman" w:hAnsi="Times New Roman" w:cs="Times New Roman"/>
                <w:sz w:val="24"/>
                <w:szCs w:val="24"/>
              </w:rPr>
              <w:t>мужчин</w:t>
            </w:r>
          </w:p>
        </w:tc>
      </w:tr>
      <w:tr w:rsidR="00440F80" w:rsidRPr="00F670AB">
        <w:tc>
          <w:tcPr>
            <w:tcW w:w="642" w:type="dxa"/>
          </w:tcPr>
          <w:p w:rsidR="00440F80" w:rsidRPr="00F670AB" w:rsidRDefault="00440F80" w:rsidP="00E80C9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670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08" w:type="dxa"/>
          </w:tcPr>
          <w:p w:rsidR="00440F80" w:rsidRPr="00F670AB" w:rsidRDefault="00440F80" w:rsidP="00E80C9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670AB">
              <w:rPr>
                <w:rFonts w:ascii="Times New Roman" w:hAnsi="Times New Roman" w:cs="Times New Roman"/>
                <w:sz w:val="24"/>
                <w:szCs w:val="24"/>
              </w:rPr>
              <w:t>Численность населения</w:t>
            </w:r>
          </w:p>
        </w:tc>
        <w:tc>
          <w:tcPr>
            <w:tcW w:w="2107" w:type="dxa"/>
            <w:gridSpan w:val="3"/>
          </w:tcPr>
          <w:p w:rsidR="00440F80" w:rsidRPr="00F670AB" w:rsidRDefault="00440F80" w:rsidP="00E80C9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670AB">
              <w:rPr>
                <w:rFonts w:ascii="Times New Roman" w:hAnsi="Times New Roman" w:cs="Times New Roman"/>
                <w:sz w:val="24"/>
                <w:szCs w:val="24"/>
              </w:rPr>
              <w:t>426</w:t>
            </w:r>
          </w:p>
        </w:tc>
        <w:tc>
          <w:tcPr>
            <w:tcW w:w="2113" w:type="dxa"/>
            <w:gridSpan w:val="3"/>
          </w:tcPr>
          <w:p w:rsidR="00440F80" w:rsidRPr="00F670AB" w:rsidRDefault="00440F80" w:rsidP="00E80C9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670A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112" w:type="dxa"/>
            <w:gridSpan w:val="2"/>
          </w:tcPr>
          <w:p w:rsidR="00440F80" w:rsidRPr="00F670AB" w:rsidRDefault="00440F80" w:rsidP="00E80C9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670AB">
              <w:rPr>
                <w:rFonts w:ascii="Times New Roman" w:hAnsi="Times New Roman" w:cs="Times New Roman"/>
                <w:sz w:val="24"/>
                <w:szCs w:val="24"/>
              </w:rPr>
              <w:t>226</w:t>
            </w:r>
          </w:p>
        </w:tc>
      </w:tr>
      <w:tr w:rsidR="00440F80" w:rsidRPr="00F670AB">
        <w:tc>
          <w:tcPr>
            <w:tcW w:w="642" w:type="dxa"/>
          </w:tcPr>
          <w:p w:rsidR="00440F80" w:rsidRPr="00F670AB" w:rsidRDefault="00440F80" w:rsidP="00E80C9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670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08" w:type="dxa"/>
          </w:tcPr>
          <w:p w:rsidR="00440F80" w:rsidRPr="00F670AB" w:rsidRDefault="00440F80" w:rsidP="00E80C9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670AB">
              <w:rPr>
                <w:rFonts w:ascii="Times New Roman" w:hAnsi="Times New Roman" w:cs="Times New Roman"/>
                <w:sz w:val="24"/>
                <w:szCs w:val="24"/>
              </w:rPr>
              <w:t>Численность трудоспособного населения*</w:t>
            </w:r>
          </w:p>
        </w:tc>
        <w:tc>
          <w:tcPr>
            <w:tcW w:w="2107" w:type="dxa"/>
            <w:gridSpan w:val="3"/>
          </w:tcPr>
          <w:p w:rsidR="00440F80" w:rsidRPr="00F670AB" w:rsidRDefault="00440F80" w:rsidP="00E80C9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670AB">
              <w:rPr>
                <w:rFonts w:ascii="Times New Roman" w:hAnsi="Times New Roman" w:cs="Times New Roman"/>
                <w:sz w:val="24"/>
                <w:szCs w:val="24"/>
              </w:rPr>
              <w:t>265</w:t>
            </w:r>
          </w:p>
        </w:tc>
        <w:tc>
          <w:tcPr>
            <w:tcW w:w="2113" w:type="dxa"/>
            <w:gridSpan w:val="3"/>
          </w:tcPr>
          <w:p w:rsidR="00440F80" w:rsidRPr="00F670AB" w:rsidRDefault="00440F80" w:rsidP="00E80C9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670AB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2112" w:type="dxa"/>
            <w:gridSpan w:val="2"/>
          </w:tcPr>
          <w:p w:rsidR="00440F80" w:rsidRPr="00F670AB" w:rsidRDefault="00440F80" w:rsidP="00E80C9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670AB"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</w:tr>
      <w:tr w:rsidR="00440F80" w:rsidRPr="00F670AB">
        <w:tc>
          <w:tcPr>
            <w:tcW w:w="642" w:type="dxa"/>
          </w:tcPr>
          <w:p w:rsidR="00440F80" w:rsidRPr="00F670AB" w:rsidRDefault="00440F80" w:rsidP="00E80C9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670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08" w:type="dxa"/>
          </w:tcPr>
          <w:p w:rsidR="00440F80" w:rsidRPr="00F670AB" w:rsidRDefault="00440F80" w:rsidP="00E80C9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670AB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в возрасте 14-17 лет</w:t>
            </w:r>
          </w:p>
        </w:tc>
        <w:tc>
          <w:tcPr>
            <w:tcW w:w="2107" w:type="dxa"/>
            <w:gridSpan w:val="3"/>
          </w:tcPr>
          <w:p w:rsidR="00440F80" w:rsidRPr="00F670AB" w:rsidRDefault="00440F80" w:rsidP="00E80C9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670A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113" w:type="dxa"/>
            <w:gridSpan w:val="3"/>
          </w:tcPr>
          <w:p w:rsidR="00440F80" w:rsidRPr="00F670AB" w:rsidRDefault="00440F80" w:rsidP="00E80C9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670A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12" w:type="dxa"/>
            <w:gridSpan w:val="2"/>
          </w:tcPr>
          <w:p w:rsidR="00440F80" w:rsidRPr="00F670AB" w:rsidRDefault="00440F80" w:rsidP="00E80C9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670A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440F80" w:rsidRPr="00F670AB">
        <w:tc>
          <w:tcPr>
            <w:tcW w:w="642" w:type="dxa"/>
          </w:tcPr>
          <w:p w:rsidR="00440F80" w:rsidRPr="00F670AB" w:rsidRDefault="00440F80" w:rsidP="00E80C9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670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08" w:type="dxa"/>
          </w:tcPr>
          <w:p w:rsidR="00440F80" w:rsidRPr="00F670AB" w:rsidRDefault="00440F80" w:rsidP="00E80C9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670AB">
              <w:rPr>
                <w:rFonts w:ascii="Times New Roman" w:hAnsi="Times New Roman" w:cs="Times New Roman"/>
                <w:sz w:val="24"/>
                <w:szCs w:val="24"/>
              </w:rPr>
              <w:t>Молодежь в возрасте 16-29 лет</w:t>
            </w:r>
          </w:p>
        </w:tc>
        <w:tc>
          <w:tcPr>
            <w:tcW w:w="2107" w:type="dxa"/>
            <w:gridSpan w:val="3"/>
          </w:tcPr>
          <w:p w:rsidR="00440F80" w:rsidRPr="00F670AB" w:rsidRDefault="00440F80" w:rsidP="00E80C9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670AB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2113" w:type="dxa"/>
            <w:gridSpan w:val="3"/>
          </w:tcPr>
          <w:p w:rsidR="00440F80" w:rsidRPr="00F670AB" w:rsidRDefault="00440F80" w:rsidP="00E80C9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670AB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112" w:type="dxa"/>
            <w:gridSpan w:val="2"/>
          </w:tcPr>
          <w:p w:rsidR="00440F80" w:rsidRPr="00F670AB" w:rsidRDefault="00440F80" w:rsidP="00E80C9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670AB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440F80" w:rsidRPr="00F670AB">
        <w:tc>
          <w:tcPr>
            <w:tcW w:w="642" w:type="dxa"/>
          </w:tcPr>
          <w:p w:rsidR="00440F80" w:rsidRPr="00F670AB" w:rsidRDefault="00440F80" w:rsidP="00E80C9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670A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08" w:type="dxa"/>
          </w:tcPr>
          <w:p w:rsidR="00440F80" w:rsidRPr="00F670AB" w:rsidRDefault="00440F80" w:rsidP="00E80C9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670AB">
              <w:rPr>
                <w:rFonts w:ascii="Times New Roman" w:hAnsi="Times New Roman" w:cs="Times New Roman"/>
                <w:sz w:val="24"/>
                <w:szCs w:val="24"/>
              </w:rPr>
              <w:t>Инвалиды (всех групп)**</w:t>
            </w:r>
          </w:p>
        </w:tc>
        <w:tc>
          <w:tcPr>
            <w:tcW w:w="2107" w:type="dxa"/>
            <w:gridSpan w:val="3"/>
          </w:tcPr>
          <w:p w:rsidR="00440F80" w:rsidRPr="00F670AB" w:rsidRDefault="00440F80" w:rsidP="00E80C9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670A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13" w:type="dxa"/>
            <w:gridSpan w:val="3"/>
          </w:tcPr>
          <w:p w:rsidR="00440F80" w:rsidRPr="00F670AB" w:rsidRDefault="00440F80" w:rsidP="00E80C9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670A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12" w:type="dxa"/>
            <w:gridSpan w:val="2"/>
          </w:tcPr>
          <w:p w:rsidR="00440F80" w:rsidRPr="00F670AB" w:rsidRDefault="00440F80" w:rsidP="00E80C9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670A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440F80" w:rsidRPr="00F670AB">
        <w:tc>
          <w:tcPr>
            <w:tcW w:w="642" w:type="dxa"/>
          </w:tcPr>
          <w:p w:rsidR="00440F80" w:rsidRPr="00F670AB" w:rsidRDefault="00440F80" w:rsidP="00E80C9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670A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08" w:type="dxa"/>
          </w:tcPr>
          <w:p w:rsidR="00440F80" w:rsidRPr="00F670AB" w:rsidRDefault="00440F80" w:rsidP="00E80C9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670AB">
              <w:rPr>
                <w:rFonts w:ascii="Times New Roman" w:hAnsi="Times New Roman" w:cs="Times New Roman"/>
                <w:sz w:val="24"/>
                <w:szCs w:val="24"/>
              </w:rPr>
              <w:t>Инвалиды в трудоспособном возрасте</w:t>
            </w:r>
          </w:p>
        </w:tc>
        <w:tc>
          <w:tcPr>
            <w:tcW w:w="2107" w:type="dxa"/>
            <w:gridSpan w:val="3"/>
          </w:tcPr>
          <w:p w:rsidR="00440F80" w:rsidRPr="00F670AB" w:rsidRDefault="00440F80" w:rsidP="00E80C9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670A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13" w:type="dxa"/>
            <w:gridSpan w:val="3"/>
          </w:tcPr>
          <w:p w:rsidR="00440F80" w:rsidRPr="00F670AB" w:rsidRDefault="00440F80" w:rsidP="00E80C9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670A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12" w:type="dxa"/>
            <w:gridSpan w:val="2"/>
          </w:tcPr>
          <w:p w:rsidR="00440F80" w:rsidRPr="00F670AB" w:rsidRDefault="00440F80" w:rsidP="00E80C9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670A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440F80" w:rsidRPr="00F670AB">
        <w:tc>
          <w:tcPr>
            <w:tcW w:w="1027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440F80" w:rsidRPr="00F670AB" w:rsidRDefault="00440F80" w:rsidP="00E80C9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F80" w:rsidRPr="00F670AB" w:rsidRDefault="00440F80" w:rsidP="00E80C9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670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F670AB">
              <w:rPr>
                <w:rFonts w:ascii="Times New Roman" w:hAnsi="Times New Roman" w:cs="Times New Roman"/>
                <w:sz w:val="24"/>
                <w:szCs w:val="24"/>
              </w:rPr>
              <w:t>.Занятость населения.</w:t>
            </w:r>
          </w:p>
          <w:p w:rsidR="00440F80" w:rsidRPr="00F670AB" w:rsidRDefault="00440F80" w:rsidP="00E80C9F">
            <w:pPr>
              <w:spacing w:after="0" w:line="240" w:lineRule="atLeast"/>
              <w:ind w:left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40F80" w:rsidRPr="00F670AB">
        <w:tc>
          <w:tcPr>
            <w:tcW w:w="642" w:type="dxa"/>
            <w:vMerge w:val="restart"/>
          </w:tcPr>
          <w:p w:rsidR="00440F80" w:rsidRPr="00F670AB" w:rsidRDefault="00440F80" w:rsidP="00E80C9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670A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440F80" w:rsidRPr="00F670AB" w:rsidRDefault="00440F80" w:rsidP="00E80C9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670AB">
              <w:rPr>
                <w:rFonts w:ascii="Times New Roman" w:hAnsi="Times New Roman" w:cs="Times New Roman"/>
                <w:sz w:val="24"/>
                <w:szCs w:val="24"/>
              </w:rPr>
              <w:t>п./п.</w:t>
            </w:r>
          </w:p>
        </w:tc>
        <w:tc>
          <w:tcPr>
            <w:tcW w:w="4178" w:type="dxa"/>
            <w:gridSpan w:val="2"/>
            <w:vMerge w:val="restart"/>
          </w:tcPr>
          <w:p w:rsidR="00440F80" w:rsidRPr="00F670AB" w:rsidRDefault="00440F80" w:rsidP="00E80C9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670AB">
              <w:rPr>
                <w:rFonts w:ascii="Times New Roman" w:hAnsi="Times New Roman" w:cs="Times New Roman"/>
                <w:sz w:val="24"/>
                <w:szCs w:val="24"/>
              </w:rPr>
              <w:t>отрасль</w:t>
            </w:r>
          </w:p>
        </w:tc>
        <w:tc>
          <w:tcPr>
            <w:tcW w:w="1134" w:type="dxa"/>
            <w:vMerge w:val="restart"/>
          </w:tcPr>
          <w:p w:rsidR="00440F80" w:rsidRPr="00F670AB" w:rsidRDefault="00440F80" w:rsidP="00E80C9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670AB">
              <w:rPr>
                <w:rFonts w:ascii="Times New Roman" w:hAnsi="Times New Roman" w:cs="Times New Roman"/>
                <w:sz w:val="24"/>
                <w:szCs w:val="24"/>
              </w:rPr>
              <w:t>Кол-во предприятий</w:t>
            </w:r>
          </w:p>
        </w:tc>
        <w:tc>
          <w:tcPr>
            <w:tcW w:w="3402" w:type="dxa"/>
            <w:gridSpan w:val="5"/>
            <w:tcBorders>
              <w:right w:val="single" w:sz="4" w:space="0" w:color="auto"/>
            </w:tcBorders>
          </w:tcPr>
          <w:p w:rsidR="00440F80" w:rsidRPr="00F670AB" w:rsidRDefault="00440F80" w:rsidP="00E80C9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670AB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 занятых </w:t>
            </w:r>
          </w:p>
          <w:p w:rsidR="00440F80" w:rsidRPr="00F670AB" w:rsidRDefault="00440F80" w:rsidP="00E80C9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670AB">
              <w:rPr>
                <w:rFonts w:ascii="Times New Roman" w:hAnsi="Times New Roman" w:cs="Times New Roman"/>
                <w:sz w:val="24"/>
                <w:szCs w:val="24"/>
              </w:rPr>
              <w:t>жителей с.Чингильтуй</w:t>
            </w:r>
          </w:p>
        </w:tc>
        <w:tc>
          <w:tcPr>
            <w:tcW w:w="1360" w:type="dxa"/>
            <w:vMerge w:val="restart"/>
            <w:tcBorders>
              <w:left w:val="single" w:sz="4" w:space="0" w:color="auto"/>
            </w:tcBorders>
          </w:tcPr>
          <w:p w:rsidR="00440F80" w:rsidRPr="00F670AB" w:rsidRDefault="00440F80" w:rsidP="00E80C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70AB">
              <w:rPr>
                <w:rFonts w:ascii="Times New Roman" w:hAnsi="Times New Roman" w:cs="Times New Roman"/>
                <w:sz w:val="24"/>
                <w:szCs w:val="24"/>
              </w:rPr>
              <w:t>Жители других населенных пунктов</w:t>
            </w:r>
          </w:p>
          <w:p w:rsidR="00440F80" w:rsidRPr="00F670AB" w:rsidRDefault="00440F80" w:rsidP="00E80C9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0F80" w:rsidRPr="00F670AB">
        <w:tc>
          <w:tcPr>
            <w:tcW w:w="642" w:type="dxa"/>
            <w:vMerge/>
          </w:tcPr>
          <w:p w:rsidR="00440F80" w:rsidRPr="00F670AB" w:rsidRDefault="00440F80" w:rsidP="00E80C9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8" w:type="dxa"/>
            <w:gridSpan w:val="2"/>
            <w:vMerge/>
          </w:tcPr>
          <w:p w:rsidR="00440F80" w:rsidRPr="00F670AB" w:rsidRDefault="00440F80" w:rsidP="00E80C9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40F80" w:rsidRPr="00F670AB" w:rsidRDefault="00440F80" w:rsidP="00E80C9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440F80" w:rsidRPr="00F670AB" w:rsidRDefault="00440F80" w:rsidP="00E80C9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670AB">
              <w:rPr>
                <w:rFonts w:ascii="Times New Roman" w:hAnsi="Times New Roman" w:cs="Times New Roman"/>
                <w:sz w:val="24"/>
                <w:szCs w:val="24"/>
              </w:rPr>
              <w:t>Постоян- но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40F80" w:rsidRPr="00F670AB" w:rsidRDefault="00440F80" w:rsidP="00E80C9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670AB">
              <w:rPr>
                <w:rFonts w:ascii="Times New Roman" w:hAnsi="Times New Roman" w:cs="Times New Roman"/>
                <w:sz w:val="24"/>
                <w:szCs w:val="24"/>
              </w:rPr>
              <w:t>Времен- но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440F80" w:rsidRPr="00F670AB" w:rsidRDefault="00440F80" w:rsidP="00E80C9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670AB">
              <w:rPr>
                <w:rFonts w:ascii="Times New Roman" w:hAnsi="Times New Roman" w:cs="Times New Roman"/>
                <w:sz w:val="24"/>
                <w:szCs w:val="24"/>
              </w:rPr>
              <w:t>Вахта за пределами МО</w:t>
            </w:r>
          </w:p>
        </w:tc>
        <w:tc>
          <w:tcPr>
            <w:tcW w:w="1360" w:type="dxa"/>
            <w:vMerge/>
            <w:tcBorders>
              <w:left w:val="single" w:sz="4" w:space="0" w:color="auto"/>
            </w:tcBorders>
          </w:tcPr>
          <w:p w:rsidR="00440F80" w:rsidRPr="00F670AB" w:rsidRDefault="00440F80" w:rsidP="00E80C9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0F80" w:rsidRPr="00F670AB">
        <w:tc>
          <w:tcPr>
            <w:tcW w:w="642" w:type="dxa"/>
          </w:tcPr>
          <w:p w:rsidR="00440F80" w:rsidRPr="00F670AB" w:rsidRDefault="00440F80" w:rsidP="00E80C9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670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78" w:type="dxa"/>
            <w:gridSpan w:val="2"/>
          </w:tcPr>
          <w:p w:rsidR="00440F80" w:rsidRPr="00F670AB" w:rsidRDefault="00440F80" w:rsidP="00E80C9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670AB">
              <w:rPr>
                <w:rFonts w:ascii="Times New Roman" w:hAnsi="Times New Roman" w:cs="Times New Roman"/>
                <w:sz w:val="24"/>
                <w:szCs w:val="24"/>
              </w:rPr>
              <w:t>Сельское хозяйство, охота и лесное хозяйство</w:t>
            </w:r>
          </w:p>
        </w:tc>
        <w:tc>
          <w:tcPr>
            <w:tcW w:w="1134" w:type="dxa"/>
          </w:tcPr>
          <w:p w:rsidR="00440F80" w:rsidRPr="00F670AB" w:rsidRDefault="00440F80" w:rsidP="00E80C9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670A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440F80" w:rsidRPr="00F670AB" w:rsidRDefault="00440F80" w:rsidP="00E80C9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670A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40F80" w:rsidRPr="00F670AB" w:rsidRDefault="00440F80" w:rsidP="00E80C9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670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440F80" w:rsidRPr="00F670AB" w:rsidRDefault="00440F80" w:rsidP="00E80C9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670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0" w:type="dxa"/>
            <w:tcBorders>
              <w:left w:val="single" w:sz="4" w:space="0" w:color="auto"/>
            </w:tcBorders>
          </w:tcPr>
          <w:p w:rsidR="00440F80" w:rsidRPr="00F670AB" w:rsidRDefault="00440F80" w:rsidP="00E80C9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670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40F80" w:rsidRPr="00F670AB">
        <w:tc>
          <w:tcPr>
            <w:tcW w:w="642" w:type="dxa"/>
          </w:tcPr>
          <w:p w:rsidR="00440F80" w:rsidRPr="00F670AB" w:rsidRDefault="00440F80" w:rsidP="00E80C9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8" w:type="dxa"/>
            <w:gridSpan w:val="2"/>
          </w:tcPr>
          <w:p w:rsidR="00440F80" w:rsidRPr="00F670AB" w:rsidRDefault="00440F80" w:rsidP="00E80C9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670AB">
              <w:rPr>
                <w:rFonts w:ascii="Times New Roman" w:hAnsi="Times New Roman" w:cs="Times New Roman"/>
                <w:sz w:val="24"/>
                <w:szCs w:val="24"/>
              </w:rPr>
              <w:t xml:space="preserve">-крестьянско - фермерское хозяйство </w:t>
            </w:r>
          </w:p>
        </w:tc>
        <w:tc>
          <w:tcPr>
            <w:tcW w:w="1134" w:type="dxa"/>
          </w:tcPr>
          <w:p w:rsidR="00440F80" w:rsidRPr="00F670AB" w:rsidRDefault="00440F80" w:rsidP="00E80C9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440F80" w:rsidRPr="00F670AB" w:rsidRDefault="00440F80" w:rsidP="00E80C9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40F80" w:rsidRPr="00F670AB" w:rsidRDefault="00440F80" w:rsidP="00E80C9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440F80" w:rsidRPr="00F670AB" w:rsidRDefault="00440F80" w:rsidP="00E80C9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left w:val="single" w:sz="4" w:space="0" w:color="auto"/>
            </w:tcBorders>
          </w:tcPr>
          <w:p w:rsidR="00440F80" w:rsidRPr="00F670AB" w:rsidRDefault="00440F80" w:rsidP="00E80C9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670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40F80" w:rsidRPr="00F670AB">
        <w:tc>
          <w:tcPr>
            <w:tcW w:w="642" w:type="dxa"/>
          </w:tcPr>
          <w:p w:rsidR="00440F80" w:rsidRPr="00F670AB" w:rsidRDefault="00440F80" w:rsidP="00E80C9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670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78" w:type="dxa"/>
            <w:gridSpan w:val="2"/>
          </w:tcPr>
          <w:p w:rsidR="00440F80" w:rsidRPr="00F670AB" w:rsidRDefault="00440F80" w:rsidP="00E80C9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670AB">
              <w:rPr>
                <w:rFonts w:ascii="Times New Roman" w:hAnsi="Times New Roman" w:cs="Times New Roman"/>
                <w:sz w:val="24"/>
                <w:szCs w:val="24"/>
              </w:rPr>
              <w:t>Промышленность</w:t>
            </w:r>
          </w:p>
        </w:tc>
        <w:tc>
          <w:tcPr>
            <w:tcW w:w="1134" w:type="dxa"/>
          </w:tcPr>
          <w:p w:rsidR="00440F80" w:rsidRPr="00F670AB" w:rsidRDefault="00440F80" w:rsidP="00E80C9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670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440F80" w:rsidRPr="00F670AB" w:rsidRDefault="00440F80" w:rsidP="00E80C9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670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40F80" w:rsidRPr="00F670AB" w:rsidRDefault="00440F80" w:rsidP="00E80C9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440F80" w:rsidRPr="00F670AB" w:rsidRDefault="00440F80" w:rsidP="00E80C9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left w:val="single" w:sz="4" w:space="0" w:color="auto"/>
            </w:tcBorders>
          </w:tcPr>
          <w:p w:rsidR="00440F80" w:rsidRPr="00F670AB" w:rsidRDefault="00440F80" w:rsidP="00E80C9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0F80" w:rsidRPr="00F670AB">
        <w:tc>
          <w:tcPr>
            <w:tcW w:w="642" w:type="dxa"/>
          </w:tcPr>
          <w:p w:rsidR="00440F80" w:rsidRPr="00F670AB" w:rsidRDefault="00440F80" w:rsidP="00E80C9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8" w:type="dxa"/>
            <w:gridSpan w:val="2"/>
          </w:tcPr>
          <w:p w:rsidR="00440F80" w:rsidRPr="00F670AB" w:rsidRDefault="00440F80" w:rsidP="00E80C9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670AB">
              <w:rPr>
                <w:rFonts w:ascii="Times New Roman" w:hAnsi="Times New Roman" w:cs="Times New Roman"/>
                <w:sz w:val="24"/>
                <w:szCs w:val="24"/>
              </w:rPr>
              <w:t>- добыча полезных ископаемых</w:t>
            </w:r>
          </w:p>
        </w:tc>
        <w:tc>
          <w:tcPr>
            <w:tcW w:w="1134" w:type="dxa"/>
          </w:tcPr>
          <w:p w:rsidR="00440F80" w:rsidRPr="00F670AB" w:rsidRDefault="00440F80" w:rsidP="00E80C9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440F80" w:rsidRPr="00F670AB" w:rsidRDefault="00440F80" w:rsidP="00E80C9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40F80" w:rsidRPr="00F670AB" w:rsidRDefault="00440F80" w:rsidP="00E80C9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440F80" w:rsidRPr="00F670AB" w:rsidRDefault="00440F80" w:rsidP="00E80C9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670A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60" w:type="dxa"/>
            <w:tcBorders>
              <w:left w:val="single" w:sz="4" w:space="0" w:color="auto"/>
            </w:tcBorders>
          </w:tcPr>
          <w:p w:rsidR="00440F80" w:rsidRPr="00F670AB" w:rsidRDefault="00440F80" w:rsidP="00E80C9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0F80" w:rsidRPr="00F670AB">
        <w:tc>
          <w:tcPr>
            <w:tcW w:w="642" w:type="dxa"/>
          </w:tcPr>
          <w:p w:rsidR="00440F80" w:rsidRPr="00F670AB" w:rsidRDefault="00440F80" w:rsidP="00E80C9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8" w:type="dxa"/>
            <w:gridSpan w:val="2"/>
          </w:tcPr>
          <w:p w:rsidR="00440F80" w:rsidRPr="00F670AB" w:rsidRDefault="00440F80" w:rsidP="00E80C9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670AB">
              <w:rPr>
                <w:rFonts w:ascii="Times New Roman" w:hAnsi="Times New Roman" w:cs="Times New Roman"/>
                <w:sz w:val="24"/>
                <w:szCs w:val="24"/>
              </w:rPr>
              <w:t>-обрабатывающие производства</w:t>
            </w:r>
          </w:p>
        </w:tc>
        <w:tc>
          <w:tcPr>
            <w:tcW w:w="1134" w:type="dxa"/>
          </w:tcPr>
          <w:p w:rsidR="00440F80" w:rsidRPr="00F670AB" w:rsidRDefault="00440F80" w:rsidP="00E80C9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440F80" w:rsidRPr="00F670AB" w:rsidRDefault="00440F80" w:rsidP="00E80C9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40F80" w:rsidRPr="00F670AB" w:rsidRDefault="00440F80" w:rsidP="00E80C9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440F80" w:rsidRPr="00F670AB" w:rsidRDefault="00440F80" w:rsidP="00E80C9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670A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60" w:type="dxa"/>
            <w:tcBorders>
              <w:left w:val="single" w:sz="4" w:space="0" w:color="auto"/>
            </w:tcBorders>
          </w:tcPr>
          <w:p w:rsidR="00440F80" w:rsidRPr="00F670AB" w:rsidRDefault="00440F80" w:rsidP="00E80C9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0F80" w:rsidRPr="00F670AB">
        <w:tc>
          <w:tcPr>
            <w:tcW w:w="642" w:type="dxa"/>
          </w:tcPr>
          <w:p w:rsidR="00440F80" w:rsidRPr="00F670AB" w:rsidRDefault="00440F80" w:rsidP="00E80C9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8" w:type="dxa"/>
            <w:gridSpan w:val="2"/>
          </w:tcPr>
          <w:p w:rsidR="00440F80" w:rsidRPr="00F670AB" w:rsidRDefault="00440F80" w:rsidP="00E80C9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670AB">
              <w:rPr>
                <w:rFonts w:ascii="Times New Roman" w:hAnsi="Times New Roman" w:cs="Times New Roman"/>
                <w:sz w:val="24"/>
                <w:szCs w:val="24"/>
              </w:rPr>
              <w:t>- производство и распределение эл/энергии, газа и воды, тепла</w:t>
            </w:r>
          </w:p>
        </w:tc>
        <w:tc>
          <w:tcPr>
            <w:tcW w:w="1134" w:type="dxa"/>
          </w:tcPr>
          <w:p w:rsidR="00440F80" w:rsidRPr="00F670AB" w:rsidRDefault="00440F80" w:rsidP="00E80C9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440F80" w:rsidRPr="00F670AB" w:rsidRDefault="00440F80" w:rsidP="00E80C9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40F80" w:rsidRPr="00F670AB" w:rsidRDefault="00440F80" w:rsidP="00E80C9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440F80" w:rsidRPr="00F670AB" w:rsidRDefault="00440F80" w:rsidP="00E80C9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left w:val="single" w:sz="4" w:space="0" w:color="auto"/>
            </w:tcBorders>
          </w:tcPr>
          <w:p w:rsidR="00440F80" w:rsidRPr="00F670AB" w:rsidRDefault="00440F80" w:rsidP="00E80C9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0F80" w:rsidRPr="00F670AB">
        <w:tc>
          <w:tcPr>
            <w:tcW w:w="642" w:type="dxa"/>
          </w:tcPr>
          <w:p w:rsidR="00440F80" w:rsidRPr="00F670AB" w:rsidRDefault="00440F80" w:rsidP="00E80C9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670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78" w:type="dxa"/>
            <w:gridSpan w:val="2"/>
          </w:tcPr>
          <w:p w:rsidR="00440F80" w:rsidRPr="00F670AB" w:rsidRDefault="00440F80" w:rsidP="00E80C9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670AB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</w:t>
            </w:r>
          </w:p>
        </w:tc>
        <w:tc>
          <w:tcPr>
            <w:tcW w:w="1134" w:type="dxa"/>
          </w:tcPr>
          <w:p w:rsidR="00440F80" w:rsidRPr="00F670AB" w:rsidRDefault="00440F80" w:rsidP="00E80C9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440F80" w:rsidRPr="00F670AB" w:rsidRDefault="00440F80" w:rsidP="00E80C9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40F80" w:rsidRPr="00F670AB" w:rsidRDefault="00440F80" w:rsidP="00E80C9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440F80" w:rsidRPr="00F670AB" w:rsidRDefault="00440F80" w:rsidP="00E80C9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670A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60" w:type="dxa"/>
            <w:tcBorders>
              <w:left w:val="single" w:sz="4" w:space="0" w:color="auto"/>
            </w:tcBorders>
          </w:tcPr>
          <w:p w:rsidR="00440F80" w:rsidRPr="00F670AB" w:rsidRDefault="00440F80" w:rsidP="00E80C9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0F80" w:rsidRPr="00F670AB">
        <w:tc>
          <w:tcPr>
            <w:tcW w:w="642" w:type="dxa"/>
          </w:tcPr>
          <w:p w:rsidR="00440F80" w:rsidRPr="00F670AB" w:rsidRDefault="00440F80" w:rsidP="00E80C9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670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78" w:type="dxa"/>
            <w:gridSpan w:val="2"/>
          </w:tcPr>
          <w:p w:rsidR="00440F80" w:rsidRPr="00F670AB" w:rsidRDefault="00440F80" w:rsidP="00E80C9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670AB">
              <w:rPr>
                <w:rFonts w:ascii="Times New Roman" w:hAnsi="Times New Roman" w:cs="Times New Roman"/>
                <w:sz w:val="24"/>
                <w:szCs w:val="24"/>
              </w:rPr>
              <w:t>Транспорт и связь</w:t>
            </w:r>
          </w:p>
        </w:tc>
        <w:tc>
          <w:tcPr>
            <w:tcW w:w="1134" w:type="dxa"/>
          </w:tcPr>
          <w:p w:rsidR="00440F80" w:rsidRPr="00F670AB" w:rsidRDefault="00440F80" w:rsidP="00E80C9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670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440F80" w:rsidRPr="00F670AB" w:rsidRDefault="00440F80" w:rsidP="00E80C9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670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40F80" w:rsidRPr="00F670AB" w:rsidRDefault="00440F80" w:rsidP="00E80C9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440F80" w:rsidRPr="00F670AB" w:rsidRDefault="00440F80" w:rsidP="00E80C9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left w:val="single" w:sz="4" w:space="0" w:color="auto"/>
            </w:tcBorders>
          </w:tcPr>
          <w:p w:rsidR="00440F80" w:rsidRPr="00F670AB" w:rsidRDefault="00440F80" w:rsidP="00E80C9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0F80" w:rsidRPr="00F670AB">
        <w:tc>
          <w:tcPr>
            <w:tcW w:w="642" w:type="dxa"/>
          </w:tcPr>
          <w:p w:rsidR="00440F80" w:rsidRPr="00F670AB" w:rsidRDefault="00440F80" w:rsidP="00E80C9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670A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78" w:type="dxa"/>
            <w:gridSpan w:val="2"/>
          </w:tcPr>
          <w:p w:rsidR="00440F80" w:rsidRPr="00F670AB" w:rsidRDefault="00440F80" w:rsidP="00E80C9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670AB">
              <w:rPr>
                <w:rFonts w:ascii="Times New Roman" w:hAnsi="Times New Roman" w:cs="Times New Roman"/>
                <w:sz w:val="24"/>
                <w:szCs w:val="24"/>
              </w:rPr>
              <w:t>Оптовая и розничная торговля, ремонт автотранспортных средств, бытовых изделий и предметов  личного пользования</w:t>
            </w:r>
          </w:p>
        </w:tc>
        <w:tc>
          <w:tcPr>
            <w:tcW w:w="1134" w:type="dxa"/>
          </w:tcPr>
          <w:p w:rsidR="00440F80" w:rsidRPr="00F670AB" w:rsidRDefault="00440F80" w:rsidP="00E80C9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670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440F80" w:rsidRPr="00F670AB" w:rsidRDefault="00440F80" w:rsidP="00E80C9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670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40F80" w:rsidRPr="00F670AB" w:rsidRDefault="00440F80" w:rsidP="00E80C9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440F80" w:rsidRPr="00F670AB" w:rsidRDefault="00440F80" w:rsidP="00E80C9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left w:val="single" w:sz="4" w:space="0" w:color="auto"/>
            </w:tcBorders>
          </w:tcPr>
          <w:p w:rsidR="00440F80" w:rsidRPr="00F670AB" w:rsidRDefault="00440F80" w:rsidP="00E80C9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0F80" w:rsidRPr="00F670AB">
        <w:tc>
          <w:tcPr>
            <w:tcW w:w="642" w:type="dxa"/>
          </w:tcPr>
          <w:p w:rsidR="00440F80" w:rsidRPr="00F670AB" w:rsidRDefault="00440F80" w:rsidP="00E80C9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670A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78" w:type="dxa"/>
            <w:gridSpan w:val="2"/>
          </w:tcPr>
          <w:p w:rsidR="00440F80" w:rsidRPr="00F670AB" w:rsidRDefault="00440F80" w:rsidP="00E80C9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670AB">
              <w:rPr>
                <w:rFonts w:ascii="Times New Roman" w:hAnsi="Times New Roman" w:cs="Times New Roman"/>
                <w:sz w:val="24"/>
                <w:szCs w:val="24"/>
              </w:rPr>
              <w:t>Гостиницы и рестораны</w:t>
            </w:r>
          </w:p>
        </w:tc>
        <w:tc>
          <w:tcPr>
            <w:tcW w:w="1134" w:type="dxa"/>
          </w:tcPr>
          <w:p w:rsidR="00440F80" w:rsidRPr="00F670AB" w:rsidRDefault="00440F80" w:rsidP="00E80C9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440F80" w:rsidRPr="00F670AB" w:rsidRDefault="00440F80" w:rsidP="00E80C9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40F80" w:rsidRPr="00F670AB" w:rsidRDefault="00440F80" w:rsidP="00E80C9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440F80" w:rsidRPr="00F670AB" w:rsidRDefault="00440F80" w:rsidP="00E80C9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left w:val="single" w:sz="4" w:space="0" w:color="auto"/>
            </w:tcBorders>
          </w:tcPr>
          <w:p w:rsidR="00440F80" w:rsidRPr="00F670AB" w:rsidRDefault="00440F80" w:rsidP="00E80C9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0F80" w:rsidRPr="00F670AB">
        <w:tc>
          <w:tcPr>
            <w:tcW w:w="642" w:type="dxa"/>
          </w:tcPr>
          <w:p w:rsidR="00440F80" w:rsidRPr="00F670AB" w:rsidRDefault="00440F80" w:rsidP="00E80C9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670A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78" w:type="dxa"/>
            <w:gridSpan w:val="2"/>
          </w:tcPr>
          <w:p w:rsidR="00440F80" w:rsidRPr="00F670AB" w:rsidRDefault="00440F80" w:rsidP="00E80C9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670AB">
              <w:rPr>
                <w:rFonts w:ascii="Times New Roman" w:hAnsi="Times New Roman" w:cs="Times New Roman"/>
                <w:sz w:val="24"/>
                <w:szCs w:val="24"/>
              </w:rPr>
              <w:t>Финансовая деятельность</w:t>
            </w:r>
          </w:p>
        </w:tc>
        <w:tc>
          <w:tcPr>
            <w:tcW w:w="1134" w:type="dxa"/>
          </w:tcPr>
          <w:p w:rsidR="00440F80" w:rsidRPr="00F670AB" w:rsidRDefault="00440F80" w:rsidP="00E80C9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440F80" w:rsidRPr="00F670AB" w:rsidRDefault="00440F80" w:rsidP="00E80C9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40F80" w:rsidRPr="00F670AB" w:rsidRDefault="00440F80" w:rsidP="00E80C9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440F80" w:rsidRPr="00F670AB" w:rsidRDefault="00440F80" w:rsidP="00E80C9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left w:val="single" w:sz="4" w:space="0" w:color="auto"/>
            </w:tcBorders>
          </w:tcPr>
          <w:p w:rsidR="00440F80" w:rsidRPr="00F670AB" w:rsidRDefault="00440F80" w:rsidP="00E80C9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0F80" w:rsidRPr="00F670AB">
        <w:tc>
          <w:tcPr>
            <w:tcW w:w="642" w:type="dxa"/>
          </w:tcPr>
          <w:p w:rsidR="00440F80" w:rsidRPr="00F670AB" w:rsidRDefault="00440F80" w:rsidP="00E80C9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670A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78" w:type="dxa"/>
            <w:gridSpan w:val="2"/>
          </w:tcPr>
          <w:p w:rsidR="00440F80" w:rsidRPr="00F670AB" w:rsidRDefault="00440F80" w:rsidP="00E80C9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670AB">
              <w:rPr>
                <w:rFonts w:ascii="Times New Roman" w:hAnsi="Times New Roman" w:cs="Times New Roman"/>
                <w:sz w:val="24"/>
                <w:szCs w:val="24"/>
              </w:rPr>
              <w:t>Операции с недвижимым имуществом, аренда и представление услуг</w:t>
            </w:r>
          </w:p>
        </w:tc>
        <w:tc>
          <w:tcPr>
            <w:tcW w:w="1134" w:type="dxa"/>
          </w:tcPr>
          <w:p w:rsidR="00440F80" w:rsidRPr="00F670AB" w:rsidRDefault="00440F80" w:rsidP="00E80C9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440F80" w:rsidRPr="00F670AB" w:rsidRDefault="00440F80" w:rsidP="00E80C9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40F80" w:rsidRPr="00F670AB" w:rsidRDefault="00440F80" w:rsidP="00E80C9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440F80" w:rsidRPr="00F670AB" w:rsidRDefault="00440F80" w:rsidP="00E80C9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left w:val="single" w:sz="4" w:space="0" w:color="auto"/>
            </w:tcBorders>
          </w:tcPr>
          <w:p w:rsidR="00440F80" w:rsidRPr="00F670AB" w:rsidRDefault="00440F80" w:rsidP="00E80C9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0F80" w:rsidRPr="00F670AB">
        <w:tc>
          <w:tcPr>
            <w:tcW w:w="642" w:type="dxa"/>
          </w:tcPr>
          <w:p w:rsidR="00440F80" w:rsidRPr="00F670AB" w:rsidRDefault="00440F80" w:rsidP="00E80C9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670A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78" w:type="dxa"/>
            <w:gridSpan w:val="2"/>
          </w:tcPr>
          <w:p w:rsidR="00440F80" w:rsidRPr="00F670AB" w:rsidRDefault="00440F80" w:rsidP="00E80C9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670AB">
              <w:rPr>
                <w:rFonts w:ascii="Times New Roman" w:hAnsi="Times New Roman" w:cs="Times New Roman"/>
                <w:sz w:val="24"/>
                <w:szCs w:val="24"/>
              </w:rPr>
              <w:t>Государственное управление и обеспечение военной безопасности, обязательное соц. обеспечение</w:t>
            </w:r>
          </w:p>
        </w:tc>
        <w:tc>
          <w:tcPr>
            <w:tcW w:w="1134" w:type="dxa"/>
          </w:tcPr>
          <w:p w:rsidR="00440F80" w:rsidRPr="00F670AB" w:rsidRDefault="00440F80" w:rsidP="00E80C9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670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440F80" w:rsidRPr="00F670AB" w:rsidRDefault="00440F80" w:rsidP="00E80C9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670A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40F80" w:rsidRPr="00F670AB" w:rsidRDefault="00440F80" w:rsidP="00E80C9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670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440F80" w:rsidRPr="00F670AB" w:rsidRDefault="00440F80" w:rsidP="00E80C9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left w:val="single" w:sz="4" w:space="0" w:color="auto"/>
            </w:tcBorders>
          </w:tcPr>
          <w:p w:rsidR="00440F80" w:rsidRPr="00F670AB" w:rsidRDefault="00440F80" w:rsidP="00E80C9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0F80" w:rsidRPr="00F670AB">
        <w:tc>
          <w:tcPr>
            <w:tcW w:w="642" w:type="dxa"/>
          </w:tcPr>
          <w:p w:rsidR="00440F80" w:rsidRPr="00F670AB" w:rsidRDefault="00440F80" w:rsidP="00E80C9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670A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78" w:type="dxa"/>
            <w:gridSpan w:val="2"/>
          </w:tcPr>
          <w:p w:rsidR="00440F80" w:rsidRPr="00F670AB" w:rsidRDefault="00440F80" w:rsidP="00E80C9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670AB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134" w:type="dxa"/>
          </w:tcPr>
          <w:p w:rsidR="00440F80" w:rsidRPr="00F670AB" w:rsidRDefault="00440F80" w:rsidP="00E80C9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670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440F80" w:rsidRPr="00F670AB" w:rsidRDefault="00440F80" w:rsidP="00E80C9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670A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40F80" w:rsidRPr="00F670AB" w:rsidRDefault="00440F80" w:rsidP="00E80C9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440F80" w:rsidRPr="00F670AB" w:rsidRDefault="00440F80" w:rsidP="00E80C9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left w:val="single" w:sz="4" w:space="0" w:color="auto"/>
            </w:tcBorders>
          </w:tcPr>
          <w:p w:rsidR="00440F80" w:rsidRPr="00F670AB" w:rsidRDefault="00440F80" w:rsidP="00E80C9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0F80" w:rsidRPr="00F670AB">
        <w:tc>
          <w:tcPr>
            <w:tcW w:w="642" w:type="dxa"/>
          </w:tcPr>
          <w:p w:rsidR="00440F80" w:rsidRPr="00F670AB" w:rsidRDefault="00440F80" w:rsidP="00E80C9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670A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178" w:type="dxa"/>
            <w:gridSpan w:val="2"/>
          </w:tcPr>
          <w:p w:rsidR="00440F80" w:rsidRPr="00F670AB" w:rsidRDefault="00440F80" w:rsidP="00E80C9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670AB">
              <w:rPr>
                <w:rFonts w:ascii="Times New Roman" w:hAnsi="Times New Roman" w:cs="Times New Roman"/>
                <w:sz w:val="24"/>
                <w:szCs w:val="24"/>
              </w:rPr>
              <w:t>Здравоохранение и предоставление соц. услуг</w:t>
            </w:r>
          </w:p>
        </w:tc>
        <w:tc>
          <w:tcPr>
            <w:tcW w:w="1134" w:type="dxa"/>
          </w:tcPr>
          <w:p w:rsidR="00440F80" w:rsidRPr="00F670AB" w:rsidRDefault="00440F80" w:rsidP="00E80C9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670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440F80" w:rsidRPr="00F670AB" w:rsidRDefault="00440F80" w:rsidP="00E80C9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670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40F80" w:rsidRPr="00F670AB" w:rsidRDefault="00440F80" w:rsidP="00E80C9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440F80" w:rsidRPr="00F670AB" w:rsidRDefault="00440F80" w:rsidP="00E80C9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left w:val="single" w:sz="4" w:space="0" w:color="auto"/>
            </w:tcBorders>
          </w:tcPr>
          <w:p w:rsidR="00440F80" w:rsidRPr="00F670AB" w:rsidRDefault="00440F80" w:rsidP="00E80C9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0F80" w:rsidRPr="00F670AB">
        <w:tc>
          <w:tcPr>
            <w:tcW w:w="642" w:type="dxa"/>
          </w:tcPr>
          <w:p w:rsidR="00440F80" w:rsidRPr="00F670AB" w:rsidRDefault="00440F80" w:rsidP="00E80C9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670A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178" w:type="dxa"/>
            <w:gridSpan w:val="2"/>
          </w:tcPr>
          <w:p w:rsidR="00440F80" w:rsidRPr="00F670AB" w:rsidRDefault="00440F80" w:rsidP="00E80C9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670AB">
              <w:rPr>
                <w:rFonts w:ascii="Times New Roman" w:hAnsi="Times New Roman" w:cs="Times New Roman"/>
                <w:sz w:val="24"/>
                <w:szCs w:val="24"/>
              </w:rPr>
              <w:t>Культура и наука</w:t>
            </w:r>
          </w:p>
        </w:tc>
        <w:tc>
          <w:tcPr>
            <w:tcW w:w="1134" w:type="dxa"/>
          </w:tcPr>
          <w:p w:rsidR="00440F80" w:rsidRPr="00F670AB" w:rsidRDefault="00440F80" w:rsidP="00E80C9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670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440F80" w:rsidRPr="00F670AB" w:rsidRDefault="00440F80" w:rsidP="00E80C9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670A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40F80" w:rsidRPr="00F670AB" w:rsidRDefault="00440F80" w:rsidP="00E80C9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440F80" w:rsidRPr="00F670AB" w:rsidRDefault="00440F80" w:rsidP="00E80C9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left w:val="single" w:sz="4" w:space="0" w:color="auto"/>
            </w:tcBorders>
          </w:tcPr>
          <w:p w:rsidR="00440F80" w:rsidRPr="00F670AB" w:rsidRDefault="00440F80" w:rsidP="00E80C9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0F80" w:rsidRPr="00F670AB">
        <w:tc>
          <w:tcPr>
            <w:tcW w:w="642" w:type="dxa"/>
          </w:tcPr>
          <w:p w:rsidR="00440F80" w:rsidRPr="00F670AB" w:rsidRDefault="00440F80" w:rsidP="00E80C9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670A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178" w:type="dxa"/>
            <w:gridSpan w:val="2"/>
          </w:tcPr>
          <w:p w:rsidR="00440F80" w:rsidRPr="00F670AB" w:rsidRDefault="00440F80" w:rsidP="00E80C9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670AB">
              <w:rPr>
                <w:rFonts w:ascii="Times New Roman" w:hAnsi="Times New Roman" w:cs="Times New Roman"/>
                <w:sz w:val="24"/>
                <w:szCs w:val="24"/>
              </w:rPr>
              <w:t>Предоставление прочих коммунальных, социальных и персональных  услуг</w:t>
            </w:r>
          </w:p>
        </w:tc>
        <w:tc>
          <w:tcPr>
            <w:tcW w:w="1134" w:type="dxa"/>
          </w:tcPr>
          <w:p w:rsidR="00440F80" w:rsidRPr="00F670AB" w:rsidRDefault="00440F80" w:rsidP="00E80C9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440F80" w:rsidRPr="00F670AB" w:rsidRDefault="00440F80" w:rsidP="00E80C9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670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40F80" w:rsidRPr="00F670AB" w:rsidRDefault="00440F80" w:rsidP="00E80C9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440F80" w:rsidRPr="00F670AB" w:rsidRDefault="00440F80" w:rsidP="00E80C9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left w:val="single" w:sz="4" w:space="0" w:color="auto"/>
            </w:tcBorders>
          </w:tcPr>
          <w:p w:rsidR="00440F80" w:rsidRPr="00F670AB" w:rsidRDefault="00440F80" w:rsidP="00E80C9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0F80" w:rsidRPr="00F670AB">
        <w:tc>
          <w:tcPr>
            <w:tcW w:w="642" w:type="dxa"/>
          </w:tcPr>
          <w:p w:rsidR="00440F80" w:rsidRPr="00F670AB" w:rsidRDefault="00440F80" w:rsidP="00E80C9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670A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178" w:type="dxa"/>
            <w:gridSpan w:val="2"/>
          </w:tcPr>
          <w:p w:rsidR="00440F80" w:rsidRPr="00F670AB" w:rsidRDefault="00440F80" w:rsidP="00E80C9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670AB">
              <w:rPr>
                <w:rFonts w:ascii="Times New Roman" w:hAnsi="Times New Roman" w:cs="Times New Roman"/>
                <w:sz w:val="24"/>
                <w:szCs w:val="24"/>
              </w:rPr>
              <w:t xml:space="preserve">Другие отрасли </w:t>
            </w:r>
          </w:p>
        </w:tc>
        <w:tc>
          <w:tcPr>
            <w:tcW w:w="1134" w:type="dxa"/>
          </w:tcPr>
          <w:p w:rsidR="00440F80" w:rsidRPr="00F670AB" w:rsidRDefault="00440F80" w:rsidP="00E80C9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440F80" w:rsidRPr="00F670AB" w:rsidRDefault="00440F80" w:rsidP="00E80C9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40F80" w:rsidRPr="00F670AB" w:rsidRDefault="00440F80" w:rsidP="00E80C9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670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440F80" w:rsidRPr="00F670AB" w:rsidRDefault="00440F80" w:rsidP="00E80C9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left w:val="single" w:sz="4" w:space="0" w:color="auto"/>
            </w:tcBorders>
          </w:tcPr>
          <w:p w:rsidR="00440F80" w:rsidRPr="00F670AB" w:rsidRDefault="00440F80" w:rsidP="00E80C9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0F80" w:rsidRPr="00F670AB">
        <w:tc>
          <w:tcPr>
            <w:tcW w:w="642" w:type="dxa"/>
          </w:tcPr>
          <w:p w:rsidR="00440F80" w:rsidRPr="00F670AB" w:rsidRDefault="00440F80" w:rsidP="00E80C9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8" w:type="dxa"/>
            <w:gridSpan w:val="2"/>
          </w:tcPr>
          <w:p w:rsidR="00440F80" w:rsidRPr="00F670AB" w:rsidRDefault="00440F80" w:rsidP="00E80C9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670AB">
              <w:rPr>
                <w:rFonts w:ascii="Times New Roman" w:hAnsi="Times New Roman" w:cs="Times New Roman"/>
                <w:sz w:val="24"/>
                <w:szCs w:val="24"/>
              </w:rPr>
              <w:t>Итого: 94</w:t>
            </w:r>
          </w:p>
        </w:tc>
        <w:tc>
          <w:tcPr>
            <w:tcW w:w="1134" w:type="dxa"/>
          </w:tcPr>
          <w:p w:rsidR="00440F80" w:rsidRPr="00F670AB" w:rsidRDefault="00440F80" w:rsidP="00E80C9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670A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440F80" w:rsidRPr="00F670AB" w:rsidRDefault="00440F80" w:rsidP="00E80C9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670AB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40F80" w:rsidRPr="00F670AB" w:rsidRDefault="00440F80" w:rsidP="00E80C9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670A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440F80" w:rsidRPr="00F670AB" w:rsidRDefault="00440F80" w:rsidP="00E80C9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670A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60" w:type="dxa"/>
            <w:tcBorders>
              <w:left w:val="single" w:sz="4" w:space="0" w:color="auto"/>
            </w:tcBorders>
          </w:tcPr>
          <w:p w:rsidR="00440F80" w:rsidRPr="00F670AB" w:rsidRDefault="00440F80" w:rsidP="00E80C9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670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440F80" w:rsidRPr="00F670AB" w:rsidRDefault="00440F80" w:rsidP="00052F38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34"/>
        <w:gridCol w:w="3026"/>
        <w:gridCol w:w="1780"/>
        <w:gridCol w:w="1780"/>
        <w:gridCol w:w="1781"/>
        <w:gridCol w:w="1781"/>
      </w:tblGrid>
      <w:tr w:rsidR="00440F80" w:rsidRPr="00F670AB">
        <w:tc>
          <w:tcPr>
            <w:tcW w:w="534" w:type="dxa"/>
          </w:tcPr>
          <w:p w:rsidR="00440F80" w:rsidRPr="00F670AB" w:rsidRDefault="00440F80" w:rsidP="00E80C9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</w:tcPr>
          <w:p w:rsidR="00440F80" w:rsidRPr="00F670AB" w:rsidRDefault="00440F80" w:rsidP="00E80C9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:rsidR="00440F80" w:rsidRPr="00F670AB" w:rsidRDefault="00440F80" w:rsidP="00E80C9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670AB">
              <w:rPr>
                <w:rFonts w:ascii="Times New Roman" w:hAnsi="Times New Roman" w:cs="Times New Roman"/>
                <w:sz w:val="24"/>
                <w:szCs w:val="24"/>
              </w:rPr>
              <w:t>В школах</w:t>
            </w:r>
          </w:p>
        </w:tc>
        <w:tc>
          <w:tcPr>
            <w:tcW w:w="1780" w:type="dxa"/>
          </w:tcPr>
          <w:p w:rsidR="00440F80" w:rsidRPr="00F670AB" w:rsidRDefault="00440F80" w:rsidP="00E80C9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670AB">
              <w:rPr>
                <w:rFonts w:ascii="Times New Roman" w:hAnsi="Times New Roman" w:cs="Times New Roman"/>
                <w:sz w:val="24"/>
                <w:szCs w:val="24"/>
              </w:rPr>
              <w:t>В УЗ нач. проф. обучения</w:t>
            </w:r>
          </w:p>
        </w:tc>
        <w:tc>
          <w:tcPr>
            <w:tcW w:w="1781" w:type="dxa"/>
          </w:tcPr>
          <w:p w:rsidR="00440F80" w:rsidRPr="00F670AB" w:rsidRDefault="00440F80" w:rsidP="00E80C9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670AB">
              <w:rPr>
                <w:rFonts w:ascii="Times New Roman" w:hAnsi="Times New Roman" w:cs="Times New Roman"/>
                <w:sz w:val="24"/>
                <w:szCs w:val="24"/>
              </w:rPr>
              <w:t>В СУЗах</w:t>
            </w:r>
          </w:p>
        </w:tc>
        <w:tc>
          <w:tcPr>
            <w:tcW w:w="1781" w:type="dxa"/>
          </w:tcPr>
          <w:p w:rsidR="00440F80" w:rsidRPr="00F670AB" w:rsidRDefault="00440F80" w:rsidP="00E80C9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670AB">
              <w:rPr>
                <w:rFonts w:ascii="Times New Roman" w:hAnsi="Times New Roman" w:cs="Times New Roman"/>
                <w:sz w:val="24"/>
                <w:szCs w:val="24"/>
              </w:rPr>
              <w:t>В ВУЗах</w:t>
            </w:r>
          </w:p>
        </w:tc>
      </w:tr>
      <w:tr w:rsidR="00440F80" w:rsidRPr="00F670AB">
        <w:tc>
          <w:tcPr>
            <w:tcW w:w="534" w:type="dxa"/>
          </w:tcPr>
          <w:p w:rsidR="00440F80" w:rsidRPr="00F670AB" w:rsidRDefault="00440F80" w:rsidP="00E80C9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670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26" w:type="dxa"/>
          </w:tcPr>
          <w:p w:rsidR="00440F80" w:rsidRPr="00F670AB" w:rsidRDefault="00440F80" w:rsidP="00E80C9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670AB">
              <w:rPr>
                <w:rFonts w:ascii="Times New Roman" w:hAnsi="Times New Roman" w:cs="Times New Roman"/>
                <w:sz w:val="24"/>
                <w:szCs w:val="24"/>
              </w:rPr>
              <w:t>Жители населенного пункта обучаются</w:t>
            </w:r>
          </w:p>
        </w:tc>
        <w:tc>
          <w:tcPr>
            <w:tcW w:w="1780" w:type="dxa"/>
          </w:tcPr>
          <w:p w:rsidR="00440F80" w:rsidRPr="00F670AB" w:rsidRDefault="00440F80" w:rsidP="00E80C9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670A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780" w:type="dxa"/>
          </w:tcPr>
          <w:p w:rsidR="00440F80" w:rsidRPr="00F670AB" w:rsidRDefault="00440F80" w:rsidP="00E80C9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670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81" w:type="dxa"/>
          </w:tcPr>
          <w:p w:rsidR="00440F80" w:rsidRPr="00F670AB" w:rsidRDefault="00440F80" w:rsidP="00E80C9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670A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81" w:type="dxa"/>
          </w:tcPr>
          <w:p w:rsidR="00440F80" w:rsidRPr="00F670AB" w:rsidRDefault="00440F80" w:rsidP="00E80C9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670A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440F80" w:rsidRPr="00F670AB" w:rsidRDefault="00440F80" w:rsidP="00052F38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440F80" w:rsidRPr="00F670AB" w:rsidRDefault="00440F80" w:rsidP="00052F38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F670AB">
        <w:rPr>
          <w:rFonts w:ascii="Times New Roman" w:hAnsi="Times New Roman" w:cs="Times New Roman"/>
          <w:sz w:val="24"/>
          <w:szCs w:val="24"/>
        </w:rPr>
        <w:t>Справочно: Зарегистрировано ИП, всего – 2_______, в том числе действуют – 2____</w:t>
      </w:r>
    </w:p>
    <w:p w:rsidR="00440F80" w:rsidRPr="00F670AB" w:rsidRDefault="00440F80" w:rsidP="00052F38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F670AB">
        <w:rPr>
          <w:rFonts w:ascii="Times New Roman" w:hAnsi="Times New Roman" w:cs="Times New Roman"/>
          <w:sz w:val="24"/>
          <w:szCs w:val="24"/>
        </w:rPr>
        <w:t>Занято в них – 2___     Занято в ЛПХ - _67_</w:t>
      </w:r>
    </w:p>
    <w:p w:rsidR="00440F80" w:rsidRPr="00F670AB" w:rsidRDefault="00440F80" w:rsidP="00052F38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440F80" w:rsidRPr="00F670AB" w:rsidRDefault="00440F80" w:rsidP="00052F38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F670AB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F670AB">
        <w:rPr>
          <w:rFonts w:ascii="Times New Roman" w:hAnsi="Times New Roman" w:cs="Times New Roman"/>
          <w:sz w:val="24"/>
          <w:szCs w:val="24"/>
        </w:rPr>
        <w:t>. Наличие учебной сети.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60"/>
        <w:gridCol w:w="3787"/>
        <w:gridCol w:w="2078"/>
        <w:gridCol w:w="2073"/>
        <w:gridCol w:w="2084"/>
      </w:tblGrid>
      <w:tr w:rsidR="00440F80" w:rsidRPr="00F670AB">
        <w:trPr>
          <w:trHeight w:val="285"/>
        </w:trPr>
        <w:tc>
          <w:tcPr>
            <w:tcW w:w="530" w:type="dxa"/>
            <w:vMerge w:val="restart"/>
          </w:tcPr>
          <w:p w:rsidR="00440F80" w:rsidRPr="00F670AB" w:rsidRDefault="00440F80" w:rsidP="00E80C9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670A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440F80" w:rsidRPr="00F670AB" w:rsidRDefault="00440F80" w:rsidP="00E80C9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670AB">
              <w:rPr>
                <w:rFonts w:ascii="Times New Roman" w:hAnsi="Times New Roman" w:cs="Times New Roman"/>
                <w:sz w:val="24"/>
                <w:szCs w:val="24"/>
              </w:rPr>
              <w:t>п./п.</w:t>
            </w:r>
          </w:p>
        </w:tc>
        <w:tc>
          <w:tcPr>
            <w:tcW w:w="3836" w:type="dxa"/>
            <w:vMerge w:val="restart"/>
          </w:tcPr>
          <w:p w:rsidR="00440F80" w:rsidRPr="00F670AB" w:rsidRDefault="00440F80" w:rsidP="00E80C9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670AB">
              <w:rPr>
                <w:rFonts w:ascii="Times New Roman" w:hAnsi="Times New Roman" w:cs="Times New Roman"/>
                <w:sz w:val="24"/>
                <w:szCs w:val="24"/>
              </w:rPr>
              <w:t>Наименование учебных заведений</w:t>
            </w:r>
          </w:p>
        </w:tc>
        <w:tc>
          <w:tcPr>
            <w:tcW w:w="2113" w:type="dxa"/>
            <w:vMerge w:val="restart"/>
          </w:tcPr>
          <w:p w:rsidR="00440F80" w:rsidRPr="00F670AB" w:rsidRDefault="00440F80" w:rsidP="00E80C9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670A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:rsidR="00440F80" w:rsidRPr="00F670AB" w:rsidRDefault="00440F80" w:rsidP="00E80C9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670AB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4203" w:type="dxa"/>
            <w:gridSpan w:val="2"/>
            <w:tcBorders>
              <w:bottom w:val="single" w:sz="4" w:space="0" w:color="auto"/>
            </w:tcBorders>
          </w:tcPr>
          <w:p w:rsidR="00440F80" w:rsidRPr="00F670AB" w:rsidRDefault="00440F80" w:rsidP="00E80C9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670AB">
              <w:rPr>
                <w:rFonts w:ascii="Times New Roman" w:hAnsi="Times New Roman" w:cs="Times New Roman"/>
                <w:sz w:val="24"/>
                <w:szCs w:val="24"/>
              </w:rPr>
              <w:t>Наполняемость учебных заведений, человек</w:t>
            </w:r>
          </w:p>
        </w:tc>
      </w:tr>
      <w:tr w:rsidR="00440F80" w:rsidRPr="00F670AB">
        <w:trPr>
          <w:trHeight w:val="255"/>
        </w:trPr>
        <w:tc>
          <w:tcPr>
            <w:tcW w:w="530" w:type="dxa"/>
            <w:vMerge/>
          </w:tcPr>
          <w:p w:rsidR="00440F80" w:rsidRPr="00F670AB" w:rsidRDefault="00440F80" w:rsidP="00E80C9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6" w:type="dxa"/>
            <w:vMerge/>
          </w:tcPr>
          <w:p w:rsidR="00440F80" w:rsidRPr="00F670AB" w:rsidRDefault="00440F80" w:rsidP="00E80C9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  <w:vMerge/>
          </w:tcPr>
          <w:p w:rsidR="00440F80" w:rsidRPr="00F670AB" w:rsidRDefault="00440F80" w:rsidP="00E80C9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1" w:type="dxa"/>
            <w:tcBorders>
              <w:top w:val="single" w:sz="4" w:space="0" w:color="auto"/>
              <w:right w:val="single" w:sz="4" w:space="0" w:color="auto"/>
            </w:tcBorders>
          </w:tcPr>
          <w:p w:rsidR="00440F80" w:rsidRPr="00F670AB" w:rsidRDefault="00440F80" w:rsidP="00E80C9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670AB">
              <w:rPr>
                <w:rFonts w:ascii="Times New Roman" w:hAnsi="Times New Roman" w:cs="Times New Roman"/>
                <w:sz w:val="24"/>
                <w:szCs w:val="24"/>
              </w:rPr>
              <w:t>плановое</w:t>
            </w:r>
          </w:p>
        </w:tc>
        <w:tc>
          <w:tcPr>
            <w:tcW w:w="2102" w:type="dxa"/>
            <w:tcBorders>
              <w:top w:val="single" w:sz="4" w:space="0" w:color="auto"/>
              <w:right w:val="single" w:sz="4" w:space="0" w:color="auto"/>
            </w:tcBorders>
          </w:tcPr>
          <w:p w:rsidR="00440F80" w:rsidRPr="00F670AB" w:rsidRDefault="00440F80" w:rsidP="00E80C9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670AB">
              <w:rPr>
                <w:rFonts w:ascii="Times New Roman" w:hAnsi="Times New Roman" w:cs="Times New Roman"/>
                <w:sz w:val="24"/>
                <w:szCs w:val="24"/>
              </w:rPr>
              <w:t>фактическое</w:t>
            </w:r>
          </w:p>
        </w:tc>
      </w:tr>
      <w:tr w:rsidR="00440F80" w:rsidRPr="00F670AB">
        <w:tc>
          <w:tcPr>
            <w:tcW w:w="530" w:type="dxa"/>
          </w:tcPr>
          <w:p w:rsidR="00440F80" w:rsidRPr="00F670AB" w:rsidRDefault="00440F80" w:rsidP="00E80C9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670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36" w:type="dxa"/>
          </w:tcPr>
          <w:p w:rsidR="00440F80" w:rsidRPr="00F670AB" w:rsidRDefault="00440F80" w:rsidP="00E80C9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670AB">
              <w:rPr>
                <w:rFonts w:ascii="Times New Roman" w:hAnsi="Times New Roman" w:cs="Times New Roman"/>
                <w:sz w:val="24"/>
                <w:szCs w:val="24"/>
              </w:rPr>
              <w:t>Начальная школа</w:t>
            </w:r>
          </w:p>
        </w:tc>
        <w:tc>
          <w:tcPr>
            <w:tcW w:w="2113" w:type="dxa"/>
          </w:tcPr>
          <w:p w:rsidR="00440F80" w:rsidRPr="00F670AB" w:rsidRDefault="00440F80" w:rsidP="00E80C9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670A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01" w:type="dxa"/>
            <w:tcBorders>
              <w:right w:val="single" w:sz="4" w:space="0" w:color="auto"/>
            </w:tcBorders>
          </w:tcPr>
          <w:p w:rsidR="00440F80" w:rsidRPr="00F670AB" w:rsidRDefault="00440F80" w:rsidP="00E80C9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dxa"/>
            <w:tcBorders>
              <w:left w:val="single" w:sz="4" w:space="0" w:color="auto"/>
            </w:tcBorders>
          </w:tcPr>
          <w:p w:rsidR="00440F80" w:rsidRPr="00F670AB" w:rsidRDefault="00440F80" w:rsidP="00E80C9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0F80" w:rsidRPr="00F670AB">
        <w:tc>
          <w:tcPr>
            <w:tcW w:w="530" w:type="dxa"/>
          </w:tcPr>
          <w:p w:rsidR="00440F80" w:rsidRPr="00F670AB" w:rsidRDefault="00440F80" w:rsidP="00E80C9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670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36" w:type="dxa"/>
          </w:tcPr>
          <w:p w:rsidR="00440F80" w:rsidRPr="00F670AB" w:rsidRDefault="00440F80" w:rsidP="00E80C9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670AB">
              <w:rPr>
                <w:rFonts w:ascii="Times New Roman" w:hAnsi="Times New Roman" w:cs="Times New Roman"/>
                <w:sz w:val="24"/>
                <w:szCs w:val="24"/>
              </w:rPr>
              <w:t>Средние школы, неполные</w:t>
            </w:r>
          </w:p>
        </w:tc>
        <w:tc>
          <w:tcPr>
            <w:tcW w:w="2113" w:type="dxa"/>
          </w:tcPr>
          <w:p w:rsidR="00440F80" w:rsidRPr="00F670AB" w:rsidRDefault="00440F80" w:rsidP="00E80C9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670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01" w:type="dxa"/>
          </w:tcPr>
          <w:p w:rsidR="00440F80" w:rsidRPr="00F670AB" w:rsidRDefault="00440F80" w:rsidP="00E80C9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670AB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2102" w:type="dxa"/>
          </w:tcPr>
          <w:p w:rsidR="00440F80" w:rsidRPr="00F670AB" w:rsidRDefault="00440F80" w:rsidP="00E80C9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670A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440F80" w:rsidRPr="00F670AB">
        <w:tc>
          <w:tcPr>
            <w:tcW w:w="530" w:type="dxa"/>
          </w:tcPr>
          <w:p w:rsidR="00440F80" w:rsidRPr="00F670AB" w:rsidRDefault="00440F80" w:rsidP="00E80C9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670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36" w:type="dxa"/>
          </w:tcPr>
          <w:p w:rsidR="00440F80" w:rsidRPr="00F670AB" w:rsidRDefault="00440F80" w:rsidP="00E80C9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670AB">
              <w:rPr>
                <w:rFonts w:ascii="Times New Roman" w:hAnsi="Times New Roman" w:cs="Times New Roman"/>
                <w:sz w:val="24"/>
                <w:szCs w:val="24"/>
              </w:rPr>
              <w:t>Профессиональные училища</w:t>
            </w:r>
          </w:p>
        </w:tc>
        <w:tc>
          <w:tcPr>
            <w:tcW w:w="2113" w:type="dxa"/>
          </w:tcPr>
          <w:p w:rsidR="00440F80" w:rsidRPr="00F670AB" w:rsidRDefault="00440F80" w:rsidP="00E80C9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670A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01" w:type="dxa"/>
          </w:tcPr>
          <w:p w:rsidR="00440F80" w:rsidRPr="00F670AB" w:rsidRDefault="00440F80" w:rsidP="00E80C9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dxa"/>
          </w:tcPr>
          <w:p w:rsidR="00440F80" w:rsidRPr="00F670AB" w:rsidRDefault="00440F80" w:rsidP="00E80C9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0F80" w:rsidRPr="00F670AB">
        <w:tc>
          <w:tcPr>
            <w:tcW w:w="530" w:type="dxa"/>
          </w:tcPr>
          <w:p w:rsidR="00440F80" w:rsidRPr="00F670AB" w:rsidRDefault="00440F80" w:rsidP="00E80C9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670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36" w:type="dxa"/>
          </w:tcPr>
          <w:p w:rsidR="00440F80" w:rsidRPr="00F670AB" w:rsidRDefault="00440F80" w:rsidP="00E80C9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670AB">
              <w:rPr>
                <w:rFonts w:ascii="Times New Roman" w:hAnsi="Times New Roman" w:cs="Times New Roman"/>
                <w:sz w:val="24"/>
                <w:szCs w:val="24"/>
              </w:rPr>
              <w:t>Средне специальные учебные заведения</w:t>
            </w:r>
          </w:p>
        </w:tc>
        <w:tc>
          <w:tcPr>
            <w:tcW w:w="2113" w:type="dxa"/>
          </w:tcPr>
          <w:p w:rsidR="00440F80" w:rsidRPr="00F670AB" w:rsidRDefault="00440F80" w:rsidP="00E80C9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670A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01" w:type="dxa"/>
          </w:tcPr>
          <w:p w:rsidR="00440F80" w:rsidRPr="00F670AB" w:rsidRDefault="00440F80" w:rsidP="00E80C9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dxa"/>
          </w:tcPr>
          <w:p w:rsidR="00440F80" w:rsidRPr="00F670AB" w:rsidRDefault="00440F80" w:rsidP="00E80C9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0F80" w:rsidRPr="00F670AB">
        <w:tc>
          <w:tcPr>
            <w:tcW w:w="530" w:type="dxa"/>
          </w:tcPr>
          <w:p w:rsidR="00440F80" w:rsidRPr="00F670AB" w:rsidRDefault="00440F80" w:rsidP="00E80C9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670A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36" w:type="dxa"/>
          </w:tcPr>
          <w:p w:rsidR="00440F80" w:rsidRPr="00F670AB" w:rsidRDefault="00440F80" w:rsidP="00E80C9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670AB">
              <w:rPr>
                <w:rFonts w:ascii="Times New Roman" w:hAnsi="Times New Roman" w:cs="Times New Roman"/>
                <w:sz w:val="24"/>
                <w:szCs w:val="24"/>
              </w:rPr>
              <w:t>Высшие учебные заведения и филиалы</w:t>
            </w:r>
          </w:p>
        </w:tc>
        <w:tc>
          <w:tcPr>
            <w:tcW w:w="2113" w:type="dxa"/>
          </w:tcPr>
          <w:p w:rsidR="00440F80" w:rsidRPr="00F670AB" w:rsidRDefault="00440F80" w:rsidP="00E80C9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670A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01" w:type="dxa"/>
          </w:tcPr>
          <w:p w:rsidR="00440F80" w:rsidRPr="00F670AB" w:rsidRDefault="00440F80" w:rsidP="00E80C9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dxa"/>
          </w:tcPr>
          <w:p w:rsidR="00440F80" w:rsidRPr="00F670AB" w:rsidRDefault="00440F80" w:rsidP="00E80C9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0F80" w:rsidRPr="00F670AB">
        <w:tc>
          <w:tcPr>
            <w:tcW w:w="530" w:type="dxa"/>
          </w:tcPr>
          <w:p w:rsidR="00440F80" w:rsidRPr="00F670AB" w:rsidRDefault="00440F80" w:rsidP="00E80C9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6" w:type="dxa"/>
          </w:tcPr>
          <w:p w:rsidR="00440F80" w:rsidRPr="00F670AB" w:rsidRDefault="00440F80" w:rsidP="00E80C9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670AB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113" w:type="dxa"/>
          </w:tcPr>
          <w:p w:rsidR="00440F80" w:rsidRPr="00F670AB" w:rsidRDefault="00440F80" w:rsidP="00E80C9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670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01" w:type="dxa"/>
          </w:tcPr>
          <w:p w:rsidR="00440F80" w:rsidRPr="00F670AB" w:rsidRDefault="00440F80" w:rsidP="00E80C9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670AB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2102" w:type="dxa"/>
          </w:tcPr>
          <w:p w:rsidR="00440F80" w:rsidRPr="00F670AB" w:rsidRDefault="00440F80" w:rsidP="00E80C9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670A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</w:tbl>
    <w:p w:rsidR="00440F80" w:rsidRPr="00F670AB" w:rsidRDefault="00440F80" w:rsidP="00052F38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440F80" w:rsidRPr="00F670AB" w:rsidRDefault="00440F80" w:rsidP="000E006C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F670AB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F670AB">
        <w:rPr>
          <w:rFonts w:ascii="Times New Roman" w:hAnsi="Times New Roman" w:cs="Times New Roman"/>
          <w:sz w:val="24"/>
          <w:szCs w:val="24"/>
        </w:rPr>
        <w:t>. Незанятое население.</w:t>
      </w:r>
    </w:p>
    <w:tbl>
      <w:tblPr>
        <w:tblW w:w="10761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70"/>
        <w:gridCol w:w="3280"/>
        <w:gridCol w:w="1727"/>
        <w:gridCol w:w="1717"/>
        <w:gridCol w:w="10"/>
        <w:gridCol w:w="1664"/>
        <w:gridCol w:w="1793"/>
      </w:tblGrid>
      <w:tr w:rsidR="00440F80" w:rsidRPr="00F670AB">
        <w:trPr>
          <w:trHeight w:val="417"/>
        </w:trPr>
        <w:tc>
          <w:tcPr>
            <w:tcW w:w="570" w:type="dxa"/>
            <w:vMerge w:val="restart"/>
          </w:tcPr>
          <w:p w:rsidR="00440F80" w:rsidRPr="00F670AB" w:rsidRDefault="00440F80" w:rsidP="00E80C9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670A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440F80" w:rsidRPr="00F670AB" w:rsidRDefault="00440F80" w:rsidP="00E80C9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670AB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280" w:type="dxa"/>
            <w:vMerge w:val="restart"/>
          </w:tcPr>
          <w:p w:rsidR="00440F80" w:rsidRPr="00F670AB" w:rsidRDefault="00440F80" w:rsidP="00E80C9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670AB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727" w:type="dxa"/>
            <w:vMerge w:val="restart"/>
          </w:tcPr>
          <w:p w:rsidR="00440F80" w:rsidRPr="00F670AB" w:rsidRDefault="00440F80" w:rsidP="00E80C9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670A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:rsidR="00440F80" w:rsidRPr="00F670AB" w:rsidRDefault="00440F80" w:rsidP="00E80C9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670AB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3391" w:type="dxa"/>
            <w:gridSpan w:val="3"/>
            <w:tcBorders>
              <w:bottom w:val="single" w:sz="4" w:space="0" w:color="auto"/>
            </w:tcBorders>
          </w:tcPr>
          <w:p w:rsidR="00440F80" w:rsidRPr="00F670AB" w:rsidRDefault="00440F80" w:rsidP="00E80C9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670AB">
              <w:rPr>
                <w:rFonts w:ascii="Times New Roman" w:hAnsi="Times New Roman" w:cs="Times New Roman"/>
                <w:sz w:val="24"/>
                <w:szCs w:val="24"/>
              </w:rPr>
              <w:t>Из них</w:t>
            </w:r>
          </w:p>
        </w:tc>
        <w:tc>
          <w:tcPr>
            <w:tcW w:w="1793" w:type="dxa"/>
            <w:vMerge w:val="restart"/>
          </w:tcPr>
          <w:p w:rsidR="00440F80" w:rsidRPr="00F670AB" w:rsidRDefault="00440F80" w:rsidP="00E80C9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670AB">
              <w:rPr>
                <w:rFonts w:ascii="Times New Roman" w:hAnsi="Times New Roman" w:cs="Times New Roman"/>
                <w:sz w:val="24"/>
                <w:szCs w:val="24"/>
              </w:rPr>
              <w:t>Причина не занятости</w:t>
            </w:r>
          </w:p>
        </w:tc>
      </w:tr>
      <w:tr w:rsidR="00440F80" w:rsidRPr="00F670AB">
        <w:trPr>
          <w:trHeight w:val="208"/>
        </w:trPr>
        <w:tc>
          <w:tcPr>
            <w:tcW w:w="570" w:type="dxa"/>
            <w:vMerge/>
          </w:tcPr>
          <w:p w:rsidR="00440F80" w:rsidRPr="00F670AB" w:rsidRDefault="00440F80" w:rsidP="00E80C9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vMerge/>
          </w:tcPr>
          <w:p w:rsidR="00440F80" w:rsidRPr="00F670AB" w:rsidRDefault="00440F80" w:rsidP="00E80C9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  <w:vMerge/>
          </w:tcPr>
          <w:p w:rsidR="00440F80" w:rsidRPr="00F670AB" w:rsidRDefault="00440F80" w:rsidP="00E80C9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right w:val="single" w:sz="4" w:space="0" w:color="auto"/>
            </w:tcBorders>
          </w:tcPr>
          <w:p w:rsidR="00440F80" w:rsidRPr="00F670AB" w:rsidRDefault="00440F80" w:rsidP="00E80C9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670AB">
              <w:rPr>
                <w:rFonts w:ascii="Times New Roman" w:hAnsi="Times New Roman" w:cs="Times New Roman"/>
                <w:sz w:val="24"/>
                <w:szCs w:val="24"/>
              </w:rPr>
              <w:t>женщин</w:t>
            </w:r>
          </w:p>
        </w:tc>
        <w:tc>
          <w:tcPr>
            <w:tcW w:w="167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440F80" w:rsidRPr="00F670AB" w:rsidRDefault="00440F80" w:rsidP="00E80C9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670AB">
              <w:rPr>
                <w:rFonts w:ascii="Times New Roman" w:hAnsi="Times New Roman" w:cs="Times New Roman"/>
                <w:sz w:val="24"/>
                <w:szCs w:val="24"/>
              </w:rPr>
              <w:t>мужчин</w:t>
            </w:r>
          </w:p>
        </w:tc>
        <w:tc>
          <w:tcPr>
            <w:tcW w:w="1793" w:type="dxa"/>
            <w:vMerge/>
            <w:tcBorders>
              <w:left w:val="single" w:sz="4" w:space="0" w:color="auto"/>
            </w:tcBorders>
          </w:tcPr>
          <w:p w:rsidR="00440F80" w:rsidRPr="00F670AB" w:rsidRDefault="00440F80" w:rsidP="00E80C9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0F80" w:rsidRPr="00F670AB">
        <w:trPr>
          <w:trHeight w:val="590"/>
        </w:trPr>
        <w:tc>
          <w:tcPr>
            <w:tcW w:w="570" w:type="dxa"/>
          </w:tcPr>
          <w:p w:rsidR="00440F80" w:rsidRPr="00F670AB" w:rsidRDefault="00440F80" w:rsidP="00E80C9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670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80" w:type="dxa"/>
          </w:tcPr>
          <w:p w:rsidR="00440F80" w:rsidRPr="00F670AB" w:rsidRDefault="00440F80" w:rsidP="00E80C9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670AB">
              <w:rPr>
                <w:rFonts w:ascii="Times New Roman" w:hAnsi="Times New Roman" w:cs="Times New Roman"/>
                <w:sz w:val="24"/>
                <w:szCs w:val="24"/>
              </w:rPr>
              <w:t>Население в трудоспособном возрасте</w:t>
            </w:r>
          </w:p>
        </w:tc>
        <w:tc>
          <w:tcPr>
            <w:tcW w:w="1727" w:type="dxa"/>
          </w:tcPr>
          <w:p w:rsidR="00440F80" w:rsidRPr="00F670AB" w:rsidRDefault="00440F80" w:rsidP="00E80C9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670AB"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1717" w:type="dxa"/>
            <w:tcBorders>
              <w:right w:val="single" w:sz="4" w:space="0" w:color="auto"/>
            </w:tcBorders>
          </w:tcPr>
          <w:p w:rsidR="00440F80" w:rsidRPr="00F670AB" w:rsidRDefault="00440F80" w:rsidP="00E80C9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670AB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674" w:type="dxa"/>
            <w:gridSpan w:val="2"/>
            <w:tcBorders>
              <w:left w:val="single" w:sz="4" w:space="0" w:color="auto"/>
            </w:tcBorders>
          </w:tcPr>
          <w:p w:rsidR="00440F80" w:rsidRPr="00F670AB" w:rsidRDefault="00440F80" w:rsidP="00E80C9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670AB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793" w:type="dxa"/>
          </w:tcPr>
          <w:p w:rsidR="00440F80" w:rsidRPr="00F670AB" w:rsidRDefault="00440F80" w:rsidP="00E80C9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0F80" w:rsidRPr="00F670AB">
        <w:trPr>
          <w:trHeight w:val="590"/>
        </w:trPr>
        <w:tc>
          <w:tcPr>
            <w:tcW w:w="570" w:type="dxa"/>
          </w:tcPr>
          <w:p w:rsidR="00440F80" w:rsidRPr="00F670AB" w:rsidRDefault="00440F80" w:rsidP="00E80C9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670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80" w:type="dxa"/>
          </w:tcPr>
          <w:p w:rsidR="00440F80" w:rsidRPr="00F670AB" w:rsidRDefault="00440F80" w:rsidP="00E80C9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670AB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в возрасте 14-17 лет</w:t>
            </w:r>
          </w:p>
        </w:tc>
        <w:tc>
          <w:tcPr>
            <w:tcW w:w="1727" w:type="dxa"/>
          </w:tcPr>
          <w:p w:rsidR="00440F80" w:rsidRPr="00F670AB" w:rsidRDefault="00440F80" w:rsidP="00E80C9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670A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727" w:type="dxa"/>
            <w:gridSpan w:val="2"/>
          </w:tcPr>
          <w:p w:rsidR="00440F80" w:rsidRPr="00F670AB" w:rsidRDefault="00440F80" w:rsidP="00E80C9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670A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64" w:type="dxa"/>
            <w:tcBorders>
              <w:top w:val="nil"/>
            </w:tcBorders>
          </w:tcPr>
          <w:p w:rsidR="00440F80" w:rsidRPr="00F670AB" w:rsidRDefault="00440F80" w:rsidP="00E80C9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670A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93" w:type="dxa"/>
          </w:tcPr>
          <w:p w:rsidR="00440F80" w:rsidRPr="00F670AB" w:rsidRDefault="00440F80" w:rsidP="00E80C9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670AB">
              <w:rPr>
                <w:rFonts w:ascii="Times New Roman" w:hAnsi="Times New Roman" w:cs="Times New Roman"/>
                <w:sz w:val="24"/>
                <w:szCs w:val="24"/>
              </w:rPr>
              <w:t>Нет желания учиться</w:t>
            </w:r>
          </w:p>
        </w:tc>
      </w:tr>
      <w:tr w:rsidR="00440F80" w:rsidRPr="00F670AB">
        <w:trPr>
          <w:trHeight w:val="295"/>
        </w:trPr>
        <w:tc>
          <w:tcPr>
            <w:tcW w:w="570" w:type="dxa"/>
          </w:tcPr>
          <w:p w:rsidR="00440F80" w:rsidRPr="00F670AB" w:rsidRDefault="00440F80" w:rsidP="00E80C9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670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80" w:type="dxa"/>
          </w:tcPr>
          <w:p w:rsidR="00440F80" w:rsidRPr="00F670AB" w:rsidRDefault="00440F80" w:rsidP="00E80C9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670AB">
              <w:rPr>
                <w:rFonts w:ascii="Times New Roman" w:hAnsi="Times New Roman" w:cs="Times New Roman"/>
                <w:sz w:val="24"/>
                <w:szCs w:val="24"/>
              </w:rPr>
              <w:t>Молодежь  в возрасте 16-29 лет</w:t>
            </w:r>
          </w:p>
        </w:tc>
        <w:tc>
          <w:tcPr>
            <w:tcW w:w="1727" w:type="dxa"/>
          </w:tcPr>
          <w:p w:rsidR="00440F80" w:rsidRPr="00F670AB" w:rsidRDefault="00440F80" w:rsidP="00E80C9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670AB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727" w:type="dxa"/>
            <w:gridSpan w:val="2"/>
          </w:tcPr>
          <w:p w:rsidR="00440F80" w:rsidRPr="00F670AB" w:rsidRDefault="00440F80" w:rsidP="00E80C9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670AB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664" w:type="dxa"/>
          </w:tcPr>
          <w:p w:rsidR="00440F80" w:rsidRPr="00F670AB" w:rsidRDefault="00440F80" w:rsidP="00E80C9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670AB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793" w:type="dxa"/>
          </w:tcPr>
          <w:p w:rsidR="00440F80" w:rsidRPr="00F670AB" w:rsidRDefault="00440F80" w:rsidP="00E80C9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0F80" w:rsidRPr="00F670AB">
        <w:trPr>
          <w:trHeight w:val="295"/>
        </w:trPr>
        <w:tc>
          <w:tcPr>
            <w:tcW w:w="570" w:type="dxa"/>
          </w:tcPr>
          <w:p w:rsidR="00440F80" w:rsidRPr="00F670AB" w:rsidRDefault="00440F80" w:rsidP="00E80C9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670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80" w:type="dxa"/>
          </w:tcPr>
          <w:p w:rsidR="00440F80" w:rsidRPr="00F670AB" w:rsidRDefault="00440F80" w:rsidP="00E80C9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670AB">
              <w:rPr>
                <w:rFonts w:ascii="Times New Roman" w:hAnsi="Times New Roman" w:cs="Times New Roman"/>
                <w:sz w:val="24"/>
                <w:szCs w:val="24"/>
              </w:rPr>
              <w:t>Инвалиды (всех  групп)</w:t>
            </w:r>
          </w:p>
        </w:tc>
        <w:tc>
          <w:tcPr>
            <w:tcW w:w="1727" w:type="dxa"/>
          </w:tcPr>
          <w:p w:rsidR="00440F80" w:rsidRPr="00F670AB" w:rsidRDefault="00440F80" w:rsidP="00E80C9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670A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27" w:type="dxa"/>
            <w:gridSpan w:val="2"/>
          </w:tcPr>
          <w:p w:rsidR="00440F80" w:rsidRPr="00F670AB" w:rsidRDefault="00440F80" w:rsidP="00E80C9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670A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64" w:type="dxa"/>
          </w:tcPr>
          <w:p w:rsidR="00440F80" w:rsidRPr="00F670AB" w:rsidRDefault="00440F80" w:rsidP="00E80C9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670A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93" w:type="dxa"/>
          </w:tcPr>
          <w:p w:rsidR="00440F80" w:rsidRPr="00F670AB" w:rsidRDefault="00440F80" w:rsidP="00E80C9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40F80" w:rsidRPr="00F670AB" w:rsidRDefault="00440F80" w:rsidP="009A2664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F670AB">
        <w:rPr>
          <w:rFonts w:ascii="Times New Roman" w:hAnsi="Times New Roman" w:cs="Times New Roman"/>
          <w:sz w:val="24"/>
          <w:szCs w:val="24"/>
        </w:rPr>
        <w:t>5.      Стоят в ЦЗН   - 14</w:t>
      </w:r>
    </w:p>
    <w:p w:rsidR="00440F80" w:rsidRPr="00F670AB" w:rsidRDefault="00440F80" w:rsidP="00B256A2">
      <w:pPr>
        <w:spacing w:line="240" w:lineRule="atLeast"/>
        <w:ind w:left="360"/>
        <w:rPr>
          <w:rFonts w:ascii="Times New Roman" w:hAnsi="Times New Roman" w:cs="Times New Roman"/>
          <w:sz w:val="24"/>
          <w:szCs w:val="24"/>
        </w:rPr>
      </w:pPr>
      <w:r w:rsidRPr="00F670AB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Pr="00F670AB">
        <w:rPr>
          <w:rFonts w:ascii="Times New Roman" w:hAnsi="Times New Roman" w:cs="Times New Roman"/>
          <w:sz w:val="24"/>
          <w:szCs w:val="24"/>
        </w:rPr>
        <w:t>. Перспективы занятости населения, не имеющих работу.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96"/>
        <w:gridCol w:w="2063"/>
        <w:gridCol w:w="678"/>
        <w:gridCol w:w="1024"/>
        <w:gridCol w:w="1410"/>
        <w:gridCol w:w="1508"/>
        <w:gridCol w:w="1323"/>
        <w:gridCol w:w="1198"/>
        <w:gridCol w:w="1016"/>
      </w:tblGrid>
      <w:tr w:rsidR="00440F80" w:rsidRPr="00F670AB">
        <w:trPr>
          <w:trHeight w:val="334"/>
        </w:trPr>
        <w:tc>
          <w:tcPr>
            <w:tcW w:w="496" w:type="dxa"/>
            <w:vMerge w:val="restart"/>
          </w:tcPr>
          <w:p w:rsidR="00440F80" w:rsidRPr="00F670AB" w:rsidRDefault="00440F80" w:rsidP="00E80C9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670A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440F80" w:rsidRPr="00F670AB" w:rsidRDefault="00440F80" w:rsidP="00E80C9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670AB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063" w:type="dxa"/>
            <w:vMerge w:val="restart"/>
          </w:tcPr>
          <w:p w:rsidR="00440F80" w:rsidRPr="00F670AB" w:rsidRDefault="00440F80" w:rsidP="00E80C9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670AB">
              <w:rPr>
                <w:rFonts w:ascii="Times New Roman" w:hAnsi="Times New Roman" w:cs="Times New Roman"/>
                <w:sz w:val="24"/>
                <w:szCs w:val="24"/>
              </w:rPr>
              <w:t>Категории незанятого населения</w:t>
            </w:r>
          </w:p>
        </w:tc>
        <w:tc>
          <w:tcPr>
            <w:tcW w:w="678" w:type="dxa"/>
            <w:tcBorders>
              <w:bottom w:val="nil"/>
              <w:right w:val="single" w:sz="4" w:space="0" w:color="auto"/>
            </w:tcBorders>
          </w:tcPr>
          <w:p w:rsidR="00440F80" w:rsidRPr="00F670AB" w:rsidRDefault="00440F80" w:rsidP="00E80C9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9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:rsidR="00440F80" w:rsidRPr="00F670AB" w:rsidRDefault="00440F80" w:rsidP="00E80C9F">
            <w:pPr>
              <w:spacing w:after="0" w:line="240" w:lineRule="atLeast"/>
              <w:ind w:left="402"/>
              <w:rPr>
                <w:rFonts w:ascii="Times New Roman" w:hAnsi="Times New Roman" w:cs="Times New Roman"/>
                <w:sz w:val="24"/>
                <w:szCs w:val="24"/>
              </w:rPr>
            </w:pPr>
            <w:r w:rsidRPr="00F670AB">
              <w:rPr>
                <w:rFonts w:ascii="Times New Roman" w:hAnsi="Times New Roman" w:cs="Times New Roman"/>
                <w:sz w:val="24"/>
                <w:szCs w:val="24"/>
              </w:rPr>
              <w:t>В том числе по направлениям занятости</w:t>
            </w:r>
          </w:p>
        </w:tc>
      </w:tr>
      <w:tr w:rsidR="00440F80" w:rsidRPr="00F670AB">
        <w:trPr>
          <w:trHeight w:val="405"/>
        </w:trPr>
        <w:tc>
          <w:tcPr>
            <w:tcW w:w="496" w:type="dxa"/>
            <w:vMerge/>
          </w:tcPr>
          <w:p w:rsidR="00440F80" w:rsidRPr="00F670AB" w:rsidRDefault="00440F80" w:rsidP="00E80C9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3" w:type="dxa"/>
            <w:vMerge/>
          </w:tcPr>
          <w:p w:rsidR="00440F80" w:rsidRPr="00F670AB" w:rsidRDefault="00440F80" w:rsidP="00E80C9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" w:type="dxa"/>
            <w:vMerge w:val="restart"/>
            <w:tcBorders>
              <w:top w:val="nil"/>
              <w:right w:val="single" w:sz="4" w:space="0" w:color="auto"/>
            </w:tcBorders>
          </w:tcPr>
          <w:p w:rsidR="00440F80" w:rsidRPr="00F670AB" w:rsidRDefault="00440F80" w:rsidP="00E80C9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670A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02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40F80" w:rsidRPr="00F670AB" w:rsidRDefault="00440F80" w:rsidP="00E80C9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670AB">
              <w:rPr>
                <w:rFonts w:ascii="Times New Roman" w:hAnsi="Times New Roman" w:cs="Times New Roman"/>
                <w:sz w:val="24"/>
                <w:szCs w:val="24"/>
              </w:rPr>
              <w:t>Создание новых раб. мест</w:t>
            </w:r>
          </w:p>
        </w:tc>
        <w:tc>
          <w:tcPr>
            <w:tcW w:w="29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80" w:rsidRPr="00F670AB" w:rsidRDefault="00440F80" w:rsidP="00E80C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70AB">
              <w:rPr>
                <w:rFonts w:ascii="Times New Roman" w:hAnsi="Times New Roman" w:cs="Times New Roman"/>
                <w:sz w:val="24"/>
                <w:szCs w:val="24"/>
              </w:rPr>
              <w:t>самозанятость</w:t>
            </w:r>
          </w:p>
          <w:p w:rsidR="00440F80" w:rsidRPr="00F670AB" w:rsidRDefault="00440F80" w:rsidP="00E80C9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40F80" w:rsidRPr="00F670AB" w:rsidRDefault="00440F80" w:rsidP="00E80C9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670AB">
              <w:rPr>
                <w:rFonts w:ascii="Times New Roman" w:hAnsi="Times New Roman" w:cs="Times New Roman"/>
                <w:sz w:val="24"/>
                <w:szCs w:val="24"/>
              </w:rPr>
              <w:t>общественные работы</w:t>
            </w:r>
          </w:p>
        </w:tc>
        <w:tc>
          <w:tcPr>
            <w:tcW w:w="119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40F80" w:rsidRPr="00F670AB" w:rsidRDefault="00440F80" w:rsidP="00E80C9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670AB">
              <w:rPr>
                <w:rFonts w:ascii="Times New Roman" w:hAnsi="Times New Roman" w:cs="Times New Roman"/>
                <w:sz w:val="24"/>
                <w:szCs w:val="24"/>
              </w:rPr>
              <w:t>Временные работы</w:t>
            </w:r>
          </w:p>
        </w:tc>
        <w:tc>
          <w:tcPr>
            <w:tcW w:w="101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40F80" w:rsidRPr="00F670AB" w:rsidRDefault="00440F80" w:rsidP="00E80C9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670AB">
              <w:rPr>
                <w:rFonts w:ascii="Times New Roman" w:hAnsi="Times New Roman" w:cs="Times New Roman"/>
                <w:sz w:val="24"/>
                <w:szCs w:val="24"/>
              </w:rPr>
              <w:t>Проф. обучение</w:t>
            </w:r>
          </w:p>
        </w:tc>
      </w:tr>
      <w:tr w:rsidR="00440F80" w:rsidRPr="00F670AB">
        <w:trPr>
          <w:trHeight w:val="390"/>
        </w:trPr>
        <w:tc>
          <w:tcPr>
            <w:tcW w:w="496" w:type="dxa"/>
            <w:vMerge/>
          </w:tcPr>
          <w:p w:rsidR="00440F80" w:rsidRPr="00F670AB" w:rsidRDefault="00440F80" w:rsidP="00E80C9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3" w:type="dxa"/>
            <w:vMerge/>
          </w:tcPr>
          <w:p w:rsidR="00440F80" w:rsidRPr="00F670AB" w:rsidRDefault="00440F80" w:rsidP="00E80C9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" w:type="dxa"/>
            <w:vMerge/>
            <w:tcBorders>
              <w:right w:val="single" w:sz="4" w:space="0" w:color="auto"/>
            </w:tcBorders>
          </w:tcPr>
          <w:p w:rsidR="00440F80" w:rsidRPr="00F670AB" w:rsidRDefault="00440F80" w:rsidP="00E80C9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vMerge/>
            <w:tcBorders>
              <w:right w:val="single" w:sz="4" w:space="0" w:color="auto"/>
            </w:tcBorders>
          </w:tcPr>
          <w:p w:rsidR="00440F80" w:rsidRPr="00F670AB" w:rsidRDefault="00440F80" w:rsidP="00E80C9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right w:val="single" w:sz="4" w:space="0" w:color="auto"/>
            </w:tcBorders>
          </w:tcPr>
          <w:p w:rsidR="00440F80" w:rsidRPr="00F670AB" w:rsidRDefault="00440F80" w:rsidP="00E80C9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670AB">
              <w:rPr>
                <w:rFonts w:ascii="Times New Roman" w:hAnsi="Times New Roman" w:cs="Times New Roman"/>
                <w:sz w:val="24"/>
                <w:szCs w:val="24"/>
              </w:rPr>
              <w:t>самостоятельно</w:t>
            </w:r>
          </w:p>
        </w:tc>
        <w:tc>
          <w:tcPr>
            <w:tcW w:w="1508" w:type="dxa"/>
            <w:tcBorders>
              <w:top w:val="single" w:sz="4" w:space="0" w:color="auto"/>
              <w:right w:val="single" w:sz="4" w:space="0" w:color="auto"/>
            </w:tcBorders>
          </w:tcPr>
          <w:p w:rsidR="00440F80" w:rsidRPr="00F670AB" w:rsidRDefault="00440F80" w:rsidP="00E80C9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670AB">
              <w:rPr>
                <w:rFonts w:ascii="Times New Roman" w:hAnsi="Times New Roman" w:cs="Times New Roman"/>
                <w:sz w:val="24"/>
                <w:szCs w:val="24"/>
              </w:rPr>
              <w:t>В рамках дополнит-х мероприятий</w:t>
            </w:r>
          </w:p>
        </w:tc>
        <w:tc>
          <w:tcPr>
            <w:tcW w:w="1323" w:type="dxa"/>
            <w:vMerge/>
            <w:tcBorders>
              <w:right w:val="single" w:sz="4" w:space="0" w:color="auto"/>
            </w:tcBorders>
          </w:tcPr>
          <w:p w:rsidR="00440F80" w:rsidRPr="00F670AB" w:rsidRDefault="00440F80" w:rsidP="00E80C9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vMerge/>
            <w:tcBorders>
              <w:right w:val="single" w:sz="4" w:space="0" w:color="auto"/>
            </w:tcBorders>
          </w:tcPr>
          <w:p w:rsidR="00440F80" w:rsidRPr="00F670AB" w:rsidRDefault="00440F80" w:rsidP="00E80C9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vMerge/>
            <w:tcBorders>
              <w:right w:val="single" w:sz="4" w:space="0" w:color="auto"/>
            </w:tcBorders>
          </w:tcPr>
          <w:p w:rsidR="00440F80" w:rsidRPr="00F670AB" w:rsidRDefault="00440F80" w:rsidP="00E80C9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0F80" w:rsidRPr="00F670AB">
        <w:trPr>
          <w:trHeight w:val="390"/>
        </w:trPr>
        <w:tc>
          <w:tcPr>
            <w:tcW w:w="496" w:type="dxa"/>
          </w:tcPr>
          <w:p w:rsidR="00440F80" w:rsidRPr="00F670AB" w:rsidRDefault="00440F80" w:rsidP="00E80C9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670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3" w:type="dxa"/>
          </w:tcPr>
          <w:p w:rsidR="00440F80" w:rsidRPr="00F670AB" w:rsidRDefault="00440F80" w:rsidP="00E80C9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670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8" w:type="dxa"/>
            <w:tcBorders>
              <w:right w:val="single" w:sz="4" w:space="0" w:color="auto"/>
            </w:tcBorders>
          </w:tcPr>
          <w:p w:rsidR="00440F80" w:rsidRPr="00F670AB" w:rsidRDefault="00440F80" w:rsidP="00E80C9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670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4" w:type="dxa"/>
            <w:tcBorders>
              <w:right w:val="single" w:sz="4" w:space="0" w:color="auto"/>
            </w:tcBorders>
          </w:tcPr>
          <w:p w:rsidR="00440F80" w:rsidRPr="00F670AB" w:rsidRDefault="00440F80" w:rsidP="00E80C9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670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0" w:type="dxa"/>
            <w:tcBorders>
              <w:top w:val="single" w:sz="4" w:space="0" w:color="auto"/>
              <w:right w:val="single" w:sz="4" w:space="0" w:color="auto"/>
            </w:tcBorders>
          </w:tcPr>
          <w:p w:rsidR="00440F80" w:rsidRPr="00F670AB" w:rsidRDefault="00440F80" w:rsidP="00E80C9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670A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08" w:type="dxa"/>
            <w:tcBorders>
              <w:top w:val="single" w:sz="4" w:space="0" w:color="auto"/>
              <w:right w:val="single" w:sz="4" w:space="0" w:color="auto"/>
            </w:tcBorders>
          </w:tcPr>
          <w:p w:rsidR="00440F80" w:rsidRPr="00F670AB" w:rsidRDefault="00440F80" w:rsidP="00E80C9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670A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right w:val="single" w:sz="4" w:space="0" w:color="auto"/>
            </w:tcBorders>
          </w:tcPr>
          <w:p w:rsidR="00440F80" w:rsidRPr="00F670AB" w:rsidRDefault="00440F80" w:rsidP="00E80C9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670A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98" w:type="dxa"/>
            <w:tcBorders>
              <w:right w:val="single" w:sz="4" w:space="0" w:color="auto"/>
            </w:tcBorders>
          </w:tcPr>
          <w:p w:rsidR="00440F80" w:rsidRPr="00F670AB" w:rsidRDefault="00440F80" w:rsidP="00E80C9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670A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16" w:type="dxa"/>
            <w:tcBorders>
              <w:right w:val="single" w:sz="4" w:space="0" w:color="auto"/>
            </w:tcBorders>
          </w:tcPr>
          <w:p w:rsidR="00440F80" w:rsidRPr="00F670AB" w:rsidRDefault="00440F80" w:rsidP="00E80C9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670A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440F80" w:rsidRPr="00F670AB">
        <w:trPr>
          <w:trHeight w:val="416"/>
        </w:trPr>
        <w:tc>
          <w:tcPr>
            <w:tcW w:w="496" w:type="dxa"/>
          </w:tcPr>
          <w:p w:rsidR="00440F80" w:rsidRPr="00F670AB" w:rsidRDefault="00440F80" w:rsidP="00E80C9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670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3" w:type="dxa"/>
          </w:tcPr>
          <w:p w:rsidR="00440F80" w:rsidRPr="00F670AB" w:rsidRDefault="00440F80" w:rsidP="00E80C9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670AB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незанятого населения в трудоспособном возрасте </w:t>
            </w:r>
          </w:p>
        </w:tc>
        <w:tc>
          <w:tcPr>
            <w:tcW w:w="678" w:type="dxa"/>
            <w:tcBorders>
              <w:right w:val="single" w:sz="4" w:space="0" w:color="auto"/>
            </w:tcBorders>
          </w:tcPr>
          <w:p w:rsidR="00440F80" w:rsidRPr="00F670AB" w:rsidRDefault="00440F80" w:rsidP="00E80C9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670AB"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1024" w:type="dxa"/>
            <w:tcBorders>
              <w:left w:val="single" w:sz="4" w:space="0" w:color="auto"/>
              <w:right w:val="single" w:sz="4" w:space="0" w:color="auto"/>
            </w:tcBorders>
          </w:tcPr>
          <w:p w:rsidR="00440F80" w:rsidRPr="00F670AB" w:rsidRDefault="00440F80" w:rsidP="00E80C9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</w:tcPr>
          <w:p w:rsidR="00440F80" w:rsidRPr="00F670AB" w:rsidRDefault="00440F80" w:rsidP="00E80C9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670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08" w:type="dxa"/>
            <w:tcBorders>
              <w:left w:val="single" w:sz="4" w:space="0" w:color="auto"/>
              <w:right w:val="single" w:sz="4" w:space="0" w:color="auto"/>
            </w:tcBorders>
          </w:tcPr>
          <w:p w:rsidR="00440F80" w:rsidRPr="00F670AB" w:rsidRDefault="00440F80" w:rsidP="00E80C9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  <w:tcBorders>
              <w:left w:val="single" w:sz="4" w:space="0" w:color="auto"/>
              <w:right w:val="single" w:sz="4" w:space="0" w:color="auto"/>
            </w:tcBorders>
          </w:tcPr>
          <w:p w:rsidR="00440F80" w:rsidRPr="00F670AB" w:rsidRDefault="00440F80" w:rsidP="00E80C9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670A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left w:val="single" w:sz="4" w:space="0" w:color="auto"/>
              <w:right w:val="single" w:sz="4" w:space="0" w:color="auto"/>
            </w:tcBorders>
          </w:tcPr>
          <w:p w:rsidR="00440F80" w:rsidRPr="00F670AB" w:rsidRDefault="00440F80" w:rsidP="00E80C9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670A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440F80" w:rsidRPr="00F670AB" w:rsidRDefault="00440F80" w:rsidP="00E80C9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670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40F80" w:rsidRPr="00F670AB">
        <w:trPr>
          <w:trHeight w:val="531"/>
        </w:trPr>
        <w:tc>
          <w:tcPr>
            <w:tcW w:w="496" w:type="dxa"/>
          </w:tcPr>
          <w:p w:rsidR="00440F80" w:rsidRPr="00F670AB" w:rsidRDefault="00440F80" w:rsidP="00E80C9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670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3" w:type="dxa"/>
          </w:tcPr>
          <w:p w:rsidR="00440F80" w:rsidRPr="00F670AB" w:rsidRDefault="00440F80" w:rsidP="00E80C9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670AB">
              <w:rPr>
                <w:rFonts w:ascii="Times New Roman" w:hAnsi="Times New Roman" w:cs="Times New Roman"/>
                <w:sz w:val="24"/>
                <w:szCs w:val="24"/>
              </w:rPr>
              <w:t xml:space="preserve">Молодежь в возрасте 16-29 лет </w:t>
            </w:r>
          </w:p>
        </w:tc>
        <w:tc>
          <w:tcPr>
            <w:tcW w:w="678" w:type="dxa"/>
          </w:tcPr>
          <w:p w:rsidR="00440F80" w:rsidRPr="00F670AB" w:rsidRDefault="00440F80" w:rsidP="00E80C9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670AB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024" w:type="dxa"/>
            <w:tcBorders>
              <w:right w:val="single" w:sz="4" w:space="0" w:color="auto"/>
            </w:tcBorders>
          </w:tcPr>
          <w:p w:rsidR="00440F80" w:rsidRPr="00F670AB" w:rsidRDefault="00440F80" w:rsidP="00E80C9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670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</w:tcPr>
          <w:p w:rsidR="00440F80" w:rsidRPr="00F670AB" w:rsidRDefault="00440F80" w:rsidP="00E80C9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670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08" w:type="dxa"/>
            <w:tcBorders>
              <w:left w:val="single" w:sz="4" w:space="0" w:color="auto"/>
            </w:tcBorders>
          </w:tcPr>
          <w:p w:rsidR="00440F80" w:rsidRPr="00F670AB" w:rsidRDefault="00440F80" w:rsidP="00E80C9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670A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23" w:type="dxa"/>
          </w:tcPr>
          <w:p w:rsidR="00440F80" w:rsidRPr="00F670AB" w:rsidRDefault="00440F80" w:rsidP="00E80C9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440F80" w:rsidRPr="00F670AB" w:rsidRDefault="00440F80" w:rsidP="00E80C9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</w:tcPr>
          <w:p w:rsidR="00440F80" w:rsidRPr="00F670AB" w:rsidRDefault="00440F80" w:rsidP="00E80C9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670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40F80" w:rsidRPr="00F670AB">
        <w:trPr>
          <w:trHeight w:val="308"/>
        </w:trPr>
        <w:tc>
          <w:tcPr>
            <w:tcW w:w="496" w:type="dxa"/>
          </w:tcPr>
          <w:p w:rsidR="00440F80" w:rsidRPr="00F670AB" w:rsidRDefault="00440F80" w:rsidP="00E80C9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670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63" w:type="dxa"/>
          </w:tcPr>
          <w:p w:rsidR="00440F80" w:rsidRPr="00F670AB" w:rsidRDefault="00440F80" w:rsidP="00E80C9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670AB">
              <w:rPr>
                <w:rFonts w:ascii="Times New Roman" w:hAnsi="Times New Roman" w:cs="Times New Roman"/>
                <w:sz w:val="24"/>
                <w:szCs w:val="24"/>
              </w:rPr>
              <w:t>Женщины</w:t>
            </w:r>
          </w:p>
        </w:tc>
        <w:tc>
          <w:tcPr>
            <w:tcW w:w="678" w:type="dxa"/>
          </w:tcPr>
          <w:p w:rsidR="00440F80" w:rsidRPr="00F670AB" w:rsidRDefault="00440F80" w:rsidP="00E80C9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670AB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024" w:type="dxa"/>
            <w:tcBorders>
              <w:right w:val="single" w:sz="4" w:space="0" w:color="auto"/>
            </w:tcBorders>
          </w:tcPr>
          <w:p w:rsidR="00440F80" w:rsidRPr="00F670AB" w:rsidRDefault="00440F80" w:rsidP="00E80C9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</w:tcPr>
          <w:p w:rsidR="00440F80" w:rsidRPr="00F670AB" w:rsidRDefault="00440F80" w:rsidP="00E80C9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  <w:tcBorders>
              <w:left w:val="single" w:sz="4" w:space="0" w:color="auto"/>
            </w:tcBorders>
          </w:tcPr>
          <w:p w:rsidR="00440F80" w:rsidRPr="00F670AB" w:rsidRDefault="00440F80" w:rsidP="00E80C9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440F80" w:rsidRPr="00F670AB" w:rsidRDefault="00440F80" w:rsidP="00E80C9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440F80" w:rsidRPr="00F670AB" w:rsidRDefault="00440F80" w:rsidP="00E80C9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</w:tcPr>
          <w:p w:rsidR="00440F80" w:rsidRPr="00F670AB" w:rsidRDefault="00440F80" w:rsidP="00E80C9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0F80" w:rsidRPr="00F670AB">
        <w:trPr>
          <w:trHeight w:val="531"/>
        </w:trPr>
        <w:tc>
          <w:tcPr>
            <w:tcW w:w="496" w:type="dxa"/>
          </w:tcPr>
          <w:p w:rsidR="00440F80" w:rsidRPr="00F670AB" w:rsidRDefault="00440F80" w:rsidP="00E80C9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670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63" w:type="dxa"/>
          </w:tcPr>
          <w:p w:rsidR="00440F80" w:rsidRPr="00F670AB" w:rsidRDefault="00440F80" w:rsidP="00E80C9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670AB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в возрасте 14-17лет</w:t>
            </w:r>
          </w:p>
        </w:tc>
        <w:tc>
          <w:tcPr>
            <w:tcW w:w="678" w:type="dxa"/>
          </w:tcPr>
          <w:p w:rsidR="00440F80" w:rsidRPr="00F670AB" w:rsidRDefault="00440F80" w:rsidP="00E80C9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670A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024" w:type="dxa"/>
            <w:tcBorders>
              <w:right w:val="single" w:sz="4" w:space="0" w:color="auto"/>
            </w:tcBorders>
          </w:tcPr>
          <w:p w:rsidR="00440F80" w:rsidRPr="00F670AB" w:rsidRDefault="00440F80" w:rsidP="00E80C9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670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</w:tcPr>
          <w:p w:rsidR="00440F80" w:rsidRPr="00F670AB" w:rsidRDefault="00440F80" w:rsidP="00E80C9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670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08" w:type="dxa"/>
            <w:tcBorders>
              <w:left w:val="single" w:sz="4" w:space="0" w:color="auto"/>
            </w:tcBorders>
          </w:tcPr>
          <w:p w:rsidR="00440F80" w:rsidRPr="00F670AB" w:rsidRDefault="00440F80" w:rsidP="00E80C9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440F80" w:rsidRPr="00F670AB" w:rsidRDefault="00440F80" w:rsidP="00E80C9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440F80" w:rsidRPr="00F670AB" w:rsidRDefault="00440F80" w:rsidP="00E80C9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</w:tcPr>
          <w:p w:rsidR="00440F80" w:rsidRPr="00F670AB" w:rsidRDefault="00440F80" w:rsidP="00E80C9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0F80" w:rsidRPr="00F670AB">
        <w:trPr>
          <w:trHeight w:val="273"/>
        </w:trPr>
        <w:tc>
          <w:tcPr>
            <w:tcW w:w="496" w:type="dxa"/>
          </w:tcPr>
          <w:p w:rsidR="00440F80" w:rsidRPr="00F670AB" w:rsidRDefault="00440F80" w:rsidP="00E80C9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670A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63" w:type="dxa"/>
          </w:tcPr>
          <w:p w:rsidR="00440F80" w:rsidRPr="00F670AB" w:rsidRDefault="00440F80" w:rsidP="00E80C9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670AB">
              <w:rPr>
                <w:rFonts w:ascii="Times New Roman" w:hAnsi="Times New Roman" w:cs="Times New Roman"/>
                <w:sz w:val="24"/>
                <w:szCs w:val="24"/>
              </w:rPr>
              <w:t>Инвалиды (всех групп) трудоспособные</w:t>
            </w:r>
          </w:p>
        </w:tc>
        <w:tc>
          <w:tcPr>
            <w:tcW w:w="678" w:type="dxa"/>
          </w:tcPr>
          <w:p w:rsidR="00440F80" w:rsidRPr="00F670AB" w:rsidRDefault="00440F80" w:rsidP="00E80C9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670A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24" w:type="dxa"/>
            <w:tcBorders>
              <w:right w:val="single" w:sz="4" w:space="0" w:color="auto"/>
            </w:tcBorders>
          </w:tcPr>
          <w:p w:rsidR="00440F80" w:rsidRPr="00F670AB" w:rsidRDefault="00440F80" w:rsidP="00E80C9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</w:tcPr>
          <w:p w:rsidR="00440F80" w:rsidRPr="00F670AB" w:rsidRDefault="00440F80" w:rsidP="00E80C9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  <w:tcBorders>
              <w:left w:val="single" w:sz="4" w:space="0" w:color="auto"/>
            </w:tcBorders>
          </w:tcPr>
          <w:p w:rsidR="00440F80" w:rsidRPr="00F670AB" w:rsidRDefault="00440F80" w:rsidP="00E80C9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440F80" w:rsidRPr="00F670AB" w:rsidRDefault="00440F80" w:rsidP="00E80C9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440F80" w:rsidRPr="00F670AB" w:rsidRDefault="00440F80" w:rsidP="00E80C9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</w:tcPr>
          <w:p w:rsidR="00440F80" w:rsidRPr="00F670AB" w:rsidRDefault="00440F80" w:rsidP="00E80C9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40F80" w:rsidRPr="00F670AB" w:rsidRDefault="00440F80" w:rsidP="00B256A2">
      <w:pPr>
        <w:spacing w:line="240" w:lineRule="atLeast"/>
        <w:ind w:left="360"/>
        <w:rPr>
          <w:rFonts w:ascii="Times New Roman" w:hAnsi="Times New Roman" w:cs="Times New Roman"/>
          <w:sz w:val="24"/>
          <w:szCs w:val="24"/>
        </w:rPr>
      </w:pPr>
    </w:p>
    <w:p w:rsidR="00440F80" w:rsidRPr="00F670AB" w:rsidRDefault="00440F80" w:rsidP="00062882">
      <w:pPr>
        <w:jc w:val="both"/>
        <w:rPr>
          <w:rFonts w:ascii="Times New Roman" w:hAnsi="Times New Roman" w:cs="Times New Roman"/>
          <w:sz w:val="24"/>
          <w:szCs w:val="24"/>
        </w:rPr>
      </w:pPr>
      <w:r w:rsidRPr="00F670AB">
        <w:rPr>
          <w:rFonts w:ascii="Times New Roman" w:hAnsi="Times New Roman" w:cs="Times New Roman"/>
          <w:sz w:val="24"/>
          <w:szCs w:val="24"/>
        </w:rPr>
        <w:t xml:space="preserve">Справочно: В состав муниципального образования входит населенный пункт  с. Чингильтуй </w:t>
      </w:r>
    </w:p>
    <w:p w:rsidR="00440F80" w:rsidRPr="00F670AB" w:rsidRDefault="00440F80" w:rsidP="000628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70AB">
        <w:rPr>
          <w:rFonts w:ascii="Times New Roman" w:hAnsi="Times New Roman" w:cs="Times New Roman"/>
          <w:sz w:val="24"/>
          <w:szCs w:val="24"/>
        </w:rPr>
        <w:t>Исполнитель: __________ Н.Е. Абраменко</w:t>
      </w:r>
    </w:p>
    <w:p w:rsidR="00440F80" w:rsidRPr="00F670AB" w:rsidRDefault="00440F80" w:rsidP="000628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70AB">
        <w:rPr>
          <w:rFonts w:ascii="Times New Roman" w:hAnsi="Times New Roman" w:cs="Times New Roman"/>
          <w:sz w:val="24"/>
          <w:szCs w:val="24"/>
        </w:rPr>
        <w:t xml:space="preserve">                        Подпись                                   Ф.И.О.</w:t>
      </w:r>
    </w:p>
    <w:p w:rsidR="00440F80" w:rsidRPr="00F670AB" w:rsidRDefault="00440F80" w:rsidP="00710505">
      <w:pPr>
        <w:rPr>
          <w:rFonts w:ascii="Times New Roman" w:hAnsi="Times New Roman" w:cs="Times New Roman"/>
          <w:sz w:val="24"/>
          <w:szCs w:val="24"/>
        </w:rPr>
      </w:pPr>
    </w:p>
    <w:p w:rsidR="00440F80" w:rsidRPr="00F670AB" w:rsidRDefault="00440F80" w:rsidP="00710505">
      <w:pPr>
        <w:rPr>
          <w:rFonts w:ascii="Times New Roman" w:hAnsi="Times New Roman" w:cs="Times New Roman"/>
          <w:sz w:val="24"/>
          <w:szCs w:val="24"/>
        </w:rPr>
      </w:pPr>
      <w:r w:rsidRPr="00F670AB">
        <w:rPr>
          <w:rFonts w:ascii="Times New Roman" w:hAnsi="Times New Roman" w:cs="Times New Roman"/>
          <w:sz w:val="24"/>
          <w:szCs w:val="24"/>
        </w:rPr>
        <w:t>Дата заполнения:    05 февраля 2015 года</w:t>
      </w:r>
    </w:p>
    <w:sectPr w:rsidR="00440F80" w:rsidRPr="00F670AB" w:rsidSect="00934B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0F80" w:rsidRDefault="00440F80" w:rsidP="00934BD7">
      <w:pPr>
        <w:spacing w:after="0" w:line="240" w:lineRule="auto"/>
      </w:pPr>
      <w:r>
        <w:separator/>
      </w:r>
    </w:p>
  </w:endnote>
  <w:endnote w:type="continuationSeparator" w:id="0">
    <w:p w:rsidR="00440F80" w:rsidRDefault="00440F80" w:rsidP="00934B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0F80" w:rsidRDefault="00440F80" w:rsidP="00934BD7">
      <w:pPr>
        <w:spacing w:after="0" w:line="240" w:lineRule="auto"/>
      </w:pPr>
      <w:r>
        <w:separator/>
      </w:r>
    </w:p>
  </w:footnote>
  <w:footnote w:type="continuationSeparator" w:id="0">
    <w:p w:rsidR="00440F80" w:rsidRDefault="00440F80" w:rsidP="00934B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5322E1"/>
    <w:multiLevelType w:val="hybridMultilevel"/>
    <w:tmpl w:val="F7980B38"/>
    <w:lvl w:ilvl="0" w:tplc="88B865AC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E7335"/>
    <w:rsid w:val="00030C81"/>
    <w:rsid w:val="00052F38"/>
    <w:rsid w:val="00062882"/>
    <w:rsid w:val="00086FBC"/>
    <w:rsid w:val="00096A03"/>
    <w:rsid w:val="000A2778"/>
    <w:rsid w:val="000C6377"/>
    <w:rsid w:val="000E006C"/>
    <w:rsid w:val="00101D03"/>
    <w:rsid w:val="00125A0C"/>
    <w:rsid w:val="00136897"/>
    <w:rsid w:val="00162C85"/>
    <w:rsid w:val="00166C8E"/>
    <w:rsid w:val="001821D8"/>
    <w:rsid w:val="001850C6"/>
    <w:rsid w:val="001B178C"/>
    <w:rsid w:val="001C1DF3"/>
    <w:rsid w:val="001E0D65"/>
    <w:rsid w:val="001E5D75"/>
    <w:rsid w:val="001E7724"/>
    <w:rsid w:val="0023111E"/>
    <w:rsid w:val="002335F3"/>
    <w:rsid w:val="00242327"/>
    <w:rsid w:val="00254601"/>
    <w:rsid w:val="002579B1"/>
    <w:rsid w:val="00276D44"/>
    <w:rsid w:val="00290F98"/>
    <w:rsid w:val="002934A0"/>
    <w:rsid w:val="002F2A81"/>
    <w:rsid w:val="00305FE5"/>
    <w:rsid w:val="00330116"/>
    <w:rsid w:val="003302A4"/>
    <w:rsid w:val="00345FA3"/>
    <w:rsid w:val="003B4EB2"/>
    <w:rsid w:val="003F2F77"/>
    <w:rsid w:val="003F749E"/>
    <w:rsid w:val="00440F80"/>
    <w:rsid w:val="00464120"/>
    <w:rsid w:val="00477C16"/>
    <w:rsid w:val="00487D75"/>
    <w:rsid w:val="004A0590"/>
    <w:rsid w:val="004A6875"/>
    <w:rsid w:val="004C2B12"/>
    <w:rsid w:val="004C396F"/>
    <w:rsid w:val="004E7335"/>
    <w:rsid w:val="005055BC"/>
    <w:rsid w:val="00534267"/>
    <w:rsid w:val="00561195"/>
    <w:rsid w:val="00563106"/>
    <w:rsid w:val="005D4549"/>
    <w:rsid w:val="005F53E8"/>
    <w:rsid w:val="006026DF"/>
    <w:rsid w:val="00604CE1"/>
    <w:rsid w:val="006273D2"/>
    <w:rsid w:val="00630248"/>
    <w:rsid w:val="0064745B"/>
    <w:rsid w:val="00655AA9"/>
    <w:rsid w:val="00665D2D"/>
    <w:rsid w:val="006747A7"/>
    <w:rsid w:val="00687403"/>
    <w:rsid w:val="006D7896"/>
    <w:rsid w:val="00710505"/>
    <w:rsid w:val="0072046E"/>
    <w:rsid w:val="00730735"/>
    <w:rsid w:val="00756D27"/>
    <w:rsid w:val="00762DA8"/>
    <w:rsid w:val="00790194"/>
    <w:rsid w:val="007933FE"/>
    <w:rsid w:val="00794873"/>
    <w:rsid w:val="007A5AA4"/>
    <w:rsid w:val="007C74F2"/>
    <w:rsid w:val="007D12D1"/>
    <w:rsid w:val="007F0372"/>
    <w:rsid w:val="007F6873"/>
    <w:rsid w:val="007F7B74"/>
    <w:rsid w:val="00885EF6"/>
    <w:rsid w:val="00890161"/>
    <w:rsid w:val="008A0B0C"/>
    <w:rsid w:val="008A1CCE"/>
    <w:rsid w:val="008E4498"/>
    <w:rsid w:val="009117DB"/>
    <w:rsid w:val="00934BD7"/>
    <w:rsid w:val="009371D7"/>
    <w:rsid w:val="009448A1"/>
    <w:rsid w:val="009A2664"/>
    <w:rsid w:val="009B4F7C"/>
    <w:rsid w:val="00A002EE"/>
    <w:rsid w:val="00A1094B"/>
    <w:rsid w:val="00A13042"/>
    <w:rsid w:val="00A54B98"/>
    <w:rsid w:val="00A701C8"/>
    <w:rsid w:val="00A77AF0"/>
    <w:rsid w:val="00A82FF1"/>
    <w:rsid w:val="00AB3013"/>
    <w:rsid w:val="00AB4528"/>
    <w:rsid w:val="00AD57BF"/>
    <w:rsid w:val="00AD61FA"/>
    <w:rsid w:val="00AF2013"/>
    <w:rsid w:val="00B1490B"/>
    <w:rsid w:val="00B256A2"/>
    <w:rsid w:val="00B325BB"/>
    <w:rsid w:val="00B6083D"/>
    <w:rsid w:val="00B86EF7"/>
    <w:rsid w:val="00BB1053"/>
    <w:rsid w:val="00BC2219"/>
    <w:rsid w:val="00BE061A"/>
    <w:rsid w:val="00C0106C"/>
    <w:rsid w:val="00C032EA"/>
    <w:rsid w:val="00C03647"/>
    <w:rsid w:val="00C13D25"/>
    <w:rsid w:val="00C635DC"/>
    <w:rsid w:val="00C7425D"/>
    <w:rsid w:val="00C8040C"/>
    <w:rsid w:val="00C914A3"/>
    <w:rsid w:val="00C92E21"/>
    <w:rsid w:val="00CD795F"/>
    <w:rsid w:val="00D17FDD"/>
    <w:rsid w:val="00D215FA"/>
    <w:rsid w:val="00D251C2"/>
    <w:rsid w:val="00D25726"/>
    <w:rsid w:val="00D36DEF"/>
    <w:rsid w:val="00D422B3"/>
    <w:rsid w:val="00D51CB8"/>
    <w:rsid w:val="00DA04CD"/>
    <w:rsid w:val="00DB4607"/>
    <w:rsid w:val="00DC21A6"/>
    <w:rsid w:val="00DD0C29"/>
    <w:rsid w:val="00DD45B3"/>
    <w:rsid w:val="00DE7527"/>
    <w:rsid w:val="00E07EB4"/>
    <w:rsid w:val="00E30BCE"/>
    <w:rsid w:val="00E622D6"/>
    <w:rsid w:val="00E717BB"/>
    <w:rsid w:val="00E80C9F"/>
    <w:rsid w:val="00E95C30"/>
    <w:rsid w:val="00E964F2"/>
    <w:rsid w:val="00EA02C5"/>
    <w:rsid w:val="00EC7971"/>
    <w:rsid w:val="00EE7CB5"/>
    <w:rsid w:val="00EF3CF2"/>
    <w:rsid w:val="00F510CB"/>
    <w:rsid w:val="00F670AB"/>
    <w:rsid w:val="00FA5D2E"/>
    <w:rsid w:val="00FB0378"/>
    <w:rsid w:val="00FB7888"/>
    <w:rsid w:val="00FC132C"/>
    <w:rsid w:val="00FC30AB"/>
    <w:rsid w:val="00FD5507"/>
    <w:rsid w:val="00FF3ED2"/>
    <w:rsid w:val="00FF5E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6897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934B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34BD7"/>
  </w:style>
  <w:style w:type="paragraph" w:styleId="Footer">
    <w:name w:val="footer"/>
    <w:basedOn w:val="Normal"/>
    <w:link w:val="FooterChar"/>
    <w:uiPriority w:val="99"/>
    <w:semiHidden/>
    <w:rsid w:val="00934B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34BD7"/>
  </w:style>
  <w:style w:type="table" w:styleId="TableGrid">
    <w:name w:val="Table Grid"/>
    <w:basedOn w:val="TableNormal"/>
    <w:uiPriority w:val="99"/>
    <w:rsid w:val="00052F38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B256A2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883</TotalTime>
  <Pages>3</Pages>
  <Words>563</Words>
  <Characters>3212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58</cp:revision>
  <cp:lastPrinted>2014-10-01T01:40:00Z</cp:lastPrinted>
  <dcterms:created xsi:type="dcterms:W3CDTF">2012-01-13T08:24:00Z</dcterms:created>
  <dcterms:modified xsi:type="dcterms:W3CDTF">2016-02-04T06:55:00Z</dcterms:modified>
</cp:coreProperties>
</file>