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1E" w:rsidRPr="004B2E3A" w:rsidRDefault="003F0C1E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СОВЕТ МУНИЦИПАЛЬНОГО РАЙОНА «МОГОЧИНСКИЙ РАЙОН»</w:t>
      </w:r>
    </w:p>
    <w:p w:rsidR="003F0C1E" w:rsidRPr="004B2E3A" w:rsidRDefault="003F0C1E" w:rsidP="004B2E3A">
      <w:pPr>
        <w:jc w:val="center"/>
        <w:rPr>
          <w:rFonts w:ascii="Times New Roman" w:hAnsi="Times New Roman" w:cs="Times New Roman"/>
        </w:rPr>
      </w:pPr>
    </w:p>
    <w:p w:rsidR="003F0C1E" w:rsidRDefault="003F0C1E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РЕШЕНИЕ №</w:t>
      </w:r>
      <w:r>
        <w:rPr>
          <w:rFonts w:ascii="Times New Roman" w:hAnsi="Times New Roman" w:cs="Times New Roman"/>
        </w:rPr>
        <w:t xml:space="preserve"> 273</w:t>
      </w:r>
    </w:p>
    <w:p w:rsidR="003F0C1E" w:rsidRDefault="003F0C1E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32  сессия  </w:t>
      </w:r>
      <w:r>
        <w:rPr>
          <w:rFonts w:ascii="Times New Roman" w:hAnsi="Times New Roman" w:cs="Times New Roman"/>
          <w:lang w:val="en-US"/>
        </w:rPr>
        <w:t>IV</w:t>
      </w:r>
      <w:r w:rsidRPr="003A62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созыва</w:t>
      </w:r>
    </w:p>
    <w:p w:rsidR="003F0C1E" w:rsidRDefault="003F0C1E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27 сентября 2012 г. </w:t>
      </w:r>
    </w:p>
    <w:p w:rsidR="003F0C1E" w:rsidRDefault="003F0C1E" w:rsidP="004B2E3A">
      <w:pPr>
        <w:spacing w:after="0"/>
        <w:jc w:val="both"/>
        <w:rPr>
          <w:rFonts w:ascii="Times New Roman" w:hAnsi="Times New Roman" w:cs="Times New Roman"/>
        </w:rPr>
      </w:pPr>
    </w:p>
    <w:p w:rsidR="003F0C1E" w:rsidRDefault="003F0C1E" w:rsidP="004B2E3A">
      <w:pPr>
        <w:spacing w:after="0"/>
        <w:jc w:val="both"/>
        <w:rPr>
          <w:rFonts w:ascii="Times New Roman" w:hAnsi="Times New Roman" w:cs="Times New Roman"/>
        </w:rPr>
      </w:pPr>
    </w:p>
    <w:p w:rsidR="003F0C1E" w:rsidRDefault="003F0C1E" w:rsidP="004B2E3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B2E3A">
        <w:rPr>
          <w:rFonts w:ascii="Times New Roman" w:hAnsi="Times New Roman" w:cs="Times New Roman"/>
          <w:b/>
          <w:bCs/>
        </w:rPr>
        <w:t xml:space="preserve">О повышении заработной платы учителей муниципальных </w:t>
      </w:r>
      <w:r>
        <w:rPr>
          <w:rFonts w:ascii="Times New Roman" w:hAnsi="Times New Roman" w:cs="Times New Roman"/>
          <w:b/>
          <w:bCs/>
        </w:rPr>
        <w:t xml:space="preserve">общеобразовательных </w:t>
      </w:r>
      <w:r w:rsidRPr="004B2E3A">
        <w:rPr>
          <w:rFonts w:ascii="Times New Roman" w:hAnsi="Times New Roman" w:cs="Times New Roman"/>
          <w:b/>
          <w:bCs/>
        </w:rPr>
        <w:t>учреждений</w:t>
      </w:r>
      <w:r>
        <w:rPr>
          <w:rFonts w:ascii="Times New Roman" w:hAnsi="Times New Roman" w:cs="Times New Roman"/>
          <w:b/>
          <w:bCs/>
        </w:rPr>
        <w:t xml:space="preserve"> муниципального района «Могочинский район».</w:t>
      </w:r>
    </w:p>
    <w:p w:rsidR="003F0C1E" w:rsidRDefault="003F0C1E" w:rsidP="004B2E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F0C1E" w:rsidRDefault="003F0C1E" w:rsidP="000D68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 Постановлением Правительства Забайкальского края № 369 от 4 сентября 2012 г. «О повышении заработной платы учителей государственных учреждений, финансируемых из бюджета Забайкальского края», в целях повышения уровня оплаты труда учителей муниципальных образовательных учреждений, Совет муниципального района «Могочинский район»</w:t>
      </w:r>
    </w:p>
    <w:p w:rsidR="003F0C1E" w:rsidRDefault="003F0C1E" w:rsidP="000D68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3F0C1E" w:rsidRDefault="003F0C1E" w:rsidP="000D68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с 01 сентября 2012 года индексацию на 8,5 % размеров окладов (должностных окладов) и увеличить фонд стимулирующих выплат на 3,4 % учителям муниципальных образовательных учреждений в соответствии с перечнем типов и видов муниципальных образовательных учреждений:</w:t>
      </w:r>
    </w:p>
    <w:p w:rsidR="003F0C1E" w:rsidRDefault="003F0C1E" w:rsidP="00844E1F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Общеобразовательные учреждения.</w:t>
      </w:r>
    </w:p>
    <w:p w:rsidR="003F0C1E" w:rsidRDefault="003F0C1E" w:rsidP="00844E1F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Вечерние (сменные) общеобразовательные учреждения.</w:t>
      </w:r>
    </w:p>
    <w:p w:rsidR="003F0C1E" w:rsidRDefault="003F0C1E" w:rsidP="00844E1F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Общеобразовательные школы-интернаты</w:t>
      </w:r>
    </w:p>
    <w:p w:rsidR="003F0C1E" w:rsidRDefault="003F0C1E" w:rsidP="00844E1F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Специальные (коррекционные) образовательные учреждения для обучающихся, воспитанников с ограниченными возможностями здоровья (кроме специальных (коррекционных) профессиональных училищ)</w:t>
      </w:r>
    </w:p>
    <w:p w:rsidR="003F0C1E" w:rsidRDefault="003F0C1E" w:rsidP="00844E1F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Общеобразовательные учреждения для детей дошкольного и младшего школьного возраста.</w:t>
      </w:r>
    </w:p>
    <w:p w:rsidR="003F0C1E" w:rsidRDefault="003F0C1E" w:rsidP="00844E1F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Общеобразовательные учреждения для детей, нуждающихся в психолого-педагогической и медико-социальной помощи.</w:t>
      </w:r>
    </w:p>
    <w:p w:rsidR="003F0C1E" w:rsidRDefault="003F0C1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Комитету по финансам администрации муниципального района «Могочинский район» подготовить предложения по внесению изменений в бюджет муниципального района «Могочинский район» на 2012 год в части увеличения бюджетных ассигнований на финансирование расходов, указанных в пункте 1 настоящего решения.</w:t>
      </w:r>
    </w:p>
    <w:p w:rsidR="003F0C1E" w:rsidRDefault="003F0C1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Действие настоящего решения распространяется на правоотношения возникшие с </w:t>
      </w:r>
    </w:p>
    <w:p w:rsidR="003F0C1E" w:rsidRDefault="003F0C1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 сентября 2012 года.</w:t>
      </w:r>
    </w:p>
    <w:p w:rsidR="003F0C1E" w:rsidRDefault="003F0C1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Настоящее решение опубликовать в газете «Могочинский рабочий».</w:t>
      </w:r>
    </w:p>
    <w:p w:rsidR="003F0C1E" w:rsidRDefault="003F0C1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3F0C1E" w:rsidRDefault="003F0C1E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3F0C1E" w:rsidRDefault="003F0C1E" w:rsidP="008D6273">
      <w:pPr>
        <w:pStyle w:val="ListParagraph"/>
        <w:tabs>
          <w:tab w:val="left" w:pos="6990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муниципального                                   и.о. главы муниципального района</w:t>
      </w:r>
    </w:p>
    <w:p w:rsidR="003F0C1E" w:rsidRDefault="003F0C1E" w:rsidP="008D6273">
      <w:pPr>
        <w:pStyle w:val="ListParagraph"/>
        <w:tabs>
          <w:tab w:val="left" w:pos="600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«Могочинский район»</w:t>
      </w:r>
      <w:r>
        <w:rPr>
          <w:rFonts w:ascii="Times New Roman" w:hAnsi="Times New Roman" w:cs="Times New Roman"/>
        </w:rPr>
        <w:tab/>
        <w:t>«Могочинский район»</w:t>
      </w:r>
    </w:p>
    <w:p w:rsidR="003F0C1E" w:rsidRDefault="003F0C1E" w:rsidP="008D6273">
      <w:pPr>
        <w:pStyle w:val="ListParagraph"/>
        <w:tabs>
          <w:tab w:val="left" w:pos="600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_____________В.И.Колобов</w:t>
      </w:r>
      <w:r>
        <w:rPr>
          <w:rFonts w:ascii="Times New Roman" w:hAnsi="Times New Roman" w:cs="Times New Roman"/>
        </w:rPr>
        <w:tab/>
        <w:t>____________  В.Я.Ильин</w:t>
      </w:r>
    </w:p>
    <w:sectPr w:rsidR="003F0C1E" w:rsidSect="00DB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9092A"/>
    <w:multiLevelType w:val="hybridMultilevel"/>
    <w:tmpl w:val="8432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E3A"/>
    <w:rsid w:val="000804CE"/>
    <w:rsid w:val="000D6844"/>
    <w:rsid w:val="00146C6F"/>
    <w:rsid w:val="002105E1"/>
    <w:rsid w:val="00241CA0"/>
    <w:rsid w:val="003A627F"/>
    <w:rsid w:val="003F0C1E"/>
    <w:rsid w:val="004B2E3A"/>
    <w:rsid w:val="005C5989"/>
    <w:rsid w:val="005D633F"/>
    <w:rsid w:val="00800DEC"/>
    <w:rsid w:val="00844E1F"/>
    <w:rsid w:val="008476DE"/>
    <w:rsid w:val="00874337"/>
    <w:rsid w:val="008A7A63"/>
    <w:rsid w:val="008D6273"/>
    <w:rsid w:val="00A21BD7"/>
    <w:rsid w:val="00B652CB"/>
    <w:rsid w:val="00D00B5A"/>
    <w:rsid w:val="00D508D9"/>
    <w:rsid w:val="00D978A5"/>
    <w:rsid w:val="00DB7E2F"/>
    <w:rsid w:val="00DE4287"/>
    <w:rsid w:val="00E14B8B"/>
    <w:rsid w:val="00EE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2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D684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304</Words>
  <Characters>1736</Characters>
  <Application>Microsoft Office Outlook</Application>
  <DocSecurity>0</DocSecurity>
  <Lines>0</Lines>
  <Paragraphs>0</Paragraphs>
  <ScaleCrop>false</ScaleCrop>
  <Company>администрация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 «МОГОЧИНСКИЙ РАЙОН»</dc:title>
  <dc:subject/>
  <dc:creator>Админ</dc:creator>
  <cp:keywords/>
  <dc:description/>
  <cp:lastModifiedBy>Селиверстова Л.В.</cp:lastModifiedBy>
  <cp:revision>2</cp:revision>
  <cp:lastPrinted>2012-09-25T06:52:00Z</cp:lastPrinted>
  <dcterms:created xsi:type="dcterms:W3CDTF">2012-10-01T07:34:00Z</dcterms:created>
  <dcterms:modified xsi:type="dcterms:W3CDTF">2012-10-01T07:34:00Z</dcterms:modified>
</cp:coreProperties>
</file>