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5D" w:rsidRPr="004B2E3A" w:rsidRDefault="00F84A5D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F84A5D" w:rsidRPr="004B2E3A" w:rsidRDefault="00F84A5D" w:rsidP="00CE4231">
      <w:pPr>
        <w:tabs>
          <w:tab w:val="left" w:pos="77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4A5D" w:rsidRDefault="00F84A5D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>
        <w:rPr>
          <w:rFonts w:ascii="Times New Roman" w:hAnsi="Times New Roman" w:cs="Times New Roman"/>
        </w:rPr>
        <w:t xml:space="preserve"> 4</w:t>
      </w:r>
    </w:p>
    <w:p w:rsidR="00F84A5D" w:rsidRDefault="00F84A5D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 сессия  </w:t>
      </w:r>
      <w:r>
        <w:rPr>
          <w:rFonts w:ascii="Times New Roman" w:hAnsi="Times New Roman" w:cs="Times New Roman"/>
          <w:lang w:val="en-US"/>
        </w:rPr>
        <w:t>V</w:t>
      </w:r>
      <w:r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F84A5D" w:rsidRDefault="00F84A5D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 ноября 2012 г. </w:t>
      </w:r>
    </w:p>
    <w:p w:rsidR="00F84A5D" w:rsidRDefault="00F84A5D" w:rsidP="004B2E3A">
      <w:pPr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AF279E">
      <w:pPr>
        <w:pStyle w:val="ListParagraph"/>
        <w:spacing w:after="0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 председателях постоянных комиссий</w:t>
      </w:r>
    </w:p>
    <w:p w:rsidR="00F84A5D" w:rsidRDefault="00F84A5D" w:rsidP="00AF279E">
      <w:pPr>
        <w:pStyle w:val="ListParagraph"/>
        <w:spacing w:after="0"/>
        <w:ind w:left="426"/>
        <w:jc w:val="center"/>
        <w:rPr>
          <w:rFonts w:ascii="Times New Roman" w:hAnsi="Times New Roman" w:cs="Times New Roman"/>
        </w:rPr>
      </w:pPr>
    </w:p>
    <w:p w:rsidR="00F84A5D" w:rsidRDefault="00F84A5D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 5 Регламента Совета муниципального района «Могочинский район», Совет муниципального  района «Могочинский район» РЕШИЛ:</w:t>
      </w:r>
    </w:p>
    <w:p w:rsidR="00F84A5D" w:rsidRDefault="00F84A5D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F84A5D" w:rsidRDefault="00F84A5D" w:rsidP="00AF279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председателями постоянных комиссий:</w:t>
      </w:r>
    </w:p>
    <w:p w:rsidR="00F84A5D" w:rsidRDefault="00F84A5D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Новгородов Максим Валерьевич по экономическому развитию и предпринимательству;</w:t>
      </w:r>
    </w:p>
    <w:p w:rsidR="00F84A5D" w:rsidRDefault="00F84A5D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Астраханцева Любовь Валерьевна по социальной, молодежной политике и спорту;</w:t>
      </w:r>
    </w:p>
    <w:p w:rsidR="00F84A5D" w:rsidRDefault="00F84A5D" w:rsidP="00AF279E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Хасанов Фасих Авхатович по финансам, бюджету и налогам.</w:t>
      </w:r>
    </w:p>
    <w:p w:rsidR="00F84A5D" w:rsidRDefault="00F84A5D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F84A5D" w:rsidRDefault="00F84A5D" w:rsidP="004B491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опубликовать в газете «Могочинский рабочий».</w:t>
      </w:r>
    </w:p>
    <w:p w:rsidR="00F84A5D" w:rsidRDefault="00F84A5D" w:rsidP="004B49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4B49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4B49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4B49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4B49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4B49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4B49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84A5D" w:rsidRDefault="00F84A5D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F84A5D" w:rsidRDefault="00F84A5D" w:rsidP="008D6273">
      <w:pPr>
        <w:pStyle w:val="ListParagraph"/>
        <w:tabs>
          <w:tab w:val="left" w:pos="6990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                                   Глава муниципального района</w:t>
      </w:r>
    </w:p>
    <w:p w:rsidR="00F84A5D" w:rsidRDefault="00F84A5D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>
        <w:rPr>
          <w:rFonts w:ascii="Times New Roman" w:hAnsi="Times New Roman" w:cs="Times New Roman"/>
        </w:rPr>
        <w:tab/>
        <w:t>«Могочинский район»</w:t>
      </w:r>
    </w:p>
    <w:p w:rsidR="00F84A5D" w:rsidRDefault="00F84A5D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_____________В.И.Колобов</w:t>
      </w:r>
      <w:r>
        <w:rPr>
          <w:rFonts w:ascii="Times New Roman" w:hAnsi="Times New Roman" w:cs="Times New Roman"/>
        </w:rPr>
        <w:tab/>
        <w:t>____________  Д.В.Плюхин</w:t>
      </w:r>
    </w:p>
    <w:sectPr w:rsidR="00F84A5D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3FD0"/>
    <w:multiLevelType w:val="hybridMultilevel"/>
    <w:tmpl w:val="7D7EC1E2"/>
    <w:lvl w:ilvl="0" w:tplc="381CED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5984439"/>
    <w:multiLevelType w:val="hybridMultilevel"/>
    <w:tmpl w:val="83DE6EAC"/>
    <w:lvl w:ilvl="0" w:tplc="39D27DF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3A"/>
    <w:rsid w:val="00030301"/>
    <w:rsid w:val="000804CE"/>
    <w:rsid w:val="000B52F5"/>
    <w:rsid w:val="000D6844"/>
    <w:rsid w:val="001437C2"/>
    <w:rsid w:val="00146C6F"/>
    <w:rsid w:val="0019619A"/>
    <w:rsid w:val="001F2857"/>
    <w:rsid w:val="002105E1"/>
    <w:rsid w:val="002315D8"/>
    <w:rsid w:val="00241CA0"/>
    <w:rsid w:val="002819D7"/>
    <w:rsid w:val="002E3C41"/>
    <w:rsid w:val="003413C9"/>
    <w:rsid w:val="003A627F"/>
    <w:rsid w:val="003B5F3F"/>
    <w:rsid w:val="003C0CDB"/>
    <w:rsid w:val="003D2CFA"/>
    <w:rsid w:val="003E3CFB"/>
    <w:rsid w:val="003F0C1E"/>
    <w:rsid w:val="003F3A48"/>
    <w:rsid w:val="004165CE"/>
    <w:rsid w:val="004B2E3A"/>
    <w:rsid w:val="004B4918"/>
    <w:rsid w:val="005C5989"/>
    <w:rsid w:val="005D633F"/>
    <w:rsid w:val="00613577"/>
    <w:rsid w:val="0069096F"/>
    <w:rsid w:val="006D22B1"/>
    <w:rsid w:val="00733458"/>
    <w:rsid w:val="00800DEC"/>
    <w:rsid w:val="00806732"/>
    <w:rsid w:val="00844E1F"/>
    <w:rsid w:val="008476DE"/>
    <w:rsid w:val="00874337"/>
    <w:rsid w:val="008A7A63"/>
    <w:rsid w:val="008D6273"/>
    <w:rsid w:val="008F486B"/>
    <w:rsid w:val="0091628D"/>
    <w:rsid w:val="00950B5A"/>
    <w:rsid w:val="00A064EF"/>
    <w:rsid w:val="00A21BD7"/>
    <w:rsid w:val="00AA2C7E"/>
    <w:rsid w:val="00AC3FF9"/>
    <w:rsid w:val="00AD0D90"/>
    <w:rsid w:val="00AF279E"/>
    <w:rsid w:val="00B652CB"/>
    <w:rsid w:val="00B70B8B"/>
    <w:rsid w:val="00B74B56"/>
    <w:rsid w:val="00BD578B"/>
    <w:rsid w:val="00BF5F21"/>
    <w:rsid w:val="00C860ED"/>
    <w:rsid w:val="00C9301D"/>
    <w:rsid w:val="00CE4231"/>
    <w:rsid w:val="00D00B5A"/>
    <w:rsid w:val="00D508D9"/>
    <w:rsid w:val="00D978A5"/>
    <w:rsid w:val="00DB53F9"/>
    <w:rsid w:val="00DB7E2F"/>
    <w:rsid w:val="00DC3246"/>
    <w:rsid w:val="00DE4287"/>
    <w:rsid w:val="00E14B8B"/>
    <w:rsid w:val="00E4534C"/>
    <w:rsid w:val="00E65D4D"/>
    <w:rsid w:val="00E81C9E"/>
    <w:rsid w:val="00EB5BF8"/>
    <w:rsid w:val="00EE5A61"/>
    <w:rsid w:val="00F534FF"/>
    <w:rsid w:val="00F8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43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C7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123</Words>
  <Characters>702</Characters>
  <Application>Microsoft Office Outlook</Application>
  <DocSecurity>0</DocSecurity>
  <Lines>0</Lines>
  <Paragraphs>0</Paragraphs>
  <ScaleCrop>false</ScaleCrop>
  <Company>администрация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«МОГОЧИНСКИЙ РАЙОН»</dc:title>
  <dc:subject/>
  <dc:creator>Админ</dc:creator>
  <cp:keywords/>
  <dc:description/>
  <cp:lastModifiedBy>Селиверстова Л.В.</cp:lastModifiedBy>
  <cp:revision>2</cp:revision>
  <cp:lastPrinted>2012-11-06T02:00:00Z</cp:lastPrinted>
  <dcterms:created xsi:type="dcterms:W3CDTF">2012-11-06T02:44:00Z</dcterms:created>
  <dcterms:modified xsi:type="dcterms:W3CDTF">2012-11-06T02:44:00Z</dcterms:modified>
</cp:coreProperties>
</file>