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1AC" w:rsidRPr="004B2E3A" w:rsidRDefault="00D411AC" w:rsidP="004B2E3A">
      <w:pPr>
        <w:jc w:val="center"/>
        <w:rPr>
          <w:rFonts w:ascii="Times New Roman" w:hAnsi="Times New Roman" w:cs="Times New Roman"/>
        </w:rPr>
      </w:pPr>
      <w:r w:rsidRPr="004B2E3A">
        <w:rPr>
          <w:rFonts w:ascii="Times New Roman" w:hAnsi="Times New Roman" w:cs="Times New Roman"/>
        </w:rPr>
        <w:t>СОВЕТ МУНИЦИПАЛЬНОГО РАЙОНА «МОГОЧИНСКИЙ РАЙОН»</w:t>
      </w:r>
    </w:p>
    <w:p w:rsidR="00D411AC" w:rsidRPr="004B2E3A" w:rsidRDefault="00D411AC" w:rsidP="006D460C">
      <w:pPr>
        <w:tabs>
          <w:tab w:val="left" w:pos="79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411AC" w:rsidRDefault="00D411AC" w:rsidP="004B2E3A">
      <w:pPr>
        <w:jc w:val="center"/>
        <w:rPr>
          <w:rFonts w:ascii="Times New Roman" w:hAnsi="Times New Roman" w:cs="Times New Roman"/>
        </w:rPr>
      </w:pPr>
      <w:r w:rsidRPr="004B2E3A">
        <w:rPr>
          <w:rFonts w:ascii="Times New Roman" w:hAnsi="Times New Roman" w:cs="Times New Roman"/>
        </w:rPr>
        <w:t>РЕШЕНИЕ №</w:t>
      </w:r>
      <w:r>
        <w:rPr>
          <w:rFonts w:ascii="Times New Roman" w:hAnsi="Times New Roman" w:cs="Times New Roman"/>
        </w:rPr>
        <w:t xml:space="preserve"> 5</w:t>
      </w:r>
    </w:p>
    <w:p w:rsidR="00D411AC" w:rsidRDefault="00D411AC" w:rsidP="004B2E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  сессия  </w:t>
      </w:r>
      <w:r>
        <w:rPr>
          <w:rFonts w:ascii="Times New Roman" w:hAnsi="Times New Roman" w:cs="Times New Roman"/>
          <w:lang w:val="en-US"/>
        </w:rPr>
        <w:t>V</w:t>
      </w:r>
      <w:r w:rsidRPr="003A62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созыва</w:t>
      </w:r>
    </w:p>
    <w:p w:rsidR="00D411AC" w:rsidRDefault="00D411AC" w:rsidP="004B2E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2 ноября 2012 г. </w:t>
      </w:r>
    </w:p>
    <w:p w:rsidR="00D411AC" w:rsidRDefault="00D411AC" w:rsidP="004B2E3A">
      <w:pPr>
        <w:spacing w:after="0"/>
        <w:jc w:val="both"/>
        <w:rPr>
          <w:rFonts w:ascii="Times New Roman" w:hAnsi="Times New Roman" w:cs="Times New Roman"/>
        </w:rPr>
      </w:pPr>
    </w:p>
    <w:p w:rsidR="00D411AC" w:rsidRDefault="00D411AC" w:rsidP="002315D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  Малом Совете </w:t>
      </w:r>
    </w:p>
    <w:p w:rsidR="00D411AC" w:rsidRDefault="00D411AC" w:rsidP="004B2E3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D411AC" w:rsidRDefault="00D411AC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D411AC" w:rsidRDefault="00D411AC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В соответствии с п. 4   Регламента Совета муниципального района «Могочинский район», Совет муниципального  района «Могочинский район» РЕШИЛ:</w:t>
      </w:r>
    </w:p>
    <w:p w:rsidR="00D411AC" w:rsidRDefault="00D411AC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D411AC" w:rsidRDefault="00D411AC" w:rsidP="002315D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Образовать Малый Совет Совета муниципального района «Могочинский район»   в количестве – пять человек, персонально в следующем составе:</w:t>
      </w:r>
    </w:p>
    <w:p w:rsidR="00D411AC" w:rsidRDefault="00D411AC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председатель Совета  муниципального района «Могочинский район»  - Колобов В.И.</w:t>
      </w:r>
    </w:p>
    <w:p w:rsidR="00D411AC" w:rsidRDefault="00D411AC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глава муниципального района «Могочинский район»  - Плюхин Д.В.</w:t>
      </w:r>
    </w:p>
    <w:p w:rsidR="00D411AC" w:rsidRDefault="00D411AC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председатели постоянных комиссий -  Астраханцева Л.В., Новгородов М.В., Хасанов Ф.А.</w:t>
      </w:r>
    </w:p>
    <w:p w:rsidR="00D411AC" w:rsidRDefault="00D411AC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Настоящее решение опубликовать в газете «Могочинский рабочий».</w:t>
      </w:r>
    </w:p>
    <w:p w:rsidR="00D411AC" w:rsidRDefault="00D411AC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D411AC" w:rsidRDefault="00D411AC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D411AC" w:rsidRDefault="00D411AC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D411AC" w:rsidRDefault="00D411AC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D411AC" w:rsidRDefault="00D411AC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D411AC" w:rsidRDefault="00D411AC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D411AC" w:rsidRDefault="00D411AC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D411AC" w:rsidRDefault="00D411AC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D411AC" w:rsidRDefault="00D411AC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D411AC" w:rsidRDefault="00D411AC" w:rsidP="00D00B5A">
      <w:pPr>
        <w:pStyle w:val="ListParagraph"/>
        <w:spacing w:after="0"/>
        <w:ind w:left="426"/>
        <w:jc w:val="both"/>
        <w:rPr>
          <w:rFonts w:ascii="Times New Roman" w:hAnsi="Times New Roman" w:cs="Times New Roman"/>
        </w:rPr>
      </w:pPr>
    </w:p>
    <w:p w:rsidR="00D411AC" w:rsidRDefault="00D411AC" w:rsidP="008D6273">
      <w:pPr>
        <w:pStyle w:val="ListParagraph"/>
        <w:tabs>
          <w:tab w:val="left" w:pos="6990"/>
        </w:tabs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Совета муниципального                                   Глава муниципального района</w:t>
      </w:r>
    </w:p>
    <w:p w:rsidR="00D411AC" w:rsidRDefault="00D411AC" w:rsidP="008D6273">
      <w:pPr>
        <w:pStyle w:val="ListParagraph"/>
        <w:tabs>
          <w:tab w:val="left" w:pos="6000"/>
        </w:tabs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района «Могочинский район»</w:t>
      </w:r>
      <w:r>
        <w:rPr>
          <w:rFonts w:ascii="Times New Roman" w:hAnsi="Times New Roman" w:cs="Times New Roman"/>
        </w:rPr>
        <w:tab/>
        <w:t>«Могочинский район»</w:t>
      </w:r>
    </w:p>
    <w:p w:rsidR="00D411AC" w:rsidRDefault="00D411AC" w:rsidP="008D6273">
      <w:pPr>
        <w:pStyle w:val="ListParagraph"/>
        <w:tabs>
          <w:tab w:val="left" w:pos="6000"/>
        </w:tabs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_____________В.И. Колобов</w:t>
      </w:r>
      <w:r>
        <w:rPr>
          <w:rFonts w:ascii="Times New Roman" w:hAnsi="Times New Roman" w:cs="Times New Roman"/>
        </w:rPr>
        <w:tab/>
        <w:t>____________  Д.В.Плюхин</w:t>
      </w:r>
    </w:p>
    <w:sectPr w:rsidR="00D411AC" w:rsidSect="00DB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84439"/>
    <w:multiLevelType w:val="hybridMultilevel"/>
    <w:tmpl w:val="83DE6EAC"/>
    <w:lvl w:ilvl="0" w:tplc="39D27DF4">
      <w:start w:val="1"/>
      <w:numFmt w:val="decimal"/>
      <w:lvlText w:val="%1."/>
      <w:lvlJc w:val="left"/>
      <w:pPr>
        <w:tabs>
          <w:tab w:val="num" w:pos="951"/>
        </w:tabs>
        <w:ind w:left="951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4179092A"/>
    <w:multiLevelType w:val="hybridMultilevel"/>
    <w:tmpl w:val="8432D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2E3A"/>
    <w:rsid w:val="00011E76"/>
    <w:rsid w:val="000804CE"/>
    <w:rsid w:val="00092687"/>
    <w:rsid w:val="000C78E8"/>
    <w:rsid w:val="000D6844"/>
    <w:rsid w:val="00146C6F"/>
    <w:rsid w:val="00176A92"/>
    <w:rsid w:val="002105E1"/>
    <w:rsid w:val="002315D8"/>
    <w:rsid w:val="00241CA0"/>
    <w:rsid w:val="0033591A"/>
    <w:rsid w:val="003A627F"/>
    <w:rsid w:val="003F0C1E"/>
    <w:rsid w:val="004571A5"/>
    <w:rsid w:val="00492AFE"/>
    <w:rsid w:val="004B2E3A"/>
    <w:rsid w:val="005C5989"/>
    <w:rsid w:val="005D633F"/>
    <w:rsid w:val="006D460C"/>
    <w:rsid w:val="006E5DEA"/>
    <w:rsid w:val="006F3156"/>
    <w:rsid w:val="007163AF"/>
    <w:rsid w:val="00740B03"/>
    <w:rsid w:val="00800DEC"/>
    <w:rsid w:val="00844E1F"/>
    <w:rsid w:val="008476DE"/>
    <w:rsid w:val="00874337"/>
    <w:rsid w:val="008A7A63"/>
    <w:rsid w:val="008D6273"/>
    <w:rsid w:val="009111C1"/>
    <w:rsid w:val="00950B5A"/>
    <w:rsid w:val="00A21BD7"/>
    <w:rsid w:val="00A246C0"/>
    <w:rsid w:val="00AC6E32"/>
    <w:rsid w:val="00B03455"/>
    <w:rsid w:val="00B25480"/>
    <w:rsid w:val="00B34EED"/>
    <w:rsid w:val="00B652CB"/>
    <w:rsid w:val="00B65F9E"/>
    <w:rsid w:val="00BF5F21"/>
    <w:rsid w:val="00C86326"/>
    <w:rsid w:val="00D00B5A"/>
    <w:rsid w:val="00D411AC"/>
    <w:rsid w:val="00D508D9"/>
    <w:rsid w:val="00D575E0"/>
    <w:rsid w:val="00D7501A"/>
    <w:rsid w:val="00D76E68"/>
    <w:rsid w:val="00D968EC"/>
    <w:rsid w:val="00D978A5"/>
    <w:rsid w:val="00DB7E2F"/>
    <w:rsid w:val="00DE4287"/>
    <w:rsid w:val="00E14B8B"/>
    <w:rsid w:val="00E4534C"/>
    <w:rsid w:val="00EE5A61"/>
    <w:rsid w:val="00F337DA"/>
    <w:rsid w:val="00F66EA5"/>
    <w:rsid w:val="00FE2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E2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D684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B034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6EA5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135</Words>
  <Characters>774</Characters>
  <Application>Microsoft Office Outlook</Application>
  <DocSecurity>0</DocSecurity>
  <Lines>0</Lines>
  <Paragraphs>0</Paragraphs>
  <ScaleCrop>false</ScaleCrop>
  <Company>администрация района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РАЙОНА «МОГОЧИНСКИЙ РАЙОН»</dc:title>
  <dc:subject/>
  <dc:creator>Админ</dc:creator>
  <cp:keywords/>
  <dc:description/>
  <cp:lastModifiedBy>Селиверстова Л.В.</cp:lastModifiedBy>
  <cp:revision>2</cp:revision>
  <cp:lastPrinted>2012-11-05T23:25:00Z</cp:lastPrinted>
  <dcterms:created xsi:type="dcterms:W3CDTF">2012-11-06T02:45:00Z</dcterms:created>
  <dcterms:modified xsi:type="dcterms:W3CDTF">2012-11-06T02:45:00Z</dcterms:modified>
</cp:coreProperties>
</file>