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7" w:rsidRPr="004B2E3A" w:rsidRDefault="00CB3097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CB3097" w:rsidRPr="004B2E3A" w:rsidRDefault="00CB3097" w:rsidP="009E18EE">
      <w:pPr>
        <w:tabs>
          <w:tab w:val="left" w:pos="8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B3097" w:rsidRDefault="00CB3097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7</w:t>
      </w:r>
    </w:p>
    <w:p w:rsidR="00CB3097" w:rsidRDefault="00CB3097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CB3097" w:rsidRDefault="00CB3097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 ноября 2012 г. </w:t>
      </w:r>
    </w:p>
    <w:p w:rsidR="00CB3097" w:rsidRDefault="00CB3097" w:rsidP="004B2E3A">
      <w:pPr>
        <w:spacing w:after="0"/>
        <w:jc w:val="both"/>
        <w:rPr>
          <w:rFonts w:ascii="Times New Roman" w:hAnsi="Times New Roman" w:cs="Times New Roman"/>
        </w:rPr>
      </w:pPr>
    </w:p>
    <w:p w:rsidR="00CB3097" w:rsidRDefault="00CB3097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 прекращении полномочий  Совета </w:t>
      </w:r>
    </w:p>
    <w:p w:rsidR="00CB3097" w:rsidRDefault="00CB3097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района «Могочинский район» 4 созыва</w:t>
      </w:r>
    </w:p>
    <w:p w:rsidR="00CB3097" w:rsidRDefault="00CB3097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Руководствуясь ст. 32 Устава муниципального района «Могочинский район»,Совет муниципального  района «Могочинский район» РЕШИЛ:</w:t>
      </w: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Прекратить полномочия Совета муниципального района «Могочинский район»  4 созыва.</w:t>
      </w:r>
    </w:p>
    <w:p w:rsidR="00CB3097" w:rsidRDefault="00CB3097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опубликовать в газете «Могочинский рабочий».</w:t>
      </w: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CB3097" w:rsidRDefault="00CB3097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CB3097" w:rsidRDefault="00CB3097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CB3097" w:rsidRDefault="00CB3097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 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CB3097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41611"/>
    <w:rsid w:val="000804CE"/>
    <w:rsid w:val="000D48F2"/>
    <w:rsid w:val="000D6844"/>
    <w:rsid w:val="00124B4D"/>
    <w:rsid w:val="00146C6F"/>
    <w:rsid w:val="001C70EC"/>
    <w:rsid w:val="001F62D2"/>
    <w:rsid w:val="002105E1"/>
    <w:rsid w:val="002315D8"/>
    <w:rsid w:val="00241CA0"/>
    <w:rsid w:val="00302E72"/>
    <w:rsid w:val="00307E2A"/>
    <w:rsid w:val="003A627F"/>
    <w:rsid w:val="003F0C1E"/>
    <w:rsid w:val="0045723B"/>
    <w:rsid w:val="00457953"/>
    <w:rsid w:val="004B2E3A"/>
    <w:rsid w:val="00524116"/>
    <w:rsid w:val="00550764"/>
    <w:rsid w:val="005C5989"/>
    <w:rsid w:val="005D633F"/>
    <w:rsid w:val="005F1974"/>
    <w:rsid w:val="0065714D"/>
    <w:rsid w:val="00720770"/>
    <w:rsid w:val="00773ABC"/>
    <w:rsid w:val="007F4AAD"/>
    <w:rsid w:val="00800DEC"/>
    <w:rsid w:val="00844E1F"/>
    <w:rsid w:val="008476DE"/>
    <w:rsid w:val="00874337"/>
    <w:rsid w:val="008A7A63"/>
    <w:rsid w:val="008D6273"/>
    <w:rsid w:val="00950B5A"/>
    <w:rsid w:val="009E18EE"/>
    <w:rsid w:val="00A21BD7"/>
    <w:rsid w:val="00A30673"/>
    <w:rsid w:val="00A62425"/>
    <w:rsid w:val="00A8775C"/>
    <w:rsid w:val="00AB19C9"/>
    <w:rsid w:val="00B40936"/>
    <w:rsid w:val="00B629E1"/>
    <w:rsid w:val="00B652CB"/>
    <w:rsid w:val="00BB3D73"/>
    <w:rsid w:val="00BD1551"/>
    <w:rsid w:val="00BF5F21"/>
    <w:rsid w:val="00C32A39"/>
    <w:rsid w:val="00C46158"/>
    <w:rsid w:val="00CA5151"/>
    <w:rsid w:val="00CB3097"/>
    <w:rsid w:val="00D00B5A"/>
    <w:rsid w:val="00D13E38"/>
    <w:rsid w:val="00D508D9"/>
    <w:rsid w:val="00D978A5"/>
    <w:rsid w:val="00DB7E2F"/>
    <w:rsid w:val="00DE4287"/>
    <w:rsid w:val="00E14B8B"/>
    <w:rsid w:val="00E30517"/>
    <w:rsid w:val="00E4534C"/>
    <w:rsid w:val="00E51D5A"/>
    <w:rsid w:val="00E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D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2D2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102</Words>
  <Characters>582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2012-11-05T23:17:00Z</cp:lastPrinted>
  <dcterms:created xsi:type="dcterms:W3CDTF">2012-11-06T02:45:00Z</dcterms:created>
  <dcterms:modified xsi:type="dcterms:W3CDTF">2012-11-06T02:45:00Z</dcterms:modified>
</cp:coreProperties>
</file>