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4AA" w:rsidRPr="00BE10ED" w:rsidRDefault="00E774AA" w:rsidP="00F547BE">
      <w:pPr>
        <w:jc w:val="center"/>
        <w:rPr>
          <w:sz w:val="24"/>
          <w:szCs w:val="24"/>
        </w:rPr>
      </w:pPr>
    </w:p>
    <w:p w:rsidR="00E774AA" w:rsidRPr="00BE10ED" w:rsidRDefault="00E774AA" w:rsidP="00F547BE">
      <w:pPr>
        <w:jc w:val="center"/>
        <w:rPr>
          <w:sz w:val="24"/>
          <w:szCs w:val="24"/>
        </w:rPr>
      </w:pPr>
    </w:p>
    <w:p w:rsidR="00E774AA" w:rsidRPr="00BE10ED" w:rsidRDefault="00E774AA" w:rsidP="00F547BE">
      <w:pPr>
        <w:jc w:val="center"/>
        <w:rPr>
          <w:sz w:val="24"/>
          <w:szCs w:val="24"/>
        </w:rPr>
      </w:pPr>
    </w:p>
    <w:p w:rsidR="00E774AA" w:rsidRPr="00BE10ED" w:rsidRDefault="00E774AA" w:rsidP="00F547BE">
      <w:pPr>
        <w:jc w:val="center"/>
        <w:rPr>
          <w:sz w:val="24"/>
          <w:szCs w:val="24"/>
        </w:rPr>
      </w:pPr>
    </w:p>
    <w:p w:rsidR="00E774AA" w:rsidRPr="00BE10ED" w:rsidRDefault="00E774AA" w:rsidP="00F547BE">
      <w:pPr>
        <w:jc w:val="center"/>
        <w:rPr>
          <w:sz w:val="24"/>
          <w:szCs w:val="24"/>
        </w:rPr>
      </w:pPr>
    </w:p>
    <w:p w:rsidR="00E774AA" w:rsidRPr="00BE10ED" w:rsidRDefault="00E774AA" w:rsidP="00F547BE">
      <w:pPr>
        <w:jc w:val="center"/>
        <w:rPr>
          <w:sz w:val="24"/>
          <w:szCs w:val="24"/>
        </w:rPr>
      </w:pPr>
    </w:p>
    <w:p w:rsidR="00E774AA" w:rsidRPr="00BE10ED" w:rsidRDefault="00E774AA" w:rsidP="00F547BE">
      <w:pPr>
        <w:jc w:val="center"/>
        <w:rPr>
          <w:sz w:val="24"/>
          <w:szCs w:val="24"/>
        </w:rPr>
      </w:pPr>
    </w:p>
    <w:p w:rsidR="00E774AA" w:rsidRPr="00884259" w:rsidRDefault="00E774AA" w:rsidP="00BE10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259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E774AA" w:rsidRPr="00884259" w:rsidRDefault="00E774AA" w:rsidP="00BE10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259">
        <w:rPr>
          <w:rFonts w:ascii="Times New Roman" w:hAnsi="Times New Roman" w:cs="Times New Roman"/>
          <w:sz w:val="24"/>
          <w:szCs w:val="24"/>
        </w:rPr>
        <w:t>К решению Совета</w:t>
      </w:r>
    </w:p>
    <w:p w:rsidR="00E774AA" w:rsidRPr="00884259" w:rsidRDefault="00E774AA" w:rsidP="00BE10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259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E774AA" w:rsidRPr="00884259" w:rsidRDefault="00E774AA" w:rsidP="00BE10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259">
        <w:rPr>
          <w:rFonts w:ascii="Times New Roman" w:hAnsi="Times New Roman" w:cs="Times New Roman"/>
          <w:sz w:val="24"/>
          <w:szCs w:val="24"/>
        </w:rPr>
        <w:t>«Могочинский район»</w:t>
      </w:r>
    </w:p>
    <w:p w:rsidR="00E774AA" w:rsidRPr="00BE10ED" w:rsidRDefault="00E774AA" w:rsidP="00BE10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884259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 19. 02.  2013 </w:t>
      </w:r>
      <w:r w:rsidRPr="00884259">
        <w:rPr>
          <w:rFonts w:ascii="Times New Roman" w:hAnsi="Times New Roman" w:cs="Times New Roman"/>
          <w:sz w:val="24"/>
          <w:szCs w:val="24"/>
        </w:rPr>
        <w:t>года</w:t>
      </w:r>
    </w:p>
    <w:p w:rsidR="00E774AA" w:rsidRDefault="00E774AA" w:rsidP="00F865DD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774AA" w:rsidRDefault="00E774AA" w:rsidP="00F865DD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Перечень платных услуг, оказываемых</w:t>
      </w:r>
    </w:p>
    <w:p w:rsidR="00E774AA" w:rsidRDefault="00E774AA" w:rsidP="00F865DD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Муниципальным учреждением культуры</w:t>
      </w:r>
    </w:p>
    <w:p w:rsidR="00E774AA" w:rsidRDefault="00E774AA" w:rsidP="00F865DD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«Межпоселенческое социально- культурное объединение» </w:t>
      </w:r>
    </w:p>
    <w:p w:rsidR="00E774AA" w:rsidRPr="00F865DD" w:rsidRDefault="00E774AA" w:rsidP="00F865DD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района «Могочинский район»</w:t>
      </w:r>
    </w:p>
    <w:p w:rsidR="00E774AA" w:rsidRPr="00F865DD" w:rsidRDefault="00E774AA" w:rsidP="00F865DD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9"/>
        <w:gridCol w:w="5388"/>
        <w:gridCol w:w="3224"/>
      </w:tblGrid>
      <w:tr w:rsidR="00E774AA" w:rsidRPr="00425C39">
        <w:tc>
          <w:tcPr>
            <w:tcW w:w="959" w:type="dxa"/>
          </w:tcPr>
          <w:p w:rsidR="00E774AA" w:rsidRPr="00425C39" w:rsidRDefault="00E774AA" w:rsidP="00425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5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п\п</w:t>
            </w:r>
          </w:p>
        </w:tc>
        <w:tc>
          <w:tcPr>
            <w:tcW w:w="5388" w:type="dxa"/>
          </w:tcPr>
          <w:p w:rsidR="00E774AA" w:rsidRPr="00425C39" w:rsidRDefault="00E774AA" w:rsidP="00425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5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деятельности</w:t>
            </w:r>
          </w:p>
        </w:tc>
        <w:tc>
          <w:tcPr>
            <w:tcW w:w="3224" w:type="dxa"/>
          </w:tcPr>
          <w:p w:rsidR="00E774AA" w:rsidRPr="00425C39" w:rsidRDefault="00E774AA" w:rsidP="00425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5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Стоимость услуги</w:t>
            </w:r>
          </w:p>
        </w:tc>
      </w:tr>
      <w:tr w:rsidR="00E774AA" w:rsidRPr="00425C39">
        <w:tc>
          <w:tcPr>
            <w:tcW w:w="959" w:type="dxa"/>
          </w:tcPr>
          <w:p w:rsidR="00E774AA" w:rsidRPr="00425C39" w:rsidRDefault="00E774AA" w:rsidP="00425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5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388" w:type="dxa"/>
          </w:tcPr>
          <w:p w:rsidR="00E774AA" w:rsidRPr="00425C39" w:rsidRDefault="00E774AA" w:rsidP="00425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5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Дискотека </w:t>
            </w:r>
          </w:p>
        </w:tc>
        <w:tc>
          <w:tcPr>
            <w:tcW w:w="3224" w:type="dxa"/>
          </w:tcPr>
          <w:p w:rsidR="00E774AA" w:rsidRPr="00425C39" w:rsidRDefault="00E774AA" w:rsidP="00425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5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20-60 руб.</w:t>
            </w:r>
          </w:p>
        </w:tc>
      </w:tr>
      <w:tr w:rsidR="00E774AA" w:rsidRPr="00425C39">
        <w:tc>
          <w:tcPr>
            <w:tcW w:w="959" w:type="dxa"/>
          </w:tcPr>
          <w:p w:rsidR="00E774AA" w:rsidRPr="00425C39" w:rsidRDefault="00E774AA" w:rsidP="00425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5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388" w:type="dxa"/>
          </w:tcPr>
          <w:p w:rsidR="00E774AA" w:rsidRPr="00425C39" w:rsidRDefault="00E774AA" w:rsidP="00425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5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Концертная деятельность</w:t>
            </w:r>
          </w:p>
        </w:tc>
        <w:tc>
          <w:tcPr>
            <w:tcW w:w="3224" w:type="dxa"/>
          </w:tcPr>
          <w:p w:rsidR="00E774AA" w:rsidRPr="00425C39" w:rsidRDefault="00E774AA" w:rsidP="00425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5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30-150 руб.</w:t>
            </w:r>
          </w:p>
        </w:tc>
      </w:tr>
      <w:tr w:rsidR="00E774AA" w:rsidRPr="00425C39">
        <w:tc>
          <w:tcPr>
            <w:tcW w:w="959" w:type="dxa"/>
          </w:tcPr>
          <w:p w:rsidR="00E774AA" w:rsidRPr="00425C39" w:rsidRDefault="00E774AA" w:rsidP="00425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5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5388" w:type="dxa"/>
          </w:tcPr>
          <w:p w:rsidR="00E774AA" w:rsidRPr="00425C39" w:rsidRDefault="00E774AA" w:rsidP="00425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5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Социальные заказы</w:t>
            </w:r>
          </w:p>
        </w:tc>
        <w:tc>
          <w:tcPr>
            <w:tcW w:w="3224" w:type="dxa"/>
          </w:tcPr>
          <w:p w:rsidR="00E774AA" w:rsidRPr="00425C39" w:rsidRDefault="00E774AA" w:rsidP="00425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5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2500 руб.</w:t>
            </w:r>
          </w:p>
        </w:tc>
      </w:tr>
      <w:tr w:rsidR="00E774AA" w:rsidRPr="00425C39">
        <w:tc>
          <w:tcPr>
            <w:tcW w:w="959" w:type="dxa"/>
          </w:tcPr>
          <w:p w:rsidR="00E774AA" w:rsidRPr="00425C39" w:rsidRDefault="00E774AA" w:rsidP="00425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5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5388" w:type="dxa"/>
          </w:tcPr>
          <w:p w:rsidR="00E774AA" w:rsidRPr="00425C39" w:rsidRDefault="00E774AA" w:rsidP="00425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5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Вечера отдыха</w:t>
            </w:r>
          </w:p>
        </w:tc>
        <w:tc>
          <w:tcPr>
            <w:tcW w:w="3224" w:type="dxa"/>
          </w:tcPr>
          <w:p w:rsidR="00E774AA" w:rsidRPr="00425C39" w:rsidRDefault="00E774AA" w:rsidP="00425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25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50-100 руб.</w:t>
            </w:r>
          </w:p>
        </w:tc>
      </w:tr>
      <w:tr w:rsidR="00E774AA" w:rsidRPr="00425C39">
        <w:tc>
          <w:tcPr>
            <w:tcW w:w="959" w:type="dxa"/>
          </w:tcPr>
          <w:p w:rsidR="00E774AA" w:rsidRPr="00425C39" w:rsidRDefault="00E774AA" w:rsidP="00425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5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5388" w:type="dxa"/>
          </w:tcPr>
          <w:p w:rsidR="00E774AA" w:rsidRPr="00425C39" w:rsidRDefault="00E774AA" w:rsidP="00425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5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Написание сценариев</w:t>
            </w:r>
          </w:p>
        </w:tc>
        <w:tc>
          <w:tcPr>
            <w:tcW w:w="3224" w:type="dxa"/>
          </w:tcPr>
          <w:p w:rsidR="00E774AA" w:rsidRPr="00425C39" w:rsidRDefault="00E774AA" w:rsidP="00425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5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300 руб.</w:t>
            </w:r>
          </w:p>
        </w:tc>
      </w:tr>
    </w:tbl>
    <w:p w:rsidR="00E774AA" w:rsidRPr="00F865DD" w:rsidRDefault="00E774AA" w:rsidP="00F865D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774AA" w:rsidRPr="00F865DD" w:rsidRDefault="00E774AA" w:rsidP="00F865D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774AA" w:rsidRDefault="00E774AA" w:rsidP="00F865D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774AA" w:rsidRDefault="00E774AA" w:rsidP="00F865D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774AA" w:rsidRDefault="00E774AA" w:rsidP="00F865D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774AA" w:rsidRDefault="00E774AA" w:rsidP="00F865D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774AA" w:rsidRDefault="00E774AA" w:rsidP="00F865D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774AA" w:rsidRPr="00884259" w:rsidRDefault="00E774AA" w:rsidP="00AC5D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</w:t>
      </w:r>
      <w:r w:rsidRPr="00884259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E774AA" w:rsidRPr="00884259" w:rsidRDefault="00E774AA" w:rsidP="00BE10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259">
        <w:rPr>
          <w:rFonts w:ascii="Times New Roman" w:hAnsi="Times New Roman" w:cs="Times New Roman"/>
          <w:sz w:val="24"/>
          <w:szCs w:val="24"/>
        </w:rPr>
        <w:t>К решению Совета</w:t>
      </w:r>
    </w:p>
    <w:p w:rsidR="00E774AA" w:rsidRPr="00884259" w:rsidRDefault="00E774AA" w:rsidP="00BE10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259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E774AA" w:rsidRPr="00884259" w:rsidRDefault="00E774AA" w:rsidP="00BE10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259">
        <w:rPr>
          <w:rFonts w:ascii="Times New Roman" w:hAnsi="Times New Roman" w:cs="Times New Roman"/>
          <w:sz w:val="24"/>
          <w:szCs w:val="24"/>
        </w:rPr>
        <w:t>«Могочинский район»</w:t>
      </w:r>
    </w:p>
    <w:p w:rsidR="00E774AA" w:rsidRDefault="00E774AA" w:rsidP="00BE10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884259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 19. 02.  2013 </w:t>
      </w:r>
      <w:r w:rsidRPr="00884259">
        <w:rPr>
          <w:rFonts w:ascii="Times New Roman" w:hAnsi="Times New Roman" w:cs="Times New Roman"/>
          <w:sz w:val="24"/>
          <w:szCs w:val="24"/>
        </w:rPr>
        <w:t>года</w:t>
      </w:r>
    </w:p>
    <w:p w:rsidR="00E774AA" w:rsidRDefault="00E774AA" w:rsidP="00BE10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74AA" w:rsidRDefault="00E774AA" w:rsidP="00BE10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74AA" w:rsidRDefault="00E774AA" w:rsidP="00BE10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74AA" w:rsidRPr="00B868E8" w:rsidRDefault="00E774AA" w:rsidP="00BE10E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868E8">
        <w:rPr>
          <w:rFonts w:ascii="Times New Roman" w:hAnsi="Times New Roman" w:cs="Times New Roman"/>
          <w:b/>
          <w:bCs/>
        </w:rPr>
        <w:t>ПЕРЕЧЕНЬ ПЛАТНЫХ УСЛУГ,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</w:t>
      </w:r>
      <w:r w:rsidRPr="00B868E8">
        <w:rPr>
          <w:rFonts w:ascii="Times New Roman" w:hAnsi="Times New Roman" w:cs="Times New Roman"/>
          <w:b/>
          <w:bCs/>
        </w:rPr>
        <w:t xml:space="preserve"> ОКАЗЫВАЕМЫХ МУНИЦИПАЛЬНЫМ</w:t>
      </w:r>
    </w:p>
    <w:p w:rsidR="00E774AA" w:rsidRPr="00B868E8" w:rsidRDefault="00E774AA" w:rsidP="00BE10E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868E8">
        <w:rPr>
          <w:rFonts w:ascii="Times New Roman" w:hAnsi="Times New Roman" w:cs="Times New Roman"/>
          <w:b/>
          <w:bCs/>
        </w:rPr>
        <w:t xml:space="preserve">УЧЕРЕЖДЕНИЕМ КУЛЬТУРЫ 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</w:t>
      </w:r>
      <w:r w:rsidRPr="00B868E8">
        <w:rPr>
          <w:rFonts w:ascii="Times New Roman" w:hAnsi="Times New Roman" w:cs="Times New Roman"/>
          <w:b/>
          <w:bCs/>
        </w:rPr>
        <w:t>«МЕЖПОСЕЛЕНЧЕСКАЯ ЦЕНТРАЛЬНАЯ</w:t>
      </w:r>
      <w:r>
        <w:rPr>
          <w:rFonts w:ascii="Times New Roman" w:hAnsi="Times New Roman" w:cs="Times New Roman"/>
          <w:b/>
          <w:bCs/>
        </w:rPr>
        <w:t xml:space="preserve"> БИБЛИОТЕКА»                                                    МУНИЦИПАЛЬНОГО РАЙОНА «МОГОЧИНСКИЙ РАЙОН»</w:t>
      </w:r>
    </w:p>
    <w:p w:rsidR="00E774AA" w:rsidRPr="00B868E8" w:rsidRDefault="00E774AA" w:rsidP="00BE10E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868E8">
        <w:rPr>
          <w:rFonts w:ascii="Times New Roman" w:hAnsi="Times New Roman" w:cs="Times New Roman"/>
          <w:b/>
          <w:bCs/>
        </w:rPr>
        <w:t xml:space="preserve"> </w:t>
      </w:r>
    </w:p>
    <w:p w:rsidR="00E774AA" w:rsidRDefault="00E774AA" w:rsidP="00BE10ED">
      <w:pPr>
        <w:spacing w:after="0" w:line="240" w:lineRule="auto"/>
        <w:rPr>
          <w:rFonts w:ascii="Times New Roman" w:hAnsi="Times New Roman" w:cs="Times New Roman"/>
        </w:rPr>
      </w:pPr>
    </w:p>
    <w:p w:rsidR="00E774AA" w:rsidRDefault="00E774AA" w:rsidP="00BE10E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7"/>
        <w:gridCol w:w="3968"/>
        <w:gridCol w:w="2393"/>
        <w:gridCol w:w="2393"/>
      </w:tblGrid>
      <w:tr w:rsidR="00E774AA" w:rsidRPr="00425C39">
        <w:tc>
          <w:tcPr>
            <w:tcW w:w="817" w:type="dxa"/>
          </w:tcPr>
          <w:p w:rsidR="00E774AA" w:rsidRPr="00425C39" w:rsidRDefault="00E774AA" w:rsidP="00425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C39"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3968" w:type="dxa"/>
          </w:tcPr>
          <w:p w:rsidR="00E774AA" w:rsidRPr="00425C39" w:rsidRDefault="00E774AA" w:rsidP="00425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C39">
              <w:rPr>
                <w:rFonts w:ascii="Times New Roman" w:hAnsi="Times New Roman" w:cs="Times New Roman"/>
                <w:sz w:val="28"/>
                <w:szCs w:val="28"/>
              </w:rPr>
              <w:t>Вид деятельности</w:t>
            </w:r>
          </w:p>
        </w:tc>
        <w:tc>
          <w:tcPr>
            <w:tcW w:w="2393" w:type="dxa"/>
          </w:tcPr>
          <w:p w:rsidR="00E774AA" w:rsidRPr="00425C39" w:rsidRDefault="00E774AA" w:rsidP="00425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E774AA" w:rsidRPr="00425C39" w:rsidRDefault="00E774AA" w:rsidP="00425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C39">
              <w:rPr>
                <w:rFonts w:ascii="Times New Roman" w:hAnsi="Times New Roman" w:cs="Times New Roman"/>
                <w:sz w:val="28"/>
                <w:szCs w:val="28"/>
              </w:rPr>
              <w:t>Стоимость услуги</w:t>
            </w:r>
          </w:p>
        </w:tc>
      </w:tr>
      <w:tr w:rsidR="00E774AA" w:rsidRPr="00425C39">
        <w:tc>
          <w:tcPr>
            <w:tcW w:w="817" w:type="dxa"/>
          </w:tcPr>
          <w:p w:rsidR="00E774AA" w:rsidRPr="00425C39" w:rsidRDefault="00E774AA" w:rsidP="00425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C3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8" w:type="dxa"/>
          </w:tcPr>
          <w:p w:rsidR="00E774AA" w:rsidRPr="00425C39" w:rsidRDefault="00E774AA" w:rsidP="00425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C39">
              <w:rPr>
                <w:rFonts w:ascii="Times New Roman" w:hAnsi="Times New Roman" w:cs="Times New Roman"/>
                <w:sz w:val="28"/>
                <w:szCs w:val="28"/>
              </w:rPr>
              <w:t>Выдача учебной и справочной литературы</w:t>
            </w:r>
          </w:p>
        </w:tc>
        <w:tc>
          <w:tcPr>
            <w:tcW w:w="2393" w:type="dxa"/>
          </w:tcPr>
          <w:p w:rsidR="00E774AA" w:rsidRPr="00425C39" w:rsidRDefault="00E774AA" w:rsidP="00425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C39">
              <w:rPr>
                <w:rFonts w:ascii="Times New Roman" w:hAnsi="Times New Roman" w:cs="Times New Roman"/>
                <w:sz w:val="28"/>
                <w:szCs w:val="28"/>
              </w:rPr>
              <w:t>1 книга на одни сутки</w:t>
            </w:r>
          </w:p>
        </w:tc>
        <w:tc>
          <w:tcPr>
            <w:tcW w:w="2393" w:type="dxa"/>
          </w:tcPr>
          <w:p w:rsidR="00E774AA" w:rsidRPr="00425C39" w:rsidRDefault="00E774AA" w:rsidP="00425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C39">
              <w:rPr>
                <w:rFonts w:ascii="Times New Roman" w:hAnsi="Times New Roman" w:cs="Times New Roman"/>
                <w:sz w:val="28"/>
                <w:szCs w:val="28"/>
              </w:rPr>
              <w:t>5 рублей</w:t>
            </w:r>
          </w:p>
        </w:tc>
      </w:tr>
      <w:tr w:rsidR="00E774AA" w:rsidRPr="00425C39">
        <w:tc>
          <w:tcPr>
            <w:tcW w:w="817" w:type="dxa"/>
          </w:tcPr>
          <w:p w:rsidR="00E774AA" w:rsidRPr="00425C39" w:rsidRDefault="00E774AA" w:rsidP="00425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C3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8" w:type="dxa"/>
          </w:tcPr>
          <w:p w:rsidR="00E774AA" w:rsidRPr="00425C39" w:rsidRDefault="00E774AA" w:rsidP="00425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C39">
              <w:rPr>
                <w:rFonts w:ascii="Times New Roman" w:hAnsi="Times New Roman" w:cs="Times New Roman"/>
                <w:sz w:val="28"/>
                <w:szCs w:val="28"/>
              </w:rPr>
              <w:t xml:space="preserve">Поиск и консультирование пользователя в справочно-правовых системах и сети </w:t>
            </w:r>
            <w:r w:rsidRPr="00425C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Internet</w:t>
            </w:r>
          </w:p>
        </w:tc>
        <w:tc>
          <w:tcPr>
            <w:tcW w:w="2393" w:type="dxa"/>
          </w:tcPr>
          <w:p w:rsidR="00E774AA" w:rsidRPr="00425C39" w:rsidRDefault="00E774AA" w:rsidP="00425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C39">
              <w:rPr>
                <w:rFonts w:ascii="Times New Roman" w:hAnsi="Times New Roman" w:cs="Times New Roman"/>
                <w:sz w:val="28"/>
                <w:szCs w:val="28"/>
              </w:rPr>
              <w:t>1 документ</w:t>
            </w:r>
          </w:p>
        </w:tc>
        <w:tc>
          <w:tcPr>
            <w:tcW w:w="2393" w:type="dxa"/>
          </w:tcPr>
          <w:p w:rsidR="00E774AA" w:rsidRPr="00425C39" w:rsidRDefault="00E774AA" w:rsidP="00425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C39">
              <w:rPr>
                <w:rFonts w:ascii="Times New Roman" w:hAnsi="Times New Roman" w:cs="Times New Roman"/>
                <w:sz w:val="28"/>
                <w:szCs w:val="28"/>
              </w:rPr>
              <w:t>30 рублей</w:t>
            </w:r>
          </w:p>
        </w:tc>
      </w:tr>
      <w:tr w:rsidR="00E774AA" w:rsidRPr="00425C39">
        <w:tc>
          <w:tcPr>
            <w:tcW w:w="817" w:type="dxa"/>
          </w:tcPr>
          <w:p w:rsidR="00E774AA" w:rsidRPr="00425C39" w:rsidRDefault="00E774AA" w:rsidP="00425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C3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68" w:type="dxa"/>
          </w:tcPr>
          <w:p w:rsidR="00E774AA" w:rsidRPr="00425C39" w:rsidRDefault="00E774AA" w:rsidP="00425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C39">
              <w:rPr>
                <w:rFonts w:ascii="Times New Roman" w:hAnsi="Times New Roman" w:cs="Times New Roman"/>
                <w:sz w:val="28"/>
                <w:szCs w:val="28"/>
              </w:rPr>
              <w:t xml:space="preserve">Распечатка текста из справочно-правовых систем, с </w:t>
            </w:r>
            <w:r w:rsidRPr="00425C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425C3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25C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ROM</w:t>
            </w:r>
          </w:p>
        </w:tc>
        <w:tc>
          <w:tcPr>
            <w:tcW w:w="2393" w:type="dxa"/>
          </w:tcPr>
          <w:p w:rsidR="00E774AA" w:rsidRPr="00425C39" w:rsidRDefault="00E774AA" w:rsidP="00425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C39">
              <w:rPr>
                <w:rFonts w:ascii="Times New Roman" w:hAnsi="Times New Roman" w:cs="Times New Roman"/>
                <w:sz w:val="28"/>
                <w:szCs w:val="28"/>
              </w:rPr>
              <w:t>1 прогон</w:t>
            </w:r>
          </w:p>
          <w:p w:rsidR="00E774AA" w:rsidRPr="00425C39" w:rsidRDefault="00E774AA" w:rsidP="00425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C39">
              <w:rPr>
                <w:rFonts w:ascii="Times New Roman" w:hAnsi="Times New Roman" w:cs="Times New Roman"/>
                <w:sz w:val="28"/>
                <w:szCs w:val="28"/>
              </w:rPr>
              <w:t>2 прогона</w:t>
            </w:r>
          </w:p>
        </w:tc>
        <w:tc>
          <w:tcPr>
            <w:tcW w:w="2393" w:type="dxa"/>
          </w:tcPr>
          <w:p w:rsidR="00E774AA" w:rsidRPr="00425C39" w:rsidRDefault="00E774AA" w:rsidP="00425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C39">
              <w:rPr>
                <w:rFonts w:ascii="Times New Roman" w:hAnsi="Times New Roman" w:cs="Times New Roman"/>
                <w:sz w:val="28"/>
                <w:szCs w:val="28"/>
              </w:rPr>
              <w:t>5 рублей</w:t>
            </w:r>
          </w:p>
          <w:p w:rsidR="00E774AA" w:rsidRPr="00425C39" w:rsidRDefault="00E774AA" w:rsidP="00425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C39">
              <w:rPr>
                <w:rFonts w:ascii="Times New Roman" w:hAnsi="Times New Roman" w:cs="Times New Roman"/>
                <w:sz w:val="28"/>
                <w:szCs w:val="28"/>
              </w:rPr>
              <w:t>6 рублей</w:t>
            </w:r>
          </w:p>
        </w:tc>
      </w:tr>
      <w:tr w:rsidR="00E774AA" w:rsidRPr="00425C39">
        <w:tc>
          <w:tcPr>
            <w:tcW w:w="817" w:type="dxa"/>
          </w:tcPr>
          <w:p w:rsidR="00E774AA" w:rsidRPr="00425C39" w:rsidRDefault="00E774AA" w:rsidP="00425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C3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68" w:type="dxa"/>
          </w:tcPr>
          <w:p w:rsidR="00E774AA" w:rsidRPr="00425C39" w:rsidRDefault="00E774AA" w:rsidP="00425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C39">
              <w:rPr>
                <w:rFonts w:ascii="Times New Roman" w:hAnsi="Times New Roman" w:cs="Times New Roman"/>
                <w:sz w:val="28"/>
                <w:szCs w:val="28"/>
              </w:rPr>
              <w:t>Самостоятельное использование оборудования пользователем</w:t>
            </w:r>
          </w:p>
        </w:tc>
        <w:tc>
          <w:tcPr>
            <w:tcW w:w="2393" w:type="dxa"/>
          </w:tcPr>
          <w:p w:rsidR="00E774AA" w:rsidRPr="00425C39" w:rsidRDefault="00E774AA" w:rsidP="00425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C39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2393" w:type="dxa"/>
          </w:tcPr>
          <w:p w:rsidR="00E774AA" w:rsidRPr="00425C39" w:rsidRDefault="00E774AA" w:rsidP="00425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C39">
              <w:rPr>
                <w:rFonts w:ascii="Times New Roman" w:hAnsi="Times New Roman" w:cs="Times New Roman"/>
                <w:sz w:val="28"/>
                <w:szCs w:val="28"/>
              </w:rPr>
              <w:t>40 рублей</w:t>
            </w:r>
          </w:p>
        </w:tc>
      </w:tr>
      <w:tr w:rsidR="00E774AA" w:rsidRPr="00425C39">
        <w:tc>
          <w:tcPr>
            <w:tcW w:w="817" w:type="dxa"/>
          </w:tcPr>
          <w:p w:rsidR="00E774AA" w:rsidRPr="00425C39" w:rsidRDefault="00E774AA" w:rsidP="00425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C3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68" w:type="dxa"/>
          </w:tcPr>
          <w:p w:rsidR="00E774AA" w:rsidRPr="00425C39" w:rsidRDefault="00E774AA" w:rsidP="00425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C39">
              <w:rPr>
                <w:rFonts w:ascii="Times New Roman" w:hAnsi="Times New Roman" w:cs="Times New Roman"/>
                <w:sz w:val="28"/>
                <w:szCs w:val="28"/>
              </w:rPr>
              <w:t>Перевод текстового файла на дискету, флеш-карту</w:t>
            </w:r>
          </w:p>
        </w:tc>
        <w:tc>
          <w:tcPr>
            <w:tcW w:w="2393" w:type="dxa"/>
          </w:tcPr>
          <w:p w:rsidR="00E774AA" w:rsidRPr="00425C39" w:rsidRDefault="00E774AA" w:rsidP="00425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C39">
              <w:rPr>
                <w:rFonts w:ascii="Times New Roman" w:hAnsi="Times New Roman" w:cs="Times New Roman"/>
                <w:sz w:val="28"/>
                <w:szCs w:val="28"/>
              </w:rPr>
              <w:t>1 документ</w:t>
            </w:r>
          </w:p>
        </w:tc>
        <w:tc>
          <w:tcPr>
            <w:tcW w:w="2393" w:type="dxa"/>
          </w:tcPr>
          <w:p w:rsidR="00E774AA" w:rsidRPr="00425C39" w:rsidRDefault="00E774AA" w:rsidP="00425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C39">
              <w:rPr>
                <w:rFonts w:ascii="Times New Roman" w:hAnsi="Times New Roman" w:cs="Times New Roman"/>
                <w:sz w:val="28"/>
                <w:szCs w:val="28"/>
              </w:rPr>
              <w:t>30 рублей</w:t>
            </w:r>
          </w:p>
        </w:tc>
      </w:tr>
      <w:tr w:rsidR="00E774AA" w:rsidRPr="00425C39">
        <w:tc>
          <w:tcPr>
            <w:tcW w:w="817" w:type="dxa"/>
          </w:tcPr>
          <w:p w:rsidR="00E774AA" w:rsidRPr="00425C39" w:rsidRDefault="00E774AA" w:rsidP="00425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C3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68" w:type="dxa"/>
          </w:tcPr>
          <w:p w:rsidR="00E774AA" w:rsidRPr="00425C39" w:rsidRDefault="00E774AA" w:rsidP="00425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C39">
              <w:rPr>
                <w:rFonts w:ascii="Times New Roman" w:hAnsi="Times New Roman" w:cs="Times New Roman"/>
                <w:sz w:val="28"/>
                <w:szCs w:val="28"/>
              </w:rPr>
              <w:t>Редактирование текста пользователя</w:t>
            </w:r>
          </w:p>
        </w:tc>
        <w:tc>
          <w:tcPr>
            <w:tcW w:w="2393" w:type="dxa"/>
          </w:tcPr>
          <w:p w:rsidR="00E774AA" w:rsidRPr="00425C39" w:rsidRDefault="00E774AA" w:rsidP="00425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C39">
              <w:rPr>
                <w:rFonts w:ascii="Times New Roman" w:hAnsi="Times New Roman" w:cs="Times New Roman"/>
                <w:sz w:val="28"/>
                <w:szCs w:val="28"/>
              </w:rPr>
              <w:t>1 страница</w:t>
            </w:r>
          </w:p>
        </w:tc>
        <w:tc>
          <w:tcPr>
            <w:tcW w:w="2393" w:type="dxa"/>
          </w:tcPr>
          <w:p w:rsidR="00E774AA" w:rsidRPr="00425C39" w:rsidRDefault="00E774AA" w:rsidP="00425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C39">
              <w:rPr>
                <w:rFonts w:ascii="Times New Roman" w:hAnsi="Times New Roman" w:cs="Times New Roman"/>
                <w:sz w:val="28"/>
                <w:szCs w:val="28"/>
              </w:rPr>
              <w:t>6 рублей</w:t>
            </w:r>
          </w:p>
        </w:tc>
      </w:tr>
      <w:tr w:rsidR="00E774AA" w:rsidRPr="00425C39">
        <w:tc>
          <w:tcPr>
            <w:tcW w:w="817" w:type="dxa"/>
          </w:tcPr>
          <w:p w:rsidR="00E774AA" w:rsidRPr="00425C39" w:rsidRDefault="00E774AA" w:rsidP="00425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C3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968" w:type="dxa"/>
          </w:tcPr>
          <w:p w:rsidR="00E774AA" w:rsidRPr="00425C39" w:rsidRDefault="00E774AA" w:rsidP="00425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C39">
              <w:rPr>
                <w:rFonts w:ascii="Times New Roman" w:hAnsi="Times New Roman" w:cs="Times New Roman"/>
                <w:sz w:val="28"/>
                <w:szCs w:val="28"/>
              </w:rPr>
              <w:t>Сканирование фотографии, рисунка</w:t>
            </w:r>
          </w:p>
        </w:tc>
        <w:tc>
          <w:tcPr>
            <w:tcW w:w="2393" w:type="dxa"/>
          </w:tcPr>
          <w:p w:rsidR="00E774AA" w:rsidRPr="00425C39" w:rsidRDefault="00E774AA" w:rsidP="00425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C39">
              <w:rPr>
                <w:rFonts w:ascii="Times New Roman" w:hAnsi="Times New Roman" w:cs="Times New Roman"/>
                <w:sz w:val="28"/>
                <w:szCs w:val="28"/>
              </w:rPr>
              <w:t>1 страница</w:t>
            </w:r>
          </w:p>
        </w:tc>
        <w:tc>
          <w:tcPr>
            <w:tcW w:w="2393" w:type="dxa"/>
          </w:tcPr>
          <w:p w:rsidR="00E774AA" w:rsidRPr="00425C39" w:rsidRDefault="00E774AA" w:rsidP="00425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C39">
              <w:rPr>
                <w:rFonts w:ascii="Times New Roman" w:hAnsi="Times New Roman" w:cs="Times New Roman"/>
                <w:sz w:val="28"/>
                <w:szCs w:val="28"/>
              </w:rPr>
              <w:t>6 рублей</w:t>
            </w:r>
          </w:p>
        </w:tc>
      </w:tr>
      <w:tr w:rsidR="00E774AA" w:rsidRPr="00425C39">
        <w:tc>
          <w:tcPr>
            <w:tcW w:w="817" w:type="dxa"/>
          </w:tcPr>
          <w:p w:rsidR="00E774AA" w:rsidRPr="00425C39" w:rsidRDefault="00E774AA" w:rsidP="00425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C3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968" w:type="dxa"/>
          </w:tcPr>
          <w:p w:rsidR="00E774AA" w:rsidRPr="00425C39" w:rsidRDefault="00E774AA" w:rsidP="00425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C39">
              <w:rPr>
                <w:rFonts w:ascii="Times New Roman" w:hAnsi="Times New Roman" w:cs="Times New Roman"/>
                <w:sz w:val="28"/>
                <w:szCs w:val="28"/>
              </w:rPr>
              <w:t>Редактирование и корректирование сканированного текста</w:t>
            </w:r>
          </w:p>
        </w:tc>
        <w:tc>
          <w:tcPr>
            <w:tcW w:w="2393" w:type="dxa"/>
          </w:tcPr>
          <w:p w:rsidR="00E774AA" w:rsidRPr="00425C39" w:rsidRDefault="00E774AA" w:rsidP="00425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C39">
              <w:rPr>
                <w:rFonts w:ascii="Times New Roman" w:hAnsi="Times New Roman" w:cs="Times New Roman"/>
                <w:sz w:val="28"/>
                <w:szCs w:val="28"/>
              </w:rPr>
              <w:t>1 страница</w:t>
            </w:r>
          </w:p>
        </w:tc>
        <w:tc>
          <w:tcPr>
            <w:tcW w:w="2393" w:type="dxa"/>
          </w:tcPr>
          <w:p w:rsidR="00E774AA" w:rsidRPr="00425C39" w:rsidRDefault="00E774AA" w:rsidP="00425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C39">
              <w:rPr>
                <w:rFonts w:ascii="Times New Roman" w:hAnsi="Times New Roman" w:cs="Times New Roman"/>
                <w:sz w:val="28"/>
                <w:szCs w:val="28"/>
              </w:rPr>
              <w:t>6 рублей</w:t>
            </w:r>
          </w:p>
        </w:tc>
      </w:tr>
      <w:tr w:rsidR="00E774AA" w:rsidRPr="00425C39">
        <w:tc>
          <w:tcPr>
            <w:tcW w:w="817" w:type="dxa"/>
          </w:tcPr>
          <w:p w:rsidR="00E774AA" w:rsidRPr="00425C39" w:rsidRDefault="00E774AA" w:rsidP="00425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C3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968" w:type="dxa"/>
          </w:tcPr>
          <w:p w:rsidR="00E774AA" w:rsidRPr="00425C39" w:rsidRDefault="00E774AA" w:rsidP="00425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C39">
              <w:rPr>
                <w:rFonts w:ascii="Times New Roman" w:hAnsi="Times New Roman" w:cs="Times New Roman"/>
                <w:sz w:val="28"/>
                <w:szCs w:val="28"/>
              </w:rPr>
              <w:t>Ксерокопирование документов</w:t>
            </w:r>
          </w:p>
        </w:tc>
        <w:tc>
          <w:tcPr>
            <w:tcW w:w="2393" w:type="dxa"/>
          </w:tcPr>
          <w:p w:rsidR="00E774AA" w:rsidRPr="00425C39" w:rsidRDefault="00E774AA" w:rsidP="00425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C39">
              <w:rPr>
                <w:rFonts w:ascii="Times New Roman" w:hAnsi="Times New Roman" w:cs="Times New Roman"/>
                <w:sz w:val="28"/>
                <w:szCs w:val="28"/>
              </w:rPr>
              <w:t>1 страница</w:t>
            </w:r>
          </w:p>
          <w:p w:rsidR="00E774AA" w:rsidRPr="00425C39" w:rsidRDefault="00E774AA" w:rsidP="00425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C39">
              <w:rPr>
                <w:rFonts w:ascii="Times New Roman" w:hAnsi="Times New Roman" w:cs="Times New Roman"/>
                <w:sz w:val="28"/>
                <w:szCs w:val="28"/>
              </w:rPr>
              <w:t>1 лист</w:t>
            </w:r>
            <w:bookmarkStart w:id="0" w:name="_GoBack"/>
            <w:bookmarkEnd w:id="0"/>
          </w:p>
        </w:tc>
        <w:tc>
          <w:tcPr>
            <w:tcW w:w="2393" w:type="dxa"/>
          </w:tcPr>
          <w:p w:rsidR="00E774AA" w:rsidRPr="00425C39" w:rsidRDefault="00E774AA" w:rsidP="00425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C39">
              <w:rPr>
                <w:rFonts w:ascii="Times New Roman" w:hAnsi="Times New Roman" w:cs="Times New Roman"/>
                <w:sz w:val="28"/>
                <w:szCs w:val="28"/>
              </w:rPr>
              <w:t>5 рублей</w:t>
            </w:r>
          </w:p>
          <w:p w:rsidR="00E774AA" w:rsidRPr="00425C39" w:rsidRDefault="00E774AA" w:rsidP="00425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C39">
              <w:rPr>
                <w:rFonts w:ascii="Times New Roman" w:hAnsi="Times New Roman" w:cs="Times New Roman"/>
                <w:sz w:val="28"/>
                <w:szCs w:val="28"/>
              </w:rPr>
              <w:t>6 рублей</w:t>
            </w:r>
          </w:p>
        </w:tc>
      </w:tr>
    </w:tbl>
    <w:p w:rsidR="00E774AA" w:rsidRDefault="00E774AA" w:rsidP="00BE10E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774AA" w:rsidRDefault="00E774AA" w:rsidP="00BE10E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774AA" w:rsidRDefault="00E774AA" w:rsidP="00BE10E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774AA" w:rsidRDefault="00E774AA" w:rsidP="00BE10E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774AA" w:rsidRDefault="00E774AA" w:rsidP="00BE10E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774AA" w:rsidRDefault="00E774AA" w:rsidP="00BE10E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774AA" w:rsidRDefault="00E774AA" w:rsidP="00BE10E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774AA" w:rsidRDefault="00E774AA" w:rsidP="00BE10E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774AA" w:rsidRPr="00ED7194" w:rsidRDefault="00E774AA" w:rsidP="00BE10ED">
      <w:pPr>
        <w:pStyle w:val="Subtitle"/>
        <w:rPr>
          <w:b/>
          <w:bCs/>
        </w:rPr>
      </w:pPr>
      <w:r w:rsidRPr="00ED7194">
        <w:rPr>
          <w:b/>
          <w:bCs/>
        </w:rPr>
        <w:t>Совет муниципального района «Могочинский район»</w:t>
      </w:r>
    </w:p>
    <w:p w:rsidR="00E774AA" w:rsidRDefault="00E774AA" w:rsidP="00BE10ED">
      <w:pPr>
        <w:jc w:val="center"/>
        <w:rPr>
          <w:b/>
          <w:bCs/>
          <w:sz w:val="28"/>
          <w:szCs w:val="28"/>
        </w:rPr>
      </w:pPr>
    </w:p>
    <w:p w:rsidR="00E774AA" w:rsidRDefault="00E774AA" w:rsidP="00BE10ED">
      <w:pPr>
        <w:jc w:val="center"/>
        <w:rPr>
          <w:b/>
          <w:bCs/>
          <w:sz w:val="28"/>
          <w:szCs w:val="28"/>
        </w:rPr>
      </w:pPr>
    </w:p>
    <w:p w:rsidR="00E774AA" w:rsidRPr="00BE10ED" w:rsidRDefault="00E774AA" w:rsidP="00BE10ED">
      <w:pPr>
        <w:jc w:val="center"/>
        <w:rPr>
          <w:rFonts w:ascii="Times New Roman" w:hAnsi="Times New Roman" w:cs="Times New Roman"/>
          <w:sz w:val="28"/>
          <w:szCs w:val="28"/>
        </w:rPr>
      </w:pPr>
      <w:r w:rsidRPr="00BE10ED">
        <w:rPr>
          <w:rFonts w:ascii="Times New Roman" w:hAnsi="Times New Roman" w:cs="Times New Roman"/>
          <w:b/>
          <w:bCs/>
          <w:sz w:val="28"/>
          <w:szCs w:val="28"/>
        </w:rPr>
        <w:t xml:space="preserve">РЕШЕНИЕ № </w:t>
      </w:r>
      <w:r w:rsidRPr="00BE10ED">
        <w:rPr>
          <w:rFonts w:ascii="Times New Roman" w:hAnsi="Times New Roman" w:cs="Times New Roman"/>
          <w:b/>
          <w:bCs/>
          <w:sz w:val="32"/>
          <w:szCs w:val="32"/>
        </w:rPr>
        <w:t>35</w:t>
      </w:r>
    </w:p>
    <w:p w:rsidR="00E774AA" w:rsidRPr="00BE10ED" w:rsidRDefault="00E774AA" w:rsidP="00BE10ED">
      <w:pPr>
        <w:rPr>
          <w:rFonts w:ascii="Times New Roman" w:hAnsi="Times New Roman" w:cs="Times New Roman"/>
        </w:rPr>
      </w:pPr>
      <w:r w:rsidRPr="00BE10E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BE10ED">
        <w:rPr>
          <w:rFonts w:ascii="Times New Roman" w:hAnsi="Times New Roman" w:cs="Times New Roman"/>
          <w:sz w:val="28"/>
          <w:szCs w:val="28"/>
        </w:rPr>
        <w:t xml:space="preserve"> сессия</w:t>
      </w:r>
      <w:r w:rsidRPr="00BE10ED">
        <w:rPr>
          <w:rFonts w:ascii="Times New Roman" w:hAnsi="Times New Roman" w:cs="Times New Roman"/>
        </w:rPr>
        <w:t xml:space="preserve">  </w:t>
      </w:r>
      <w:r w:rsidRPr="00BE10E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E10ED">
        <w:rPr>
          <w:rFonts w:ascii="Times New Roman" w:hAnsi="Times New Roman" w:cs="Times New Roman"/>
          <w:sz w:val="28"/>
          <w:szCs w:val="28"/>
        </w:rPr>
        <w:t xml:space="preserve"> созыва</w:t>
      </w:r>
    </w:p>
    <w:p w:rsidR="00E774AA" w:rsidRPr="00BE10ED" w:rsidRDefault="00E774AA" w:rsidP="00BE10ED">
      <w:pPr>
        <w:rPr>
          <w:rFonts w:ascii="Times New Roman" w:hAnsi="Times New Roman" w:cs="Times New Roman"/>
          <w:sz w:val="28"/>
          <w:szCs w:val="28"/>
        </w:rPr>
      </w:pPr>
      <w:r w:rsidRPr="00BE10ED">
        <w:rPr>
          <w:rFonts w:ascii="Times New Roman" w:hAnsi="Times New Roman" w:cs="Times New Roman"/>
          <w:sz w:val="28"/>
          <w:szCs w:val="28"/>
        </w:rPr>
        <w:t xml:space="preserve">19 февраля  2013 г. </w:t>
      </w:r>
    </w:p>
    <w:p w:rsidR="00E774AA" w:rsidRDefault="00E774AA" w:rsidP="00BE10ED">
      <w:pPr>
        <w:pStyle w:val="Title"/>
        <w:tabs>
          <w:tab w:val="left" w:pos="3960"/>
        </w:tabs>
        <w:jc w:val="left"/>
        <w:rPr>
          <w:b w:val="0"/>
          <w:bCs w:val="0"/>
        </w:rPr>
      </w:pPr>
    </w:p>
    <w:p w:rsidR="00E774AA" w:rsidRDefault="00E774AA" w:rsidP="00BE10ED">
      <w:pPr>
        <w:pStyle w:val="Title"/>
        <w:tabs>
          <w:tab w:val="left" w:pos="3960"/>
        </w:tabs>
        <w:jc w:val="left"/>
        <w:rPr>
          <w:b w:val="0"/>
          <w:bCs w:val="0"/>
        </w:rPr>
      </w:pPr>
    </w:p>
    <w:p w:rsidR="00E774AA" w:rsidRDefault="00E774AA" w:rsidP="00BE10ED">
      <w:pPr>
        <w:pStyle w:val="Title"/>
        <w:tabs>
          <w:tab w:val="left" w:pos="3960"/>
        </w:tabs>
      </w:pPr>
      <w:r>
        <w:t>Об оказании платных услуг учреждениями культуры</w:t>
      </w:r>
    </w:p>
    <w:p w:rsidR="00E774AA" w:rsidRDefault="00E774AA" w:rsidP="00BE10ED">
      <w:pPr>
        <w:pStyle w:val="Title"/>
        <w:tabs>
          <w:tab w:val="left" w:pos="3960"/>
        </w:tabs>
        <w:rPr>
          <w:b w:val="0"/>
          <w:bCs w:val="0"/>
        </w:rPr>
      </w:pPr>
    </w:p>
    <w:p w:rsidR="00E774AA" w:rsidRDefault="00E774AA" w:rsidP="00BE10ED">
      <w:pPr>
        <w:pStyle w:val="Title"/>
        <w:tabs>
          <w:tab w:val="left" w:pos="3960"/>
        </w:tabs>
        <w:rPr>
          <w:b w:val="0"/>
          <w:bCs w:val="0"/>
        </w:rPr>
      </w:pPr>
    </w:p>
    <w:p w:rsidR="00E774AA" w:rsidRDefault="00E774AA" w:rsidP="00BE10ED">
      <w:pPr>
        <w:pStyle w:val="Title"/>
        <w:tabs>
          <w:tab w:val="left" w:pos="3960"/>
        </w:tabs>
        <w:ind w:firstLine="680"/>
        <w:jc w:val="both"/>
        <w:rPr>
          <w:b w:val="0"/>
          <w:bCs w:val="0"/>
        </w:rPr>
      </w:pPr>
      <w:r>
        <w:rPr>
          <w:b w:val="0"/>
          <w:bCs w:val="0"/>
        </w:rPr>
        <w:t xml:space="preserve">Рассмотрев представленные комитетом культуры калькуляции на оказание платных услуг, руководствуясь ст. 24 Устава муниципального района «Могочинский район», Совет муниципального района «Могочинский район» </w:t>
      </w:r>
      <w:r>
        <w:t>решил:</w:t>
      </w:r>
    </w:p>
    <w:p w:rsidR="00E774AA" w:rsidRDefault="00E774AA" w:rsidP="00BE10ED">
      <w:pPr>
        <w:pStyle w:val="Title"/>
        <w:tabs>
          <w:tab w:val="left" w:pos="3960"/>
        </w:tabs>
        <w:ind w:firstLine="680"/>
        <w:jc w:val="both"/>
        <w:rPr>
          <w:b w:val="0"/>
          <w:bCs w:val="0"/>
        </w:rPr>
      </w:pPr>
    </w:p>
    <w:p w:rsidR="00E774AA" w:rsidRDefault="00E774AA" w:rsidP="00BE10ED">
      <w:pPr>
        <w:pStyle w:val="Title"/>
        <w:tabs>
          <w:tab w:val="left" w:pos="3960"/>
        </w:tabs>
        <w:ind w:firstLine="680"/>
        <w:jc w:val="both"/>
        <w:rPr>
          <w:b w:val="0"/>
          <w:bCs w:val="0"/>
        </w:rPr>
      </w:pPr>
      <w:r>
        <w:rPr>
          <w:b w:val="0"/>
          <w:bCs w:val="0"/>
        </w:rPr>
        <w:t>1. Разрешить муниципальному учреждению культуры «Межпоселенческая центральная библиотека муниципального района «Могочинский район» оказывать платные услуги, согласно приложения № 1 с 01 января 2013года.</w:t>
      </w:r>
    </w:p>
    <w:p w:rsidR="00E774AA" w:rsidRPr="00ED7194" w:rsidRDefault="00E774AA" w:rsidP="00BE10ED">
      <w:pPr>
        <w:pStyle w:val="Title"/>
        <w:tabs>
          <w:tab w:val="left" w:pos="3960"/>
        </w:tabs>
        <w:ind w:firstLine="680"/>
        <w:jc w:val="both"/>
        <w:rPr>
          <w:b w:val="0"/>
          <w:bCs w:val="0"/>
        </w:rPr>
      </w:pPr>
      <w:r>
        <w:rPr>
          <w:b w:val="0"/>
          <w:bCs w:val="0"/>
        </w:rPr>
        <w:t>2. Разрешить муниципальному учреждению культуры «Межпоселенческое социально-культурное объединение муниципального района «Могочинский район» оказывать платные услуги, согласно приложения № 2 с 01 января 2013 года.</w:t>
      </w:r>
    </w:p>
    <w:p w:rsidR="00E774AA" w:rsidRPr="008C1D1A" w:rsidRDefault="00E774AA" w:rsidP="00BE10ED">
      <w:pPr>
        <w:pStyle w:val="Title"/>
        <w:tabs>
          <w:tab w:val="left" w:pos="3960"/>
        </w:tabs>
        <w:jc w:val="left"/>
        <w:rPr>
          <w:b w:val="0"/>
          <w:bCs w:val="0"/>
        </w:rPr>
      </w:pPr>
    </w:p>
    <w:p w:rsidR="00E774AA" w:rsidRDefault="00E774AA" w:rsidP="00BE10ED">
      <w:pPr>
        <w:pStyle w:val="Subtitle"/>
        <w:jc w:val="left"/>
      </w:pPr>
    </w:p>
    <w:p w:rsidR="00E774AA" w:rsidRDefault="00E774AA" w:rsidP="00BE10ED">
      <w:pPr>
        <w:pStyle w:val="Subtitle"/>
        <w:jc w:val="left"/>
      </w:pPr>
    </w:p>
    <w:p w:rsidR="00E774AA" w:rsidRDefault="00E774AA" w:rsidP="00BE10ED">
      <w:pPr>
        <w:pStyle w:val="Subtitle"/>
        <w:jc w:val="left"/>
      </w:pPr>
    </w:p>
    <w:p w:rsidR="00E774AA" w:rsidRDefault="00E774AA" w:rsidP="00BE10ED">
      <w:pPr>
        <w:pStyle w:val="Subtitle"/>
        <w:jc w:val="left"/>
      </w:pPr>
    </w:p>
    <w:p w:rsidR="00E774AA" w:rsidRDefault="00E774AA" w:rsidP="00BE10ED">
      <w:pPr>
        <w:pStyle w:val="Subtitle"/>
        <w:jc w:val="left"/>
      </w:pPr>
      <w:r>
        <w:t xml:space="preserve">Председатель совета                                             Глава муниципального </w:t>
      </w:r>
    </w:p>
    <w:p w:rsidR="00E774AA" w:rsidRDefault="00E774AA" w:rsidP="00BE10ED">
      <w:pPr>
        <w:pStyle w:val="Subtitle"/>
        <w:jc w:val="left"/>
      </w:pPr>
      <w:r>
        <w:t>муниципального района                                       района «Могочинский район»</w:t>
      </w:r>
    </w:p>
    <w:p w:rsidR="00E774AA" w:rsidRDefault="00E774AA" w:rsidP="00BE10ED">
      <w:pPr>
        <w:pStyle w:val="Subtitle"/>
        <w:jc w:val="left"/>
      </w:pPr>
      <w:r>
        <w:t xml:space="preserve">«Могочинский район»                                          Плюхин  Д.В. </w:t>
      </w:r>
    </w:p>
    <w:p w:rsidR="00E774AA" w:rsidRPr="00AC5D65" w:rsidRDefault="00E774AA" w:rsidP="00AC5D65">
      <w:pPr>
        <w:pStyle w:val="Subtitle"/>
        <w:jc w:val="left"/>
      </w:pPr>
      <w:r>
        <w:t>Колобов В.И.</w:t>
      </w:r>
    </w:p>
    <w:p w:rsidR="00E774AA" w:rsidRDefault="00E774AA" w:rsidP="00F865D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774AA" w:rsidRDefault="00E774AA" w:rsidP="00F865D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774AA" w:rsidRDefault="00E774AA" w:rsidP="00F865D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774AA" w:rsidRDefault="00E774AA" w:rsidP="00F865D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774AA" w:rsidRDefault="00E774AA" w:rsidP="00F865D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774AA" w:rsidRDefault="00E774AA" w:rsidP="00F865D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774AA" w:rsidRDefault="00E774AA" w:rsidP="00F865D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774AA" w:rsidRDefault="00E774AA" w:rsidP="00F865D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774AA" w:rsidRDefault="00E774AA" w:rsidP="00F865D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774AA" w:rsidRPr="00F865DD" w:rsidRDefault="00E774AA" w:rsidP="00F865D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774AA" w:rsidRPr="000808E2" w:rsidRDefault="00E774AA" w:rsidP="00F547BE">
      <w:pPr>
        <w:jc w:val="center"/>
        <w:rPr>
          <w:sz w:val="24"/>
          <w:szCs w:val="24"/>
        </w:rPr>
      </w:pPr>
    </w:p>
    <w:sectPr w:rsidR="00E774AA" w:rsidRPr="000808E2" w:rsidSect="009F4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47BE"/>
    <w:rsid w:val="00003B84"/>
    <w:rsid w:val="00004CE9"/>
    <w:rsid w:val="00006CF4"/>
    <w:rsid w:val="00006E46"/>
    <w:rsid w:val="0001078E"/>
    <w:rsid w:val="000122A7"/>
    <w:rsid w:val="0001394A"/>
    <w:rsid w:val="00014C5D"/>
    <w:rsid w:val="00030CAA"/>
    <w:rsid w:val="00032187"/>
    <w:rsid w:val="000339F4"/>
    <w:rsid w:val="00036201"/>
    <w:rsid w:val="00040351"/>
    <w:rsid w:val="00051C49"/>
    <w:rsid w:val="00051D87"/>
    <w:rsid w:val="00053344"/>
    <w:rsid w:val="0005456A"/>
    <w:rsid w:val="0005570D"/>
    <w:rsid w:val="00056C2F"/>
    <w:rsid w:val="00075C44"/>
    <w:rsid w:val="00077A13"/>
    <w:rsid w:val="000808E2"/>
    <w:rsid w:val="0008222F"/>
    <w:rsid w:val="00082D20"/>
    <w:rsid w:val="00082F9F"/>
    <w:rsid w:val="0008470B"/>
    <w:rsid w:val="000859BE"/>
    <w:rsid w:val="00091AC5"/>
    <w:rsid w:val="0009595B"/>
    <w:rsid w:val="00096F4E"/>
    <w:rsid w:val="000A1EA4"/>
    <w:rsid w:val="000A5AF8"/>
    <w:rsid w:val="000A662D"/>
    <w:rsid w:val="000B1DF4"/>
    <w:rsid w:val="000B3D1E"/>
    <w:rsid w:val="000B4253"/>
    <w:rsid w:val="000B5591"/>
    <w:rsid w:val="000B56C4"/>
    <w:rsid w:val="000C153B"/>
    <w:rsid w:val="000C4C43"/>
    <w:rsid w:val="000C52DC"/>
    <w:rsid w:val="000C6D19"/>
    <w:rsid w:val="000C7F69"/>
    <w:rsid w:val="000D1143"/>
    <w:rsid w:val="000D42EF"/>
    <w:rsid w:val="000D4E41"/>
    <w:rsid w:val="000D51D2"/>
    <w:rsid w:val="000D5544"/>
    <w:rsid w:val="000D6E16"/>
    <w:rsid w:val="000D7025"/>
    <w:rsid w:val="000E40A3"/>
    <w:rsid w:val="000F40E7"/>
    <w:rsid w:val="000F6709"/>
    <w:rsid w:val="00101CBE"/>
    <w:rsid w:val="00103798"/>
    <w:rsid w:val="00103BF1"/>
    <w:rsid w:val="00105D58"/>
    <w:rsid w:val="001072B5"/>
    <w:rsid w:val="00107A13"/>
    <w:rsid w:val="00107F1C"/>
    <w:rsid w:val="001130B9"/>
    <w:rsid w:val="00113130"/>
    <w:rsid w:val="00113300"/>
    <w:rsid w:val="00113F2A"/>
    <w:rsid w:val="001151C1"/>
    <w:rsid w:val="00121DB7"/>
    <w:rsid w:val="001231BE"/>
    <w:rsid w:val="001246DA"/>
    <w:rsid w:val="00134596"/>
    <w:rsid w:val="00136573"/>
    <w:rsid w:val="00140103"/>
    <w:rsid w:val="00145070"/>
    <w:rsid w:val="00147043"/>
    <w:rsid w:val="00150CCE"/>
    <w:rsid w:val="00152581"/>
    <w:rsid w:val="00156ABB"/>
    <w:rsid w:val="0016066A"/>
    <w:rsid w:val="001635B0"/>
    <w:rsid w:val="00164167"/>
    <w:rsid w:val="001659F2"/>
    <w:rsid w:val="00167BE9"/>
    <w:rsid w:val="001761BB"/>
    <w:rsid w:val="00176968"/>
    <w:rsid w:val="00180EC3"/>
    <w:rsid w:val="001842AA"/>
    <w:rsid w:val="00184930"/>
    <w:rsid w:val="001A0C98"/>
    <w:rsid w:val="001A2C29"/>
    <w:rsid w:val="001A313E"/>
    <w:rsid w:val="001B03EB"/>
    <w:rsid w:val="001B0BC6"/>
    <w:rsid w:val="001B71AD"/>
    <w:rsid w:val="001C0171"/>
    <w:rsid w:val="001C2765"/>
    <w:rsid w:val="001C4128"/>
    <w:rsid w:val="001D3FB7"/>
    <w:rsid w:val="001D5737"/>
    <w:rsid w:val="001E2B0E"/>
    <w:rsid w:val="001E3FB8"/>
    <w:rsid w:val="001E5DC2"/>
    <w:rsid w:val="001E660F"/>
    <w:rsid w:val="001E799F"/>
    <w:rsid w:val="001F7CFD"/>
    <w:rsid w:val="00200D76"/>
    <w:rsid w:val="00207126"/>
    <w:rsid w:val="00210AEA"/>
    <w:rsid w:val="00212B7A"/>
    <w:rsid w:val="0021382F"/>
    <w:rsid w:val="0021426B"/>
    <w:rsid w:val="00215C3F"/>
    <w:rsid w:val="0022054A"/>
    <w:rsid w:val="0022417E"/>
    <w:rsid w:val="002278C7"/>
    <w:rsid w:val="00232841"/>
    <w:rsid w:val="00232DF6"/>
    <w:rsid w:val="00232EC4"/>
    <w:rsid w:val="00232F41"/>
    <w:rsid w:val="002376FF"/>
    <w:rsid w:val="00246D8E"/>
    <w:rsid w:val="0025017B"/>
    <w:rsid w:val="00256B11"/>
    <w:rsid w:val="002662E4"/>
    <w:rsid w:val="00273DB1"/>
    <w:rsid w:val="00273DF8"/>
    <w:rsid w:val="00273EAE"/>
    <w:rsid w:val="002753F8"/>
    <w:rsid w:val="0027581C"/>
    <w:rsid w:val="00277102"/>
    <w:rsid w:val="00277485"/>
    <w:rsid w:val="00281BA4"/>
    <w:rsid w:val="002854C9"/>
    <w:rsid w:val="00285E5D"/>
    <w:rsid w:val="00290440"/>
    <w:rsid w:val="00292DB0"/>
    <w:rsid w:val="00293DF7"/>
    <w:rsid w:val="002957C1"/>
    <w:rsid w:val="002A0A58"/>
    <w:rsid w:val="002A0A7E"/>
    <w:rsid w:val="002A15DB"/>
    <w:rsid w:val="002A6A97"/>
    <w:rsid w:val="002C15BD"/>
    <w:rsid w:val="002C416C"/>
    <w:rsid w:val="002C683B"/>
    <w:rsid w:val="002D3C0E"/>
    <w:rsid w:val="002E05FD"/>
    <w:rsid w:val="002E0A85"/>
    <w:rsid w:val="002E1341"/>
    <w:rsid w:val="002E18BB"/>
    <w:rsid w:val="002F0914"/>
    <w:rsid w:val="002F2B00"/>
    <w:rsid w:val="002F6FBD"/>
    <w:rsid w:val="003009D9"/>
    <w:rsid w:val="00301796"/>
    <w:rsid w:val="00302DF9"/>
    <w:rsid w:val="00304995"/>
    <w:rsid w:val="0031229E"/>
    <w:rsid w:val="003146D0"/>
    <w:rsid w:val="00317419"/>
    <w:rsid w:val="003343B9"/>
    <w:rsid w:val="00334804"/>
    <w:rsid w:val="00337D49"/>
    <w:rsid w:val="00344287"/>
    <w:rsid w:val="0034539D"/>
    <w:rsid w:val="00347CF7"/>
    <w:rsid w:val="0035130B"/>
    <w:rsid w:val="003521F8"/>
    <w:rsid w:val="003539E4"/>
    <w:rsid w:val="003539ED"/>
    <w:rsid w:val="00354180"/>
    <w:rsid w:val="00356BB9"/>
    <w:rsid w:val="00357C20"/>
    <w:rsid w:val="00361960"/>
    <w:rsid w:val="0036203C"/>
    <w:rsid w:val="00367802"/>
    <w:rsid w:val="00375759"/>
    <w:rsid w:val="00375B09"/>
    <w:rsid w:val="003771C0"/>
    <w:rsid w:val="0037722B"/>
    <w:rsid w:val="003903AC"/>
    <w:rsid w:val="003934D7"/>
    <w:rsid w:val="00394787"/>
    <w:rsid w:val="003A2245"/>
    <w:rsid w:val="003B0D5A"/>
    <w:rsid w:val="003B1F9A"/>
    <w:rsid w:val="003B3BD6"/>
    <w:rsid w:val="003B7238"/>
    <w:rsid w:val="003B762A"/>
    <w:rsid w:val="003C299C"/>
    <w:rsid w:val="003C5E42"/>
    <w:rsid w:val="003E007A"/>
    <w:rsid w:val="003E16CB"/>
    <w:rsid w:val="003E44D4"/>
    <w:rsid w:val="003F0061"/>
    <w:rsid w:val="003F0E01"/>
    <w:rsid w:val="003F41A7"/>
    <w:rsid w:val="003F45BC"/>
    <w:rsid w:val="00401B1F"/>
    <w:rsid w:val="004044D0"/>
    <w:rsid w:val="004054F7"/>
    <w:rsid w:val="00407979"/>
    <w:rsid w:val="00412B94"/>
    <w:rsid w:val="00417608"/>
    <w:rsid w:val="00425176"/>
    <w:rsid w:val="00425C39"/>
    <w:rsid w:val="00427F8F"/>
    <w:rsid w:val="00436142"/>
    <w:rsid w:val="00442A47"/>
    <w:rsid w:val="00451A1B"/>
    <w:rsid w:val="00453122"/>
    <w:rsid w:val="00462023"/>
    <w:rsid w:val="00466FC9"/>
    <w:rsid w:val="00472209"/>
    <w:rsid w:val="00475C28"/>
    <w:rsid w:val="0048025C"/>
    <w:rsid w:val="004833A4"/>
    <w:rsid w:val="004908B6"/>
    <w:rsid w:val="004956A0"/>
    <w:rsid w:val="0049692B"/>
    <w:rsid w:val="004B2EC7"/>
    <w:rsid w:val="004B32D5"/>
    <w:rsid w:val="004B3D66"/>
    <w:rsid w:val="004B4426"/>
    <w:rsid w:val="004B7EDF"/>
    <w:rsid w:val="004C1FA9"/>
    <w:rsid w:val="004C7214"/>
    <w:rsid w:val="004D31CB"/>
    <w:rsid w:val="004D5671"/>
    <w:rsid w:val="004D6900"/>
    <w:rsid w:val="004E02E8"/>
    <w:rsid w:val="004E1BE5"/>
    <w:rsid w:val="004F26EE"/>
    <w:rsid w:val="004F3101"/>
    <w:rsid w:val="004F46A2"/>
    <w:rsid w:val="0050305E"/>
    <w:rsid w:val="00514321"/>
    <w:rsid w:val="0051521E"/>
    <w:rsid w:val="00515791"/>
    <w:rsid w:val="00516A56"/>
    <w:rsid w:val="005224F9"/>
    <w:rsid w:val="005269FE"/>
    <w:rsid w:val="00532097"/>
    <w:rsid w:val="00536D0B"/>
    <w:rsid w:val="00540A03"/>
    <w:rsid w:val="00541B31"/>
    <w:rsid w:val="00541D60"/>
    <w:rsid w:val="00554DAA"/>
    <w:rsid w:val="005602BD"/>
    <w:rsid w:val="00561EA3"/>
    <w:rsid w:val="00564BB1"/>
    <w:rsid w:val="005651B6"/>
    <w:rsid w:val="00570124"/>
    <w:rsid w:val="005706F2"/>
    <w:rsid w:val="005717F0"/>
    <w:rsid w:val="00572EF6"/>
    <w:rsid w:val="0058392A"/>
    <w:rsid w:val="00590708"/>
    <w:rsid w:val="00593986"/>
    <w:rsid w:val="00593FFD"/>
    <w:rsid w:val="005942DF"/>
    <w:rsid w:val="005A01FF"/>
    <w:rsid w:val="005A0C7A"/>
    <w:rsid w:val="005A4600"/>
    <w:rsid w:val="005A7429"/>
    <w:rsid w:val="005B11D5"/>
    <w:rsid w:val="005B4883"/>
    <w:rsid w:val="005B5FE1"/>
    <w:rsid w:val="005B5FF6"/>
    <w:rsid w:val="005B75DE"/>
    <w:rsid w:val="005C2724"/>
    <w:rsid w:val="005C3510"/>
    <w:rsid w:val="005C6A8A"/>
    <w:rsid w:val="005D0B76"/>
    <w:rsid w:val="005D33F2"/>
    <w:rsid w:val="005D3D00"/>
    <w:rsid w:val="005D67CD"/>
    <w:rsid w:val="005D71FF"/>
    <w:rsid w:val="005E7EBD"/>
    <w:rsid w:val="005F0D3F"/>
    <w:rsid w:val="005F4C85"/>
    <w:rsid w:val="00603961"/>
    <w:rsid w:val="00603E9B"/>
    <w:rsid w:val="00607D82"/>
    <w:rsid w:val="00610537"/>
    <w:rsid w:val="00610BB9"/>
    <w:rsid w:val="00611C1C"/>
    <w:rsid w:val="0061470A"/>
    <w:rsid w:val="00617821"/>
    <w:rsid w:val="00621122"/>
    <w:rsid w:val="006218AF"/>
    <w:rsid w:val="00623612"/>
    <w:rsid w:val="00624A4B"/>
    <w:rsid w:val="00630C8B"/>
    <w:rsid w:val="00634E21"/>
    <w:rsid w:val="00635B4C"/>
    <w:rsid w:val="00647951"/>
    <w:rsid w:val="00656CED"/>
    <w:rsid w:val="00661F1D"/>
    <w:rsid w:val="006730BE"/>
    <w:rsid w:val="006800C7"/>
    <w:rsid w:val="00684B87"/>
    <w:rsid w:val="006853D8"/>
    <w:rsid w:val="00686F0F"/>
    <w:rsid w:val="0068727A"/>
    <w:rsid w:val="00691F2B"/>
    <w:rsid w:val="00697739"/>
    <w:rsid w:val="006A43FC"/>
    <w:rsid w:val="006A5EEE"/>
    <w:rsid w:val="006A7F1D"/>
    <w:rsid w:val="006B112A"/>
    <w:rsid w:val="006B6F3E"/>
    <w:rsid w:val="006B7FE8"/>
    <w:rsid w:val="006C1EBA"/>
    <w:rsid w:val="006C424E"/>
    <w:rsid w:val="006E252F"/>
    <w:rsid w:val="006E29EE"/>
    <w:rsid w:val="006E55A8"/>
    <w:rsid w:val="006E7698"/>
    <w:rsid w:val="006F0F1E"/>
    <w:rsid w:val="006F1FF5"/>
    <w:rsid w:val="006F5107"/>
    <w:rsid w:val="007005D4"/>
    <w:rsid w:val="00704F6D"/>
    <w:rsid w:val="007161CD"/>
    <w:rsid w:val="00722BC3"/>
    <w:rsid w:val="00734050"/>
    <w:rsid w:val="0074111B"/>
    <w:rsid w:val="00742EC8"/>
    <w:rsid w:val="00743929"/>
    <w:rsid w:val="0074650F"/>
    <w:rsid w:val="007477B8"/>
    <w:rsid w:val="0075072C"/>
    <w:rsid w:val="007514F7"/>
    <w:rsid w:val="0075197C"/>
    <w:rsid w:val="0075268C"/>
    <w:rsid w:val="00753C13"/>
    <w:rsid w:val="00753C8B"/>
    <w:rsid w:val="007559E9"/>
    <w:rsid w:val="00764D08"/>
    <w:rsid w:val="00767ED2"/>
    <w:rsid w:val="00772B47"/>
    <w:rsid w:val="00777949"/>
    <w:rsid w:val="00780E1B"/>
    <w:rsid w:val="007825C8"/>
    <w:rsid w:val="0078348E"/>
    <w:rsid w:val="00783B1C"/>
    <w:rsid w:val="00791A02"/>
    <w:rsid w:val="00793AB6"/>
    <w:rsid w:val="007A0DF0"/>
    <w:rsid w:val="007B0C6B"/>
    <w:rsid w:val="007B5EC9"/>
    <w:rsid w:val="007B77DC"/>
    <w:rsid w:val="007C1070"/>
    <w:rsid w:val="007C2103"/>
    <w:rsid w:val="007D1BD0"/>
    <w:rsid w:val="007D210D"/>
    <w:rsid w:val="007D2809"/>
    <w:rsid w:val="007D5DF0"/>
    <w:rsid w:val="007D6BC2"/>
    <w:rsid w:val="007E278C"/>
    <w:rsid w:val="007E472B"/>
    <w:rsid w:val="007E57DB"/>
    <w:rsid w:val="007F651E"/>
    <w:rsid w:val="008014B1"/>
    <w:rsid w:val="00801DE9"/>
    <w:rsid w:val="00801EDC"/>
    <w:rsid w:val="00804BCE"/>
    <w:rsid w:val="008067BC"/>
    <w:rsid w:val="008073AD"/>
    <w:rsid w:val="00807EE8"/>
    <w:rsid w:val="008174D8"/>
    <w:rsid w:val="008241EF"/>
    <w:rsid w:val="00824F9D"/>
    <w:rsid w:val="008302EF"/>
    <w:rsid w:val="00835F23"/>
    <w:rsid w:val="008371D7"/>
    <w:rsid w:val="008500D4"/>
    <w:rsid w:val="00854D20"/>
    <w:rsid w:val="00854E38"/>
    <w:rsid w:val="00854EF4"/>
    <w:rsid w:val="00861925"/>
    <w:rsid w:val="00861E7F"/>
    <w:rsid w:val="00861F20"/>
    <w:rsid w:val="0087265A"/>
    <w:rsid w:val="00872DA2"/>
    <w:rsid w:val="00883B3C"/>
    <w:rsid w:val="00884259"/>
    <w:rsid w:val="0089241F"/>
    <w:rsid w:val="008A0AA1"/>
    <w:rsid w:val="008A4E69"/>
    <w:rsid w:val="008A509A"/>
    <w:rsid w:val="008B369C"/>
    <w:rsid w:val="008B3C45"/>
    <w:rsid w:val="008B514B"/>
    <w:rsid w:val="008B5A0A"/>
    <w:rsid w:val="008B6441"/>
    <w:rsid w:val="008B736C"/>
    <w:rsid w:val="008B782A"/>
    <w:rsid w:val="008B7E3B"/>
    <w:rsid w:val="008C1D1A"/>
    <w:rsid w:val="008C3D52"/>
    <w:rsid w:val="008C7BD0"/>
    <w:rsid w:val="008D0E80"/>
    <w:rsid w:val="008D186B"/>
    <w:rsid w:val="008D6DF0"/>
    <w:rsid w:val="008D7F14"/>
    <w:rsid w:val="008F2F69"/>
    <w:rsid w:val="008F3FE6"/>
    <w:rsid w:val="008F63F0"/>
    <w:rsid w:val="00901D28"/>
    <w:rsid w:val="009037C1"/>
    <w:rsid w:val="00903DD3"/>
    <w:rsid w:val="00911DB7"/>
    <w:rsid w:val="00912459"/>
    <w:rsid w:val="00912846"/>
    <w:rsid w:val="00920063"/>
    <w:rsid w:val="00920B0F"/>
    <w:rsid w:val="00921D26"/>
    <w:rsid w:val="00922391"/>
    <w:rsid w:val="00923345"/>
    <w:rsid w:val="00923CF8"/>
    <w:rsid w:val="00936AB8"/>
    <w:rsid w:val="00940087"/>
    <w:rsid w:val="0094227F"/>
    <w:rsid w:val="00946594"/>
    <w:rsid w:val="0094764D"/>
    <w:rsid w:val="0095146B"/>
    <w:rsid w:val="009522E7"/>
    <w:rsid w:val="00953E05"/>
    <w:rsid w:val="009565A9"/>
    <w:rsid w:val="00970267"/>
    <w:rsid w:val="0098329B"/>
    <w:rsid w:val="009866A5"/>
    <w:rsid w:val="0099331D"/>
    <w:rsid w:val="0099478C"/>
    <w:rsid w:val="009957DE"/>
    <w:rsid w:val="00995E8B"/>
    <w:rsid w:val="009A2120"/>
    <w:rsid w:val="009A29FD"/>
    <w:rsid w:val="009A48AC"/>
    <w:rsid w:val="009B61CE"/>
    <w:rsid w:val="009B6D00"/>
    <w:rsid w:val="009B7375"/>
    <w:rsid w:val="009B78FC"/>
    <w:rsid w:val="009B7B58"/>
    <w:rsid w:val="009D2497"/>
    <w:rsid w:val="009D4EFB"/>
    <w:rsid w:val="009D7D0E"/>
    <w:rsid w:val="009E29EF"/>
    <w:rsid w:val="009E2D9C"/>
    <w:rsid w:val="009E3D75"/>
    <w:rsid w:val="009E4B49"/>
    <w:rsid w:val="009E5869"/>
    <w:rsid w:val="009E5D4D"/>
    <w:rsid w:val="009E63BE"/>
    <w:rsid w:val="009E63BF"/>
    <w:rsid w:val="009F2759"/>
    <w:rsid w:val="009F4D5B"/>
    <w:rsid w:val="009F4F49"/>
    <w:rsid w:val="009F7091"/>
    <w:rsid w:val="00A00232"/>
    <w:rsid w:val="00A013CA"/>
    <w:rsid w:val="00A04792"/>
    <w:rsid w:val="00A06A35"/>
    <w:rsid w:val="00A13B3D"/>
    <w:rsid w:val="00A2031E"/>
    <w:rsid w:val="00A266DC"/>
    <w:rsid w:val="00A34955"/>
    <w:rsid w:val="00A413EE"/>
    <w:rsid w:val="00A43FDB"/>
    <w:rsid w:val="00A44D2C"/>
    <w:rsid w:val="00A50EC4"/>
    <w:rsid w:val="00A60B9A"/>
    <w:rsid w:val="00A624C6"/>
    <w:rsid w:val="00A646C0"/>
    <w:rsid w:val="00A66BC4"/>
    <w:rsid w:val="00A82934"/>
    <w:rsid w:val="00A835A1"/>
    <w:rsid w:val="00A8711D"/>
    <w:rsid w:val="00A96403"/>
    <w:rsid w:val="00A96C25"/>
    <w:rsid w:val="00AA10ED"/>
    <w:rsid w:val="00AA67E7"/>
    <w:rsid w:val="00AB0AA0"/>
    <w:rsid w:val="00AB1A4A"/>
    <w:rsid w:val="00AB58D1"/>
    <w:rsid w:val="00AB62D9"/>
    <w:rsid w:val="00AC0797"/>
    <w:rsid w:val="00AC29E2"/>
    <w:rsid w:val="00AC3692"/>
    <w:rsid w:val="00AC5D65"/>
    <w:rsid w:val="00AC7A3E"/>
    <w:rsid w:val="00AD4D7A"/>
    <w:rsid w:val="00AE048B"/>
    <w:rsid w:val="00AE07F2"/>
    <w:rsid w:val="00AE14CC"/>
    <w:rsid w:val="00AF5362"/>
    <w:rsid w:val="00AF58D7"/>
    <w:rsid w:val="00AF649C"/>
    <w:rsid w:val="00AF6882"/>
    <w:rsid w:val="00AF7657"/>
    <w:rsid w:val="00B03BEC"/>
    <w:rsid w:val="00B04F0B"/>
    <w:rsid w:val="00B06CA1"/>
    <w:rsid w:val="00B10BF8"/>
    <w:rsid w:val="00B12B09"/>
    <w:rsid w:val="00B26E5D"/>
    <w:rsid w:val="00B26FD2"/>
    <w:rsid w:val="00B300D3"/>
    <w:rsid w:val="00B32DC7"/>
    <w:rsid w:val="00B42590"/>
    <w:rsid w:val="00B42CED"/>
    <w:rsid w:val="00B444E7"/>
    <w:rsid w:val="00B5446F"/>
    <w:rsid w:val="00B70311"/>
    <w:rsid w:val="00B72204"/>
    <w:rsid w:val="00B73255"/>
    <w:rsid w:val="00B73B27"/>
    <w:rsid w:val="00B748A1"/>
    <w:rsid w:val="00B75840"/>
    <w:rsid w:val="00B76165"/>
    <w:rsid w:val="00B857E9"/>
    <w:rsid w:val="00B868E8"/>
    <w:rsid w:val="00B87142"/>
    <w:rsid w:val="00B9058F"/>
    <w:rsid w:val="00B92310"/>
    <w:rsid w:val="00B92483"/>
    <w:rsid w:val="00B96502"/>
    <w:rsid w:val="00BA1BF6"/>
    <w:rsid w:val="00BA630C"/>
    <w:rsid w:val="00BA6B25"/>
    <w:rsid w:val="00BB3EC5"/>
    <w:rsid w:val="00BB66C9"/>
    <w:rsid w:val="00BC0213"/>
    <w:rsid w:val="00BC03A7"/>
    <w:rsid w:val="00BC0DBF"/>
    <w:rsid w:val="00BC2BC4"/>
    <w:rsid w:val="00BD1ACC"/>
    <w:rsid w:val="00BD1C8C"/>
    <w:rsid w:val="00BD5052"/>
    <w:rsid w:val="00BD75E8"/>
    <w:rsid w:val="00BE10ED"/>
    <w:rsid w:val="00BE1535"/>
    <w:rsid w:val="00BE4FCE"/>
    <w:rsid w:val="00BE7CA9"/>
    <w:rsid w:val="00BE7E09"/>
    <w:rsid w:val="00BF0501"/>
    <w:rsid w:val="00BF6D87"/>
    <w:rsid w:val="00C0438D"/>
    <w:rsid w:val="00C04EE7"/>
    <w:rsid w:val="00C060F1"/>
    <w:rsid w:val="00C105D4"/>
    <w:rsid w:val="00C120B3"/>
    <w:rsid w:val="00C214DB"/>
    <w:rsid w:val="00C275C8"/>
    <w:rsid w:val="00C306B6"/>
    <w:rsid w:val="00C31D76"/>
    <w:rsid w:val="00C32282"/>
    <w:rsid w:val="00C32AE6"/>
    <w:rsid w:val="00C34DBB"/>
    <w:rsid w:val="00C3565B"/>
    <w:rsid w:val="00C36D28"/>
    <w:rsid w:val="00C37080"/>
    <w:rsid w:val="00C439F5"/>
    <w:rsid w:val="00C45E50"/>
    <w:rsid w:val="00C47D4E"/>
    <w:rsid w:val="00C5295E"/>
    <w:rsid w:val="00C547E3"/>
    <w:rsid w:val="00C65CAA"/>
    <w:rsid w:val="00C72AED"/>
    <w:rsid w:val="00C73386"/>
    <w:rsid w:val="00C73A50"/>
    <w:rsid w:val="00C777AF"/>
    <w:rsid w:val="00C86019"/>
    <w:rsid w:val="00C931E6"/>
    <w:rsid w:val="00C93FAA"/>
    <w:rsid w:val="00CA6EED"/>
    <w:rsid w:val="00CA7DC9"/>
    <w:rsid w:val="00CB1153"/>
    <w:rsid w:val="00CB1755"/>
    <w:rsid w:val="00CC2941"/>
    <w:rsid w:val="00CC3F87"/>
    <w:rsid w:val="00CC6E5A"/>
    <w:rsid w:val="00CD1E1D"/>
    <w:rsid w:val="00CD6B1A"/>
    <w:rsid w:val="00CE4B2B"/>
    <w:rsid w:val="00CE61F1"/>
    <w:rsid w:val="00CE74A5"/>
    <w:rsid w:val="00CF2846"/>
    <w:rsid w:val="00CF38CE"/>
    <w:rsid w:val="00D00162"/>
    <w:rsid w:val="00D012FA"/>
    <w:rsid w:val="00D05A39"/>
    <w:rsid w:val="00D0623B"/>
    <w:rsid w:val="00D105E4"/>
    <w:rsid w:val="00D15C27"/>
    <w:rsid w:val="00D17841"/>
    <w:rsid w:val="00D20063"/>
    <w:rsid w:val="00D2209B"/>
    <w:rsid w:val="00D238DA"/>
    <w:rsid w:val="00D24FD3"/>
    <w:rsid w:val="00D27873"/>
    <w:rsid w:val="00D3181D"/>
    <w:rsid w:val="00D31BCE"/>
    <w:rsid w:val="00D35F57"/>
    <w:rsid w:val="00D36075"/>
    <w:rsid w:val="00D40CE0"/>
    <w:rsid w:val="00D40F27"/>
    <w:rsid w:val="00D46041"/>
    <w:rsid w:val="00D55ABF"/>
    <w:rsid w:val="00D55DB9"/>
    <w:rsid w:val="00D60A74"/>
    <w:rsid w:val="00D65499"/>
    <w:rsid w:val="00D67292"/>
    <w:rsid w:val="00D71196"/>
    <w:rsid w:val="00D71243"/>
    <w:rsid w:val="00D72D77"/>
    <w:rsid w:val="00D75ADF"/>
    <w:rsid w:val="00D76862"/>
    <w:rsid w:val="00D83EB5"/>
    <w:rsid w:val="00D92F89"/>
    <w:rsid w:val="00D96CCB"/>
    <w:rsid w:val="00DA2884"/>
    <w:rsid w:val="00DB3D0A"/>
    <w:rsid w:val="00DB5AA0"/>
    <w:rsid w:val="00DB5FDE"/>
    <w:rsid w:val="00DB67DA"/>
    <w:rsid w:val="00DC5BB4"/>
    <w:rsid w:val="00DD0CDF"/>
    <w:rsid w:val="00DD125D"/>
    <w:rsid w:val="00DD4FFC"/>
    <w:rsid w:val="00DF210C"/>
    <w:rsid w:val="00DF22E4"/>
    <w:rsid w:val="00DF26B8"/>
    <w:rsid w:val="00DF3089"/>
    <w:rsid w:val="00DF3BA4"/>
    <w:rsid w:val="00DF4054"/>
    <w:rsid w:val="00DF72DB"/>
    <w:rsid w:val="00DF7D7E"/>
    <w:rsid w:val="00E070E4"/>
    <w:rsid w:val="00E0752C"/>
    <w:rsid w:val="00E1035B"/>
    <w:rsid w:val="00E14DCA"/>
    <w:rsid w:val="00E254F3"/>
    <w:rsid w:val="00E27DCC"/>
    <w:rsid w:val="00E32A3F"/>
    <w:rsid w:val="00E3342A"/>
    <w:rsid w:val="00E34394"/>
    <w:rsid w:val="00E43F84"/>
    <w:rsid w:val="00E45795"/>
    <w:rsid w:val="00E460E1"/>
    <w:rsid w:val="00E463E1"/>
    <w:rsid w:val="00E50650"/>
    <w:rsid w:val="00E54985"/>
    <w:rsid w:val="00E55AA3"/>
    <w:rsid w:val="00E57595"/>
    <w:rsid w:val="00E67BD9"/>
    <w:rsid w:val="00E71583"/>
    <w:rsid w:val="00E72BCA"/>
    <w:rsid w:val="00E73EAF"/>
    <w:rsid w:val="00E73EC2"/>
    <w:rsid w:val="00E774AA"/>
    <w:rsid w:val="00E84181"/>
    <w:rsid w:val="00E91372"/>
    <w:rsid w:val="00E92044"/>
    <w:rsid w:val="00E94EC8"/>
    <w:rsid w:val="00EA2BC5"/>
    <w:rsid w:val="00EA407A"/>
    <w:rsid w:val="00EB1F86"/>
    <w:rsid w:val="00EB6E38"/>
    <w:rsid w:val="00EC20B4"/>
    <w:rsid w:val="00EC5311"/>
    <w:rsid w:val="00ED2E83"/>
    <w:rsid w:val="00ED4C63"/>
    <w:rsid w:val="00ED6CC7"/>
    <w:rsid w:val="00ED7194"/>
    <w:rsid w:val="00EE09F1"/>
    <w:rsid w:val="00EE0F48"/>
    <w:rsid w:val="00EE50AB"/>
    <w:rsid w:val="00EF1941"/>
    <w:rsid w:val="00EF6E61"/>
    <w:rsid w:val="00F03289"/>
    <w:rsid w:val="00F11946"/>
    <w:rsid w:val="00F1364D"/>
    <w:rsid w:val="00F139C8"/>
    <w:rsid w:val="00F20795"/>
    <w:rsid w:val="00F3024E"/>
    <w:rsid w:val="00F32A29"/>
    <w:rsid w:val="00F338B4"/>
    <w:rsid w:val="00F3439B"/>
    <w:rsid w:val="00F44F27"/>
    <w:rsid w:val="00F45A7E"/>
    <w:rsid w:val="00F526F5"/>
    <w:rsid w:val="00F53AF2"/>
    <w:rsid w:val="00F547BE"/>
    <w:rsid w:val="00F547E9"/>
    <w:rsid w:val="00F570DA"/>
    <w:rsid w:val="00F6398C"/>
    <w:rsid w:val="00F64A98"/>
    <w:rsid w:val="00F659D0"/>
    <w:rsid w:val="00F663EC"/>
    <w:rsid w:val="00F73E4F"/>
    <w:rsid w:val="00F7549E"/>
    <w:rsid w:val="00F75DC7"/>
    <w:rsid w:val="00F80EB4"/>
    <w:rsid w:val="00F827F6"/>
    <w:rsid w:val="00F82A19"/>
    <w:rsid w:val="00F84168"/>
    <w:rsid w:val="00F8523E"/>
    <w:rsid w:val="00F85789"/>
    <w:rsid w:val="00F865DD"/>
    <w:rsid w:val="00F86CB8"/>
    <w:rsid w:val="00F97DE6"/>
    <w:rsid w:val="00FA5BC2"/>
    <w:rsid w:val="00FA69D8"/>
    <w:rsid w:val="00FA7FA8"/>
    <w:rsid w:val="00FB2715"/>
    <w:rsid w:val="00FB4741"/>
    <w:rsid w:val="00FB519E"/>
    <w:rsid w:val="00FC7D94"/>
    <w:rsid w:val="00FD0487"/>
    <w:rsid w:val="00FD1CCD"/>
    <w:rsid w:val="00FD2575"/>
    <w:rsid w:val="00FD3EE1"/>
    <w:rsid w:val="00FE055B"/>
    <w:rsid w:val="00FE4241"/>
    <w:rsid w:val="00FE7E88"/>
    <w:rsid w:val="00FF6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F49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865DD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BE10E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BE10ED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Subtitle">
    <w:name w:val="Subtitle"/>
    <w:basedOn w:val="Normal"/>
    <w:link w:val="SubtitleChar"/>
    <w:uiPriority w:val="99"/>
    <w:qFormat/>
    <w:rsid w:val="00BE10E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E10ED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AC5D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A4F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4</Pages>
  <Words>446</Words>
  <Characters>2547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subject/>
  <dc:creator>Admin</dc:creator>
  <cp:keywords/>
  <dc:description/>
  <cp:lastModifiedBy>Селиверстова Л.В.</cp:lastModifiedBy>
  <cp:revision>2</cp:revision>
  <cp:lastPrinted>2013-02-20T06:48:00Z</cp:lastPrinted>
  <dcterms:created xsi:type="dcterms:W3CDTF">2013-02-20T06:50:00Z</dcterms:created>
  <dcterms:modified xsi:type="dcterms:W3CDTF">2013-02-20T06:50:00Z</dcterms:modified>
</cp:coreProperties>
</file>