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DD" w:rsidRPr="00030519" w:rsidRDefault="006B4EDD" w:rsidP="00913D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519">
        <w:rPr>
          <w:rFonts w:ascii="Times New Roman" w:hAnsi="Times New Roman" w:cs="Times New Roman"/>
          <w:sz w:val="28"/>
          <w:szCs w:val="28"/>
        </w:rPr>
        <w:t>Администрация муниципального района «Могочинский район»</w:t>
      </w:r>
    </w:p>
    <w:p w:rsidR="006B4EDD" w:rsidRDefault="006B4EDD" w:rsidP="00913D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4EDD" w:rsidRPr="00030519" w:rsidRDefault="006B4EDD" w:rsidP="00913D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51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B4EDD" w:rsidRDefault="006B4EDD" w:rsidP="000305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052CF">
        <w:rPr>
          <w:rFonts w:ascii="Times New Roman" w:hAnsi="Times New Roman" w:cs="Times New Roman"/>
          <w:sz w:val="28"/>
          <w:szCs w:val="28"/>
        </w:rPr>
        <w:t xml:space="preserve">3 августа 2013 года </w:t>
      </w:r>
      <w:r w:rsidRPr="002052C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052CF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696</w:t>
      </w:r>
    </w:p>
    <w:p w:rsidR="006B4EDD" w:rsidRDefault="006B4EDD" w:rsidP="000305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5891">
        <w:rPr>
          <w:rFonts w:ascii="Times New Roman" w:hAnsi="Times New Roman" w:cs="Times New Roman"/>
          <w:b/>
          <w:bCs/>
          <w:sz w:val="28"/>
          <w:szCs w:val="28"/>
        </w:rPr>
        <w:t>«Об утверждении размеров повышающих коэффициентов к окладу (должностному окладу) по соответствующей профессиональной квалификационной группе и перечня профессий (специальностей) и должностей по категориям работников муниципальных учреждений культуры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педагогических  работников муниципальных образовательных организаций сферы культуры</w:t>
      </w:r>
      <w:r w:rsidRPr="005E58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5E5891">
        <w:rPr>
          <w:rFonts w:ascii="Times New Roman" w:hAnsi="Times New Roman" w:cs="Times New Roman"/>
          <w:b/>
          <w:bCs/>
          <w:sz w:val="28"/>
          <w:szCs w:val="28"/>
        </w:rPr>
        <w:t>района «Могочинский район»,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5891">
        <w:rPr>
          <w:rFonts w:ascii="Times New Roman" w:hAnsi="Times New Roman" w:cs="Times New Roman"/>
          <w:b/>
          <w:bCs/>
          <w:sz w:val="28"/>
          <w:szCs w:val="28"/>
        </w:rPr>
        <w:t>принимающих непосредственное участие в оказании муниципальных услуг.</w:t>
      </w:r>
    </w:p>
    <w:p w:rsidR="006B4EDD" w:rsidRDefault="006B4EDD" w:rsidP="000305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4EDD" w:rsidRDefault="006B4EDD" w:rsidP="00030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589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5E589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1">
        <w:rPr>
          <w:rFonts w:ascii="Times New Roman" w:hAnsi="Times New Roman" w:cs="Times New Roman"/>
          <w:sz w:val="28"/>
          <w:szCs w:val="28"/>
        </w:rPr>
        <w:t>№131-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1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589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5891">
        <w:rPr>
          <w:rFonts w:ascii="Times New Roman" w:hAnsi="Times New Roman" w:cs="Times New Roman"/>
          <w:sz w:val="28"/>
          <w:szCs w:val="28"/>
        </w:rPr>
        <w:t>постановлением Правительства  Забайкальского края от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1">
        <w:rPr>
          <w:rFonts w:ascii="Times New Roman" w:hAnsi="Times New Roman" w:cs="Times New Roman"/>
          <w:sz w:val="28"/>
          <w:szCs w:val="28"/>
        </w:rPr>
        <w:t>января 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1">
        <w:rPr>
          <w:rFonts w:ascii="Times New Roman" w:hAnsi="Times New Roman" w:cs="Times New Roman"/>
          <w:sz w:val="28"/>
          <w:szCs w:val="28"/>
        </w:rPr>
        <w:t>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1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"Об утверждении размеров повышающих коэффициентов к окладу (должностному окладу) по соответствующей профессиональной квалификационной группе и перечня профессий (специальностей) и должностей по категориям работников учреждений культуры Забайкальского края, принимающих непосредственное участие в оказании государственных услуг" (в ред. от 24.07.2013 г.  № 309), </w:t>
      </w:r>
      <w:r w:rsidRPr="005E5891">
        <w:rPr>
          <w:rFonts w:ascii="Times New Roman" w:hAnsi="Times New Roman" w:cs="Times New Roman"/>
          <w:sz w:val="28"/>
          <w:szCs w:val="28"/>
        </w:rPr>
        <w:t>в целях обеспечения достойной оплаты труда в учреждениях бюджетной сферы и повышения качества оказания муниципальных услуг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27</w:t>
      </w:r>
      <w:r w:rsidRPr="005E5891">
        <w:rPr>
          <w:rFonts w:ascii="Times New Roman" w:hAnsi="Times New Roman" w:cs="Times New Roman"/>
          <w:sz w:val="28"/>
          <w:szCs w:val="28"/>
        </w:rPr>
        <w:t xml:space="preserve"> Устава муниципального района «Могочинский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муниципального района «Могочинский район» </w:t>
      </w:r>
      <w:r w:rsidRPr="005E5891">
        <w:rPr>
          <w:rFonts w:ascii="Times New Roman" w:hAnsi="Times New Roman" w:cs="Times New Roman"/>
          <w:sz w:val="28"/>
          <w:szCs w:val="28"/>
        </w:rPr>
        <w:t xml:space="preserve"> </w:t>
      </w:r>
      <w:r w:rsidRPr="00DF2B36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6B4EDD" w:rsidRPr="00DF2B36" w:rsidRDefault="006B4EDD" w:rsidP="00030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4EDD" w:rsidRPr="005E5891" w:rsidRDefault="006B4EDD" w:rsidP="00DF2B3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89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1">
        <w:rPr>
          <w:rFonts w:ascii="Times New Roman" w:hAnsi="Times New Roman" w:cs="Times New Roman"/>
          <w:sz w:val="28"/>
          <w:szCs w:val="28"/>
        </w:rPr>
        <w:t>Утвердить прилагаемые размеры повышающих  коэффициентов к окладу (должностному окладу) по соответствующей профессиональной квалификационной группе и перечень профессий (специальностей) и должностей по категориям работников муниципальных учреждений культуры</w:t>
      </w:r>
      <w:r w:rsidRPr="00B33C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3C8E">
        <w:rPr>
          <w:rFonts w:ascii="Times New Roman" w:hAnsi="Times New Roman" w:cs="Times New Roman"/>
          <w:sz w:val="28"/>
          <w:szCs w:val="28"/>
        </w:rPr>
        <w:t xml:space="preserve">и педагогических 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33C8E">
        <w:rPr>
          <w:rFonts w:ascii="Times New Roman" w:hAnsi="Times New Roman" w:cs="Times New Roman"/>
          <w:sz w:val="28"/>
          <w:szCs w:val="28"/>
        </w:rPr>
        <w:t>образовательных организаций сферы культуры</w:t>
      </w:r>
      <w:r w:rsidRPr="005E5891">
        <w:rPr>
          <w:rFonts w:ascii="Times New Roman" w:hAnsi="Times New Roman" w:cs="Times New Roman"/>
          <w:sz w:val="28"/>
          <w:szCs w:val="28"/>
        </w:rPr>
        <w:t xml:space="preserve"> муниципального района  «Могочинский район», принимающих непосредственное участие в оказании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EDD" w:rsidRPr="005E5891" w:rsidRDefault="006B4EDD" w:rsidP="00DF2B3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8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1">
        <w:rPr>
          <w:rFonts w:ascii="Times New Roman" w:hAnsi="Times New Roman" w:cs="Times New Roman"/>
          <w:sz w:val="28"/>
          <w:szCs w:val="28"/>
        </w:rPr>
        <w:t>Комитету культуры администрации муниципального района «Могочинский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1">
        <w:rPr>
          <w:rFonts w:ascii="Times New Roman" w:hAnsi="Times New Roman" w:cs="Times New Roman"/>
          <w:sz w:val="28"/>
          <w:szCs w:val="28"/>
        </w:rPr>
        <w:t>(Шишмарева А.А.)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E5891">
        <w:rPr>
          <w:rFonts w:ascii="Times New Roman" w:hAnsi="Times New Roman" w:cs="Times New Roman"/>
          <w:sz w:val="28"/>
          <w:szCs w:val="28"/>
        </w:rPr>
        <w:t>нести соответствующие изменения в нормативные правовые акты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5891">
        <w:rPr>
          <w:rFonts w:ascii="Times New Roman" w:hAnsi="Times New Roman" w:cs="Times New Roman"/>
          <w:sz w:val="28"/>
          <w:szCs w:val="28"/>
        </w:rPr>
        <w:t xml:space="preserve"> регулирующие  вопросы оплаты труда.</w:t>
      </w:r>
    </w:p>
    <w:p w:rsidR="006B4EDD" w:rsidRDefault="006B4EDD" w:rsidP="00B33C8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</w:t>
      </w:r>
      <w:r w:rsidRPr="00503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«Могочинский район» от 05 февраля 2013 года № 70 «Об утверждении </w:t>
      </w:r>
      <w:r w:rsidRPr="005E5891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E5891">
        <w:rPr>
          <w:rFonts w:ascii="Times New Roman" w:hAnsi="Times New Roman" w:cs="Times New Roman"/>
          <w:sz w:val="28"/>
          <w:szCs w:val="28"/>
        </w:rPr>
        <w:t xml:space="preserve"> повышающих  коэффициентов к окладу (должностному окладу) по соответствующей профессиональной квалификационной группе и перечень профессий (специальностей) и должностей по категориям работников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Pr="005E5891">
        <w:rPr>
          <w:rFonts w:ascii="Times New Roman" w:hAnsi="Times New Roman" w:cs="Times New Roman"/>
          <w:sz w:val="28"/>
          <w:szCs w:val="28"/>
        </w:rPr>
        <w:t>муниципального района  «Могочинский район», принимающих непосредственное участие в оказании муниципальных услуг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6B4EDD" w:rsidRPr="005E5891" w:rsidRDefault="006B4EDD" w:rsidP="00B33C8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E58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1">
        <w:rPr>
          <w:rFonts w:ascii="Times New Roman" w:hAnsi="Times New Roman" w:cs="Times New Roman"/>
          <w:sz w:val="28"/>
          <w:szCs w:val="28"/>
        </w:rPr>
        <w:t>Контроль за  исполнением  настоящего  постановления  возложить     на заместителя  главы  по  социальным  вопросам  Владимирову С.А.</w:t>
      </w:r>
    </w:p>
    <w:p w:rsidR="006B4EDD" w:rsidRDefault="006B4EDD" w:rsidP="00B33C8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E58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1">
        <w:rPr>
          <w:rFonts w:ascii="Times New Roman" w:hAnsi="Times New Roman" w:cs="Times New Roman"/>
          <w:sz w:val="28"/>
          <w:szCs w:val="28"/>
        </w:rPr>
        <w:t>Действие  настоящего  постановления  распростран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5E5891">
        <w:rPr>
          <w:rFonts w:ascii="Times New Roman" w:hAnsi="Times New Roman" w:cs="Times New Roman"/>
          <w:sz w:val="28"/>
          <w:szCs w:val="28"/>
        </w:rPr>
        <w:t xml:space="preserve">     на  правоотношения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5891">
        <w:rPr>
          <w:rFonts w:ascii="Times New Roman" w:hAnsi="Times New Roman" w:cs="Times New Roman"/>
          <w:sz w:val="28"/>
          <w:szCs w:val="28"/>
        </w:rPr>
        <w:t xml:space="preserve"> возникшие  с 08 января 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1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6B4EDD" w:rsidRPr="005E5891" w:rsidRDefault="006B4EDD" w:rsidP="00B33C8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E5891">
        <w:rPr>
          <w:rFonts w:ascii="Times New Roman" w:hAnsi="Times New Roman" w:cs="Times New Roman"/>
          <w:sz w:val="28"/>
          <w:szCs w:val="28"/>
        </w:rPr>
        <w:t>.</w:t>
      </w:r>
      <w:r w:rsidRPr="00207BF5">
        <w:rPr>
          <w:sz w:val="28"/>
          <w:szCs w:val="28"/>
        </w:rPr>
        <w:t xml:space="preserve"> </w:t>
      </w:r>
      <w:r w:rsidRPr="00207BF5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«Могочинский рабочий» и разместить на официальном сайте администрации муниципального района «Могочинский район» в информационно-коммуникационной сети «Интернет».</w:t>
      </w:r>
    </w:p>
    <w:p w:rsidR="006B4EDD" w:rsidRDefault="006B4EDD" w:rsidP="00AA3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EDD" w:rsidRDefault="006B4EDD" w:rsidP="00AA3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E589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589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B4EDD" w:rsidRDefault="006B4EDD" w:rsidP="00AA3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5891">
        <w:rPr>
          <w:rFonts w:ascii="Times New Roman" w:hAnsi="Times New Roman" w:cs="Times New Roman"/>
          <w:sz w:val="28"/>
          <w:szCs w:val="28"/>
        </w:rPr>
        <w:t xml:space="preserve">Могочинский район»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Pr="005E58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E58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Плюхи</w:t>
      </w:r>
      <w:r w:rsidRPr="005E5891">
        <w:rPr>
          <w:rFonts w:ascii="Times New Roman" w:hAnsi="Times New Roman" w:cs="Times New Roman"/>
          <w:sz w:val="28"/>
          <w:szCs w:val="28"/>
        </w:rPr>
        <w:t xml:space="preserve">н     </w:t>
      </w:r>
    </w:p>
    <w:p w:rsidR="006B4EDD" w:rsidRDefault="006B4EDD" w:rsidP="00B33C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  <w:t>Утверждены</w:t>
      </w:r>
    </w:p>
    <w:p w:rsidR="006B4EDD" w:rsidRDefault="006B4EDD" w:rsidP="00B33C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861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B4EDD" w:rsidRDefault="006B4EDD" w:rsidP="001243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B4EDD" w:rsidRDefault="006B4EDD" w:rsidP="001243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«Могочинский район» </w:t>
      </w:r>
    </w:p>
    <w:p w:rsidR="006B4EDD" w:rsidRDefault="006B4EDD" w:rsidP="001243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696 от 23 августа 2013 года </w:t>
      </w:r>
    </w:p>
    <w:p w:rsidR="006B4EDD" w:rsidRDefault="006B4EDD" w:rsidP="0012439F">
      <w:pPr>
        <w:pStyle w:val="ConsPlusNormal"/>
        <w:jc w:val="both"/>
        <w:rPr>
          <w:rFonts w:cs="Times New Roman"/>
        </w:rPr>
      </w:pPr>
    </w:p>
    <w:p w:rsidR="006B4EDD" w:rsidRDefault="006B4EDD" w:rsidP="0012439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1"/>
      <w:bookmarkEnd w:id="0"/>
    </w:p>
    <w:p w:rsidR="006B4EDD" w:rsidRPr="005E5891" w:rsidRDefault="006B4EDD" w:rsidP="00A25F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5E5891">
        <w:rPr>
          <w:rFonts w:ascii="Times New Roman" w:hAnsi="Times New Roman" w:cs="Times New Roman"/>
          <w:b/>
          <w:bCs/>
          <w:sz w:val="28"/>
          <w:szCs w:val="28"/>
        </w:rPr>
        <w:t>азмер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5E5891">
        <w:rPr>
          <w:rFonts w:ascii="Times New Roman" w:hAnsi="Times New Roman" w:cs="Times New Roman"/>
          <w:b/>
          <w:bCs/>
          <w:sz w:val="28"/>
          <w:szCs w:val="28"/>
        </w:rPr>
        <w:t xml:space="preserve"> повышающих коэффициентов к окладу (должностному окладу) по соответствующей профессиональной квалификационной группе и перечня профессий (специальностей) и должностей по категориям работников муниципальных учреждений культуры</w:t>
      </w:r>
      <w:r w:rsidRPr="00A25F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педагогических  работников муниципальных образовательных организаций сферы культуры муниципального</w:t>
      </w:r>
      <w:r w:rsidRPr="005E5891">
        <w:rPr>
          <w:rFonts w:ascii="Times New Roman" w:hAnsi="Times New Roman" w:cs="Times New Roman"/>
          <w:b/>
          <w:bCs/>
          <w:sz w:val="28"/>
          <w:szCs w:val="28"/>
        </w:rPr>
        <w:t xml:space="preserve"> района «Могочинский район»,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5891">
        <w:rPr>
          <w:rFonts w:ascii="Times New Roman" w:hAnsi="Times New Roman" w:cs="Times New Roman"/>
          <w:b/>
          <w:bCs/>
          <w:sz w:val="28"/>
          <w:szCs w:val="28"/>
        </w:rPr>
        <w:t>принимающих непосредственное участие в оказании муниципальных услуг.</w:t>
      </w:r>
    </w:p>
    <w:p w:rsidR="006B4EDD" w:rsidRPr="00BA3934" w:rsidRDefault="006B4EDD" w:rsidP="001243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4EDD" w:rsidRPr="00BA3934" w:rsidRDefault="006B4EDD" w:rsidP="0012439F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BA3934">
        <w:rPr>
          <w:rFonts w:ascii="Times New Roman" w:hAnsi="Times New Roman" w:cs="Times New Roman"/>
          <w:color w:val="000000"/>
          <w:sz w:val="28"/>
          <w:szCs w:val="28"/>
        </w:rPr>
        <w:t>. Профессиональные квалификационные группы</w:t>
      </w:r>
    </w:p>
    <w:p w:rsidR="006B4EDD" w:rsidRPr="00BA3934" w:rsidRDefault="006B4EDD" w:rsidP="0012439F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934">
        <w:rPr>
          <w:rFonts w:ascii="Times New Roman" w:hAnsi="Times New Roman" w:cs="Times New Roman"/>
          <w:color w:val="000000"/>
          <w:sz w:val="28"/>
          <w:szCs w:val="28"/>
        </w:rPr>
        <w:t>должностей работников муниципальных учреждений культуры,</w:t>
      </w:r>
    </w:p>
    <w:p w:rsidR="006B4EDD" w:rsidRPr="00BA3934" w:rsidRDefault="006B4EDD" w:rsidP="0012439F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934">
        <w:rPr>
          <w:rFonts w:ascii="Times New Roman" w:hAnsi="Times New Roman" w:cs="Times New Roman"/>
          <w:color w:val="000000"/>
          <w:sz w:val="28"/>
          <w:szCs w:val="28"/>
        </w:rPr>
        <w:t>искусства и кинематографии</w:t>
      </w:r>
    </w:p>
    <w:p w:rsidR="006B4EDD" w:rsidRPr="00BA3934" w:rsidRDefault="006B4EDD" w:rsidP="0012439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4EDD" w:rsidRPr="00BA3934" w:rsidRDefault="006B4EDD" w:rsidP="0012439F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93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D43F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A3934">
        <w:rPr>
          <w:rFonts w:ascii="Times New Roman" w:hAnsi="Times New Roman" w:cs="Times New Roman"/>
          <w:color w:val="000000"/>
          <w:sz w:val="28"/>
          <w:szCs w:val="28"/>
        </w:rPr>
        <w:t>. Профессиональная квалификационная группа</w:t>
      </w:r>
    </w:p>
    <w:p w:rsidR="006B4EDD" w:rsidRPr="00BA3934" w:rsidRDefault="006B4EDD" w:rsidP="0012439F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934">
        <w:rPr>
          <w:rFonts w:ascii="Times New Roman" w:hAnsi="Times New Roman" w:cs="Times New Roman"/>
          <w:color w:val="000000"/>
          <w:sz w:val="28"/>
          <w:szCs w:val="28"/>
        </w:rPr>
        <w:t>"Должности работников культуры, искусства и кинематографии</w:t>
      </w:r>
    </w:p>
    <w:p w:rsidR="006B4EDD" w:rsidRPr="00BA3934" w:rsidRDefault="006B4EDD" w:rsidP="0012439F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934">
        <w:rPr>
          <w:rFonts w:ascii="Times New Roman" w:hAnsi="Times New Roman" w:cs="Times New Roman"/>
          <w:color w:val="000000"/>
          <w:sz w:val="28"/>
          <w:szCs w:val="28"/>
        </w:rPr>
        <w:t>ведущего звена"</w:t>
      </w:r>
    </w:p>
    <w:p w:rsidR="006B4EDD" w:rsidRPr="00BA3934" w:rsidRDefault="006B4EDD" w:rsidP="0012439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2"/>
        <w:gridCol w:w="5398"/>
        <w:gridCol w:w="2221"/>
      </w:tblGrid>
      <w:tr w:rsidR="006B4EDD" w:rsidRPr="00D8373E">
        <w:trPr>
          <w:trHeight w:val="600"/>
          <w:tblCellSpacing w:w="5" w:type="nil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Квалификационный   уровень      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Должности, отнесенные к       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   квалификационным уровням    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Размер    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повышающего 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коэффициента </w:t>
            </w:r>
          </w:p>
        </w:tc>
      </w:tr>
      <w:tr w:rsidR="006B4EDD" w:rsidRPr="00D8373E">
        <w:trPr>
          <w:trHeight w:val="400"/>
          <w:tblCellSpacing w:w="5" w:type="nil"/>
        </w:trPr>
        <w:tc>
          <w:tcPr>
            <w:tcW w:w="21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Библиотекарь                        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1,242</w:t>
            </w:r>
          </w:p>
        </w:tc>
      </w:tr>
      <w:tr w:rsidR="006B4EDD" w:rsidRPr="00D8373E">
        <w:trPr>
          <w:trHeight w:val="400"/>
          <w:tblCellSpacing w:w="5" w:type="nil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Библиограф                          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1,224</w:t>
            </w:r>
          </w:p>
        </w:tc>
      </w:tr>
      <w:tr w:rsidR="006B4EDD" w:rsidRPr="00D8373E">
        <w:trPr>
          <w:trHeight w:val="600"/>
          <w:tblCellSpacing w:w="5" w:type="nil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Методист библиотеки, музея,  клубного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учреждения                          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1,218</w:t>
            </w:r>
          </w:p>
        </w:tc>
      </w:tr>
      <w:tr w:rsidR="006B4EDD" w:rsidRPr="00D8373E">
        <w:trPr>
          <w:trHeight w:val="1600"/>
          <w:tblCellSpacing w:w="5" w:type="nil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Редактор     библиотеки,     клубного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учреждения,                    музея,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научно-методического центра народного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творчества,      дома       народного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творчества, центра народной  культуры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(культуры   и   досуга)   и    других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аналогичных учреждений и организаций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1,222</w:t>
            </w:r>
          </w:p>
        </w:tc>
      </w:tr>
      <w:tr w:rsidR="006B4EDD" w:rsidRPr="00D8373E">
        <w:trPr>
          <w:trHeight w:val="400"/>
          <w:tblCellSpacing w:w="5" w:type="nil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Звукооператор                       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1,352</w:t>
            </w:r>
          </w:p>
        </w:tc>
      </w:tr>
      <w:tr w:rsidR="006B4EDD" w:rsidRPr="00D8373E">
        <w:trPr>
          <w:trHeight w:val="400"/>
          <w:tblCellSpacing w:w="5" w:type="nil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Репетитор по вокалу                 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1,179</w:t>
            </w:r>
          </w:p>
        </w:tc>
      </w:tr>
    </w:tbl>
    <w:p w:rsidR="006B4EDD" w:rsidRPr="00BA3934" w:rsidRDefault="006B4EDD" w:rsidP="0012439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4EDD" w:rsidRPr="00BA3934" w:rsidRDefault="006B4EDD" w:rsidP="0012439F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934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 w:rsidRPr="00BA3934">
        <w:rPr>
          <w:rFonts w:ascii="Times New Roman" w:hAnsi="Times New Roman" w:cs="Times New Roman"/>
          <w:color w:val="000000"/>
          <w:sz w:val="28"/>
          <w:szCs w:val="28"/>
        </w:rPr>
        <w:t>. Профессиональная квалификационная группа</w:t>
      </w:r>
    </w:p>
    <w:p w:rsidR="006B4EDD" w:rsidRPr="00BA3934" w:rsidRDefault="006B4EDD" w:rsidP="0012439F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934">
        <w:rPr>
          <w:rFonts w:ascii="Times New Roman" w:hAnsi="Times New Roman" w:cs="Times New Roman"/>
          <w:color w:val="000000"/>
          <w:sz w:val="28"/>
          <w:szCs w:val="28"/>
        </w:rPr>
        <w:t>"Должности руководящего состава учреждений культуры,</w:t>
      </w:r>
    </w:p>
    <w:p w:rsidR="006B4EDD" w:rsidRPr="00BA3934" w:rsidRDefault="006B4EDD" w:rsidP="0012439F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934">
        <w:rPr>
          <w:rFonts w:ascii="Times New Roman" w:hAnsi="Times New Roman" w:cs="Times New Roman"/>
          <w:color w:val="000000"/>
          <w:sz w:val="28"/>
          <w:szCs w:val="28"/>
        </w:rPr>
        <w:t>искусства и кинематографии"</w:t>
      </w:r>
    </w:p>
    <w:p w:rsidR="006B4EDD" w:rsidRPr="00BA3934" w:rsidRDefault="006B4EDD" w:rsidP="0012439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2"/>
        <w:gridCol w:w="5398"/>
        <w:gridCol w:w="2221"/>
      </w:tblGrid>
      <w:tr w:rsidR="006B4EDD" w:rsidRPr="00D8373E">
        <w:trPr>
          <w:trHeight w:val="600"/>
          <w:tblCellSpacing w:w="5" w:type="nil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Квалификационный        уровень      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Профессии, отнесенные к       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   квалификационным уровням    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Размер    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повышающего 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коэффициента </w:t>
            </w:r>
          </w:p>
        </w:tc>
      </w:tr>
      <w:tr w:rsidR="006B4EDD" w:rsidRPr="00D8373E">
        <w:trPr>
          <w:trHeight w:val="400"/>
          <w:tblCellSpacing w:w="5" w:type="nil"/>
        </w:trPr>
        <w:tc>
          <w:tcPr>
            <w:tcW w:w="21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Художественный руководитель         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1,176</w:t>
            </w:r>
          </w:p>
        </w:tc>
      </w:tr>
      <w:tr w:rsidR="006B4EDD" w:rsidRPr="00D8373E">
        <w:trPr>
          <w:trHeight w:val="600"/>
          <w:tblCellSpacing w:w="5" w:type="nil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    отделом     (сектором)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библиотеки                          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1,173</w:t>
            </w:r>
          </w:p>
        </w:tc>
      </w:tr>
      <w:tr w:rsidR="006B4EDD" w:rsidRPr="00D8373E">
        <w:trPr>
          <w:trHeight w:val="1600"/>
          <w:tblCellSpacing w:w="5" w:type="nil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 отделом  (сектором)  дома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(дворца) культуры, парка  культуры  и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отдыха,  научно-методического  центра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народного творчества, дома  народного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творчества, центра народной  культуры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(культуры   и   досуга)   и    других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аналогичных учреждений и организаций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1,179</w:t>
            </w:r>
          </w:p>
        </w:tc>
      </w:tr>
      <w:tr w:rsidR="006B4EDD" w:rsidRPr="00D8373E">
        <w:trPr>
          <w:trHeight w:val="1000"/>
          <w:tblCellSpacing w:w="5" w:type="nil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   филиалом    организации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культуры        клубного         типа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(централизованной  (межпоселенческой)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клубной системы)                    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1,194</w:t>
            </w:r>
          </w:p>
        </w:tc>
      </w:tr>
      <w:tr w:rsidR="006B4EDD" w:rsidRPr="00D8373E">
        <w:trPr>
          <w:trHeight w:val="400"/>
          <w:tblCellSpacing w:w="5" w:type="nil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   филиалом    библиотеки,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централизованной библиотечной системы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1,194</w:t>
            </w:r>
          </w:p>
        </w:tc>
      </w:tr>
    </w:tbl>
    <w:p w:rsidR="006B4EDD" w:rsidRPr="00BA3934" w:rsidRDefault="006B4EDD" w:rsidP="0012439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4EDD" w:rsidRPr="00DD202B" w:rsidRDefault="006B4EDD" w:rsidP="00DD202B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D202B">
        <w:rPr>
          <w:rFonts w:ascii="Times New Roman" w:hAnsi="Times New Roman" w:cs="Times New Roman"/>
          <w:sz w:val="28"/>
          <w:szCs w:val="28"/>
        </w:rPr>
        <w:t>. Профессиональные квалификационные группы профессий рабочих муниципальных учреждении культуры, искусства и кинематографии</w:t>
      </w:r>
    </w:p>
    <w:p w:rsidR="006B4EDD" w:rsidRPr="00DD202B" w:rsidRDefault="006B4EDD" w:rsidP="001243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4EDD" w:rsidRPr="00BA3934" w:rsidRDefault="006B4EDD" w:rsidP="0012439F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934">
        <w:rPr>
          <w:rFonts w:ascii="Times New Roman" w:hAnsi="Times New Roman" w:cs="Times New Roman"/>
          <w:color w:val="000000"/>
          <w:sz w:val="28"/>
          <w:szCs w:val="28"/>
        </w:rPr>
        <w:t>2.1. Профессиональная квалификационная группа</w:t>
      </w:r>
    </w:p>
    <w:p w:rsidR="006B4EDD" w:rsidRPr="00BA3934" w:rsidRDefault="006B4EDD" w:rsidP="0012439F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934">
        <w:rPr>
          <w:rFonts w:ascii="Times New Roman" w:hAnsi="Times New Roman" w:cs="Times New Roman"/>
          <w:color w:val="000000"/>
          <w:sz w:val="28"/>
          <w:szCs w:val="28"/>
        </w:rPr>
        <w:t>"Профессии рабочих культуры, искусства и кинематографии</w:t>
      </w:r>
    </w:p>
    <w:p w:rsidR="006B4EDD" w:rsidRPr="00BA3934" w:rsidRDefault="006B4EDD" w:rsidP="0012439F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934">
        <w:rPr>
          <w:rFonts w:ascii="Times New Roman" w:hAnsi="Times New Roman" w:cs="Times New Roman"/>
          <w:color w:val="000000"/>
          <w:sz w:val="28"/>
          <w:szCs w:val="28"/>
        </w:rPr>
        <w:t>первого уровня"</w:t>
      </w:r>
    </w:p>
    <w:p w:rsidR="006B4EDD" w:rsidRPr="00BA3934" w:rsidRDefault="006B4EDD" w:rsidP="0012439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2"/>
        <w:gridCol w:w="5398"/>
        <w:gridCol w:w="2221"/>
      </w:tblGrid>
      <w:tr w:rsidR="006B4EDD" w:rsidRPr="00D8373E">
        <w:trPr>
          <w:trHeight w:val="600"/>
          <w:tblCellSpacing w:w="5" w:type="nil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Квалификационный    уровень      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Профессии, отнесенные к       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   квалификационным уровням    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Размер    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повышающего </w:t>
            </w: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коэффициента </w:t>
            </w:r>
          </w:p>
        </w:tc>
      </w:tr>
      <w:tr w:rsidR="006B4EDD" w:rsidRPr="00D8373E">
        <w:trPr>
          <w:trHeight w:val="400"/>
          <w:tblCellSpacing w:w="5" w:type="nil"/>
        </w:trPr>
        <w:tc>
          <w:tcPr>
            <w:tcW w:w="21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Костюмер                            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1,365</w:t>
            </w:r>
          </w:p>
        </w:tc>
      </w:tr>
      <w:tr w:rsidR="006B4EDD" w:rsidRPr="00D8373E">
        <w:trPr>
          <w:trHeight w:val="70"/>
          <w:tblCellSpacing w:w="5" w:type="nil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EDD" w:rsidRPr="00D8373E" w:rsidRDefault="006B4EDD" w:rsidP="00E7521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B4EDD" w:rsidRPr="00BA3934" w:rsidRDefault="006B4EDD" w:rsidP="0012439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4EDD" w:rsidRPr="00345F7D" w:rsidRDefault="006B4EDD" w:rsidP="00AA30C8">
      <w:pPr>
        <w:jc w:val="both"/>
        <w:rPr>
          <w:rFonts w:ascii="Times New Roman" w:hAnsi="Times New Roman" w:cs="Times New Roman"/>
          <w:sz w:val="24"/>
          <w:szCs w:val="24"/>
        </w:rPr>
      </w:pPr>
      <w:r w:rsidRPr="005E589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sectPr w:rsidR="006B4EDD" w:rsidRPr="00345F7D" w:rsidSect="00DF2B3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0C8"/>
    <w:rsid w:val="000130A5"/>
    <w:rsid w:val="00030519"/>
    <w:rsid w:val="0003762E"/>
    <w:rsid w:val="000A3D11"/>
    <w:rsid w:val="0012439F"/>
    <w:rsid w:val="001762CF"/>
    <w:rsid w:val="001B1EC3"/>
    <w:rsid w:val="002052CF"/>
    <w:rsid w:val="00207BF5"/>
    <w:rsid w:val="0026191A"/>
    <w:rsid w:val="002879BC"/>
    <w:rsid w:val="00294632"/>
    <w:rsid w:val="002B4995"/>
    <w:rsid w:val="002E6753"/>
    <w:rsid w:val="00312D83"/>
    <w:rsid w:val="00345F7D"/>
    <w:rsid w:val="003A0925"/>
    <w:rsid w:val="004201AA"/>
    <w:rsid w:val="00503734"/>
    <w:rsid w:val="00540E80"/>
    <w:rsid w:val="005E5891"/>
    <w:rsid w:val="006B4EDD"/>
    <w:rsid w:val="00757426"/>
    <w:rsid w:val="00790B3A"/>
    <w:rsid w:val="007B64C5"/>
    <w:rsid w:val="007C0B25"/>
    <w:rsid w:val="007E5383"/>
    <w:rsid w:val="008615A9"/>
    <w:rsid w:val="00872427"/>
    <w:rsid w:val="008A1E71"/>
    <w:rsid w:val="00913D60"/>
    <w:rsid w:val="009662BD"/>
    <w:rsid w:val="009B2653"/>
    <w:rsid w:val="00A25FCB"/>
    <w:rsid w:val="00A553DF"/>
    <w:rsid w:val="00A73E3A"/>
    <w:rsid w:val="00AA0E03"/>
    <w:rsid w:val="00AA30C8"/>
    <w:rsid w:val="00B33C8E"/>
    <w:rsid w:val="00B76E66"/>
    <w:rsid w:val="00B97E65"/>
    <w:rsid w:val="00BA3934"/>
    <w:rsid w:val="00C570B1"/>
    <w:rsid w:val="00C727DF"/>
    <w:rsid w:val="00D46BFE"/>
    <w:rsid w:val="00D8373E"/>
    <w:rsid w:val="00DD202B"/>
    <w:rsid w:val="00DF2B36"/>
    <w:rsid w:val="00E247F6"/>
    <w:rsid w:val="00E467D7"/>
    <w:rsid w:val="00E46F02"/>
    <w:rsid w:val="00E75218"/>
    <w:rsid w:val="00E8220E"/>
    <w:rsid w:val="00E82CD4"/>
    <w:rsid w:val="00ED43F0"/>
    <w:rsid w:val="00F6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2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243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1243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72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427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924</Words>
  <Characters>5269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subject/>
  <dc:creator>Yakimova</dc:creator>
  <cp:keywords/>
  <dc:description/>
  <cp:lastModifiedBy>1</cp:lastModifiedBy>
  <cp:revision>2</cp:revision>
  <cp:lastPrinted>2013-09-01T23:37:00Z</cp:lastPrinted>
  <dcterms:created xsi:type="dcterms:W3CDTF">2013-09-02T02:52:00Z</dcterms:created>
  <dcterms:modified xsi:type="dcterms:W3CDTF">2013-09-02T02:52:00Z</dcterms:modified>
</cp:coreProperties>
</file>