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A6" w:rsidRPr="000E4E4F" w:rsidRDefault="007E79A6" w:rsidP="007E79A6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0E4E4F">
        <w:rPr>
          <w:rFonts w:ascii="Times New Roman" w:hAnsi="Times New Roman"/>
          <w:color w:val="000000"/>
          <w:sz w:val="28"/>
          <w:szCs w:val="28"/>
        </w:rPr>
        <w:t>Администрация сельского поселения «Сбегинское»</w:t>
      </w:r>
    </w:p>
    <w:p w:rsidR="007E79A6" w:rsidRPr="000E4E4F" w:rsidRDefault="007E79A6" w:rsidP="007E79A6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7E79A6" w:rsidRPr="000E4E4F" w:rsidRDefault="007E79A6" w:rsidP="007E79A6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0E4E4F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7E79A6" w:rsidRPr="000E4E4F" w:rsidRDefault="00CC4FA0" w:rsidP="007E79A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«12»  апреля </w:t>
      </w:r>
      <w:r w:rsidR="007E79A6" w:rsidRPr="000E4E4F">
        <w:rPr>
          <w:rFonts w:ascii="Times New Roman" w:hAnsi="Times New Roman"/>
          <w:color w:val="000000"/>
          <w:sz w:val="28"/>
          <w:szCs w:val="28"/>
        </w:rPr>
        <w:t xml:space="preserve"> 2019 года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7E79A6" w:rsidRPr="000E4E4F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53</w:t>
      </w:r>
    </w:p>
    <w:p w:rsidR="007E79A6" w:rsidRPr="000E4E4F" w:rsidRDefault="007E79A6" w:rsidP="007E79A6">
      <w:pPr>
        <w:tabs>
          <w:tab w:val="left" w:pos="3735"/>
        </w:tabs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0E4E4F">
        <w:rPr>
          <w:rFonts w:ascii="Times New Roman" w:hAnsi="Times New Roman"/>
          <w:sz w:val="28"/>
          <w:szCs w:val="28"/>
        </w:rPr>
        <w:tab/>
        <w:t>п.п.ст.Сбега</w:t>
      </w:r>
    </w:p>
    <w:p w:rsidR="007E79A6" w:rsidRPr="000E4E4F" w:rsidRDefault="007E79A6" w:rsidP="007E79A6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7E79A6" w:rsidRPr="000E4E4F" w:rsidRDefault="007E79A6" w:rsidP="007E79A6">
      <w:pPr>
        <w:jc w:val="center"/>
        <w:rPr>
          <w:rFonts w:ascii="Times New Roman" w:hAnsi="Times New Roman"/>
          <w:sz w:val="28"/>
          <w:szCs w:val="28"/>
        </w:rPr>
      </w:pPr>
      <w:r w:rsidRPr="000E4E4F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административного регламента</w:t>
      </w:r>
    </w:p>
    <w:p w:rsidR="007E79A6" w:rsidRPr="000E4E4F" w:rsidRDefault="007E79A6" w:rsidP="007E79A6">
      <w:pPr>
        <w:jc w:val="center"/>
        <w:rPr>
          <w:rFonts w:ascii="Times New Roman" w:hAnsi="Times New Roman"/>
          <w:b/>
          <w:sz w:val="28"/>
          <w:szCs w:val="28"/>
        </w:rPr>
      </w:pPr>
      <w:r w:rsidRPr="000E4E4F">
        <w:rPr>
          <w:rFonts w:ascii="Times New Roman" w:hAnsi="Times New Roman"/>
          <w:b/>
          <w:bCs/>
          <w:color w:val="000000"/>
          <w:sz w:val="28"/>
          <w:szCs w:val="28"/>
        </w:rPr>
        <w:t>по предоставлению муниципальной услуги</w:t>
      </w:r>
    </w:p>
    <w:p w:rsidR="007E79A6" w:rsidRPr="000E4E4F" w:rsidRDefault="007E79A6" w:rsidP="007E79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«Заключение, изменение или расторжение договоров социального найма с малоимущими гражданами, нуждающимися  в улучшении жилищных условий</w:t>
      </w:r>
      <w:r w:rsidRPr="009D2A72">
        <w:rPr>
          <w:rFonts w:ascii="Times New Roman" w:hAnsi="Times New Roman"/>
          <w:b/>
          <w:sz w:val="28"/>
          <w:szCs w:val="28"/>
        </w:rPr>
        <w:t>»</w:t>
      </w:r>
    </w:p>
    <w:p w:rsidR="007E79A6" w:rsidRPr="000E4E4F" w:rsidRDefault="007E79A6" w:rsidP="007E79A6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E4E4F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D365A5">
        <w:rPr>
          <w:rFonts w:ascii="Times New Roman" w:hAnsi="Times New Roman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</w:t>
      </w:r>
      <w: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0E4E4F">
        <w:rPr>
          <w:rFonts w:ascii="Times New Roman" w:hAnsi="Times New Roman"/>
          <w:color w:val="000000"/>
          <w:sz w:val="28"/>
          <w:szCs w:val="28"/>
        </w:rPr>
        <w:t xml:space="preserve"> соответствии с Федеральным законом от 27 июля 2010 года № 210-ФЗ «Об организации предоставления государственных и муниципальных услуг», руководствуясь Уставом сельского поселения «Сбегинское», </w:t>
      </w:r>
      <w:r w:rsidRPr="000E4E4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E4E4F">
        <w:rPr>
          <w:rFonts w:ascii="Times New Roman" w:hAnsi="Times New Roman"/>
          <w:color w:val="000000"/>
          <w:sz w:val="28"/>
          <w:szCs w:val="28"/>
        </w:rPr>
        <w:t>администрация сельского поселения «Сбегинское»,</w:t>
      </w:r>
      <w:r w:rsidRPr="000E4E4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E4E4F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7E79A6" w:rsidRPr="007E79A6" w:rsidRDefault="007E79A6" w:rsidP="007E79A6">
      <w:pPr>
        <w:jc w:val="both"/>
        <w:rPr>
          <w:rFonts w:ascii="Times New Roman" w:hAnsi="Times New Roman"/>
          <w:sz w:val="28"/>
          <w:szCs w:val="28"/>
        </w:rPr>
      </w:pPr>
      <w:r w:rsidRPr="000E4E4F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прилагаемый административный регламент по предоставлению муниципальной </w:t>
      </w:r>
      <w:r w:rsidRPr="007E79A6">
        <w:rPr>
          <w:rFonts w:ascii="Times New Roman" w:hAnsi="Times New Roman"/>
          <w:color w:val="000000"/>
          <w:sz w:val="28"/>
          <w:szCs w:val="28"/>
        </w:rPr>
        <w:t>услуги «</w:t>
      </w:r>
      <w:r w:rsidRPr="007E79A6">
        <w:rPr>
          <w:rFonts w:ascii="Times New Roman" w:hAnsi="Times New Roman"/>
          <w:sz w:val="28"/>
          <w:szCs w:val="28"/>
        </w:rPr>
        <w:t>Заключение, изменение или расторжение договоров социального найма с малоимущими гражданами, нуждающимися  в улучшении жилищных условий».</w:t>
      </w:r>
    </w:p>
    <w:p w:rsidR="007E79A6" w:rsidRPr="000E4E4F" w:rsidRDefault="007E79A6" w:rsidP="007E79A6">
      <w:pPr>
        <w:jc w:val="both"/>
        <w:rPr>
          <w:rFonts w:ascii="Times New Roman" w:hAnsi="Times New Roman"/>
          <w:sz w:val="28"/>
          <w:szCs w:val="28"/>
        </w:rPr>
      </w:pPr>
      <w:r w:rsidRPr="000E4E4F">
        <w:rPr>
          <w:rFonts w:ascii="Times New Roman" w:hAnsi="Times New Roman"/>
          <w:sz w:val="28"/>
          <w:szCs w:val="28"/>
        </w:rPr>
        <w:t>2. Признать  утратившим силу Постановление  администрации сельс</w:t>
      </w:r>
      <w:r>
        <w:rPr>
          <w:rFonts w:ascii="Times New Roman" w:hAnsi="Times New Roman"/>
          <w:sz w:val="28"/>
          <w:szCs w:val="28"/>
        </w:rPr>
        <w:t xml:space="preserve">кого поселения «Сбегинское» № 49 от 25 ноября 2014 </w:t>
      </w:r>
      <w:r w:rsidRPr="000E4E4F">
        <w:rPr>
          <w:rFonts w:ascii="Times New Roman" w:hAnsi="Times New Roman"/>
          <w:sz w:val="28"/>
          <w:szCs w:val="28"/>
        </w:rPr>
        <w:t xml:space="preserve"> года </w:t>
      </w:r>
      <w:r w:rsidRPr="007E79A6">
        <w:rPr>
          <w:rFonts w:ascii="Times New Roman" w:hAnsi="Times New Roman"/>
          <w:sz w:val="28"/>
          <w:szCs w:val="28"/>
        </w:rPr>
        <w:t>«Заключение, изменение или расторжение договоров социального найма с малоимущими гражданами, нуждающимися  в улучшении жилищных условий»</w:t>
      </w:r>
      <w:r>
        <w:rPr>
          <w:rFonts w:ascii="Times New Roman" w:hAnsi="Times New Roman"/>
          <w:sz w:val="28"/>
          <w:szCs w:val="28"/>
        </w:rPr>
        <w:t>.</w:t>
      </w:r>
    </w:p>
    <w:p w:rsidR="007E79A6" w:rsidRPr="000E4E4F" w:rsidRDefault="007E79A6" w:rsidP="007E79A6">
      <w:pPr>
        <w:jc w:val="both"/>
        <w:rPr>
          <w:rFonts w:ascii="Times New Roman" w:hAnsi="Times New Roman"/>
          <w:sz w:val="28"/>
          <w:szCs w:val="28"/>
        </w:rPr>
      </w:pPr>
      <w:r w:rsidRPr="000E4E4F">
        <w:rPr>
          <w:rFonts w:ascii="Times New Roman" w:hAnsi="Times New Roman"/>
          <w:sz w:val="28"/>
          <w:szCs w:val="28"/>
        </w:rPr>
        <w:t xml:space="preserve">3. </w:t>
      </w:r>
      <w:r w:rsidRPr="000E4E4F">
        <w:rPr>
          <w:rStyle w:val="normaltextrun"/>
          <w:rFonts w:ascii="Times New Roman" w:hAnsi="Times New Roman"/>
          <w:sz w:val="28"/>
          <w:szCs w:val="28"/>
        </w:rPr>
        <w:t>Обнародовать настоящее постановление на официальном стенде сельского поселения «</w:t>
      </w:r>
      <w:r w:rsidRPr="000E4E4F">
        <w:rPr>
          <w:rStyle w:val="spellingerror"/>
          <w:rFonts w:ascii="Times New Roman" w:hAnsi="Times New Roman"/>
          <w:sz w:val="28"/>
          <w:szCs w:val="28"/>
        </w:rPr>
        <w:t>Сбегинское</w:t>
      </w:r>
      <w:r w:rsidRPr="000E4E4F">
        <w:rPr>
          <w:rStyle w:val="normaltextrun"/>
          <w:rFonts w:ascii="Times New Roman" w:hAnsi="Times New Roman"/>
          <w:sz w:val="28"/>
          <w:szCs w:val="28"/>
        </w:rPr>
        <w:t>» и на официальном сайте администрации муниципального района «</w:t>
      </w:r>
      <w:r w:rsidRPr="000E4E4F">
        <w:rPr>
          <w:rStyle w:val="spellingerror"/>
          <w:rFonts w:ascii="Times New Roman" w:hAnsi="Times New Roman"/>
          <w:sz w:val="28"/>
          <w:szCs w:val="28"/>
        </w:rPr>
        <w:t>Могочинский</w:t>
      </w:r>
      <w:r w:rsidRPr="000E4E4F">
        <w:rPr>
          <w:rStyle w:val="normaltextrun"/>
          <w:rFonts w:ascii="Times New Roman" w:hAnsi="Times New Roman"/>
          <w:sz w:val="28"/>
          <w:szCs w:val="28"/>
        </w:rPr>
        <w:t> район», </w:t>
      </w:r>
      <w:r w:rsidRPr="000E4E4F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в информационно – коммуникационной сети Интернет, размещенному по адресу: </w:t>
      </w:r>
      <w:hyperlink r:id="rId7" w:tgtFrame="_blank" w:history="1">
        <w:r w:rsidRPr="000E4E4F">
          <w:rPr>
            <w:rStyle w:val="normaltextrun"/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http</w:t>
        </w:r>
        <w:r w:rsidRPr="000E4E4F">
          <w:rPr>
            <w:rStyle w:val="normaltextrun"/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://могоча.забайкальскийкрай.рф</w:t>
        </w:r>
      </w:hyperlink>
      <w:r w:rsidRPr="000E4E4F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.</w:t>
      </w:r>
      <w:r w:rsidRPr="000E4E4F">
        <w:rPr>
          <w:rStyle w:val="normaltextrun"/>
          <w:rFonts w:ascii="Times New Roman" w:hAnsi="Times New Roman"/>
          <w:sz w:val="28"/>
          <w:szCs w:val="28"/>
        </w:rPr>
        <w:t>  </w:t>
      </w:r>
      <w:r w:rsidRPr="000E4E4F">
        <w:rPr>
          <w:rStyle w:val="eop"/>
          <w:rFonts w:ascii="Times New Roman" w:hAnsi="Times New Roman"/>
          <w:sz w:val="28"/>
          <w:szCs w:val="28"/>
        </w:rPr>
        <w:t> </w:t>
      </w:r>
    </w:p>
    <w:p w:rsidR="007E79A6" w:rsidRPr="000E4E4F" w:rsidRDefault="007E79A6" w:rsidP="007E79A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4E4F">
        <w:rPr>
          <w:rStyle w:val="normaltextrun"/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  <w:r w:rsidRPr="000E4E4F">
        <w:rPr>
          <w:rStyle w:val="eop"/>
          <w:sz w:val="28"/>
          <w:szCs w:val="28"/>
        </w:rPr>
        <w:t> </w:t>
      </w:r>
    </w:p>
    <w:p w:rsidR="007E79A6" w:rsidRPr="000E4E4F" w:rsidRDefault="007E79A6" w:rsidP="007E79A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4E4F">
        <w:rPr>
          <w:rStyle w:val="normaltextrun"/>
          <w:color w:val="000000"/>
          <w:sz w:val="28"/>
          <w:szCs w:val="28"/>
        </w:rPr>
        <w:t xml:space="preserve">5. </w:t>
      </w:r>
      <w:r w:rsidRPr="000E4E4F">
        <w:rPr>
          <w:rStyle w:val="normaltextrun"/>
          <w:sz w:val="28"/>
          <w:szCs w:val="28"/>
        </w:rPr>
        <w:t>Постановление вступает в силу со дня его официального обнародования.</w:t>
      </w:r>
      <w:r w:rsidRPr="000E4E4F">
        <w:rPr>
          <w:rStyle w:val="eop"/>
          <w:sz w:val="28"/>
          <w:szCs w:val="28"/>
        </w:rPr>
        <w:t> </w:t>
      </w:r>
    </w:p>
    <w:p w:rsidR="007E79A6" w:rsidRPr="000E4E4F" w:rsidRDefault="007E79A6" w:rsidP="007E79A6">
      <w:pPr>
        <w:jc w:val="both"/>
        <w:rPr>
          <w:rFonts w:ascii="Times New Roman" w:hAnsi="Times New Roman"/>
          <w:sz w:val="28"/>
          <w:szCs w:val="28"/>
        </w:rPr>
      </w:pPr>
    </w:p>
    <w:p w:rsidR="007E79A6" w:rsidRPr="000E4E4F" w:rsidRDefault="007E79A6" w:rsidP="007E79A6">
      <w:pPr>
        <w:rPr>
          <w:rFonts w:ascii="Times New Roman" w:hAnsi="Times New Roman"/>
          <w:color w:val="000000"/>
          <w:sz w:val="28"/>
          <w:szCs w:val="28"/>
        </w:rPr>
      </w:pPr>
      <w:bookmarkStart w:id="0" w:name="_Toc284850268"/>
      <w:bookmarkStart w:id="1" w:name="_Toc279481612"/>
      <w:bookmarkStart w:id="2" w:name="_Toc251575680"/>
      <w:bookmarkEnd w:id="0"/>
      <w:bookmarkEnd w:id="1"/>
      <w:bookmarkEnd w:id="2"/>
    </w:p>
    <w:p w:rsidR="007E79A6" w:rsidRPr="000E4E4F" w:rsidRDefault="007E79A6" w:rsidP="007E79A6">
      <w:pPr>
        <w:rPr>
          <w:rFonts w:ascii="Times New Roman" w:hAnsi="Times New Roman"/>
          <w:color w:val="000000"/>
          <w:sz w:val="28"/>
          <w:szCs w:val="28"/>
        </w:rPr>
      </w:pPr>
      <w:r w:rsidRPr="000E4E4F">
        <w:rPr>
          <w:rFonts w:ascii="Times New Roman" w:hAnsi="Times New Roman"/>
          <w:color w:val="000000"/>
          <w:sz w:val="28"/>
          <w:szCs w:val="28"/>
        </w:rPr>
        <w:t xml:space="preserve">Глава сельского поселения </w:t>
      </w:r>
    </w:p>
    <w:p w:rsidR="007E79A6" w:rsidRPr="000E4E4F" w:rsidRDefault="007E79A6" w:rsidP="007E79A6">
      <w:pPr>
        <w:rPr>
          <w:rFonts w:ascii="Times New Roman" w:hAnsi="Times New Roman"/>
          <w:sz w:val="28"/>
          <w:szCs w:val="28"/>
        </w:rPr>
      </w:pPr>
      <w:r w:rsidRPr="000E4E4F">
        <w:rPr>
          <w:rFonts w:ascii="Times New Roman" w:hAnsi="Times New Roman"/>
          <w:color w:val="000000"/>
          <w:sz w:val="28"/>
          <w:szCs w:val="28"/>
        </w:rPr>
        <w:t>«Сбегинское»                                                                               С.М.Куприянов</w:t>
      </w:r>
    </w:p>
    <w:tbl>
      <w:tblPr>
        <w:tblW w:w="47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5"/>
      </w:tblGrid>
      <w:tr w:rsidR="007E79A6" w:rsidRPr="000E4E4F" w:rsidTr="007E79A6">
        <w:trPr>
          <w:tblCellSpacing w:w="0" w:type="dxa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79A6" w:rsidRPr="000E4E4F" w:rsidRDefault="007E79A6" w:rsidP="007E79A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79A6" w:rsidRDefault="007E79A6" w:rsidP="007E79A6">
      <w:pPr>
        <w:jc w:val="right"/>
        <w:rPr>
          <w:rFonts w:ascii="Times New Roman" w:hAnsi="Times New Roman"/>
          <w:sz w:val="28"/>
          <w:szCs w:val="28"/>
        </w:rPr>
      </w:pPr>
    </w:p>
    <w:p w:rsidR="007E79A6" w:rsidRDefault="007E79A6" w:rsidP="007E79A6">
      <w:pPr>
        <w:jc w:val="right"/>
        <w:rPr>
          <w:rFonts w:ascii="Times New Roman" w:hAnsi="Times New Roman"/>
          <w:sz w:val="28"/>
          <w:szCs w:val="28"/>
        </w:rPr>
      </w:pPr>
    </w:p>
    <w:p w:rsidR="007E79A6" w:rsidRDefault="007E79A6" w:rsidP="007E79A6">
      <w:pPr>
        <w:jc w:val="right"/>
        <w:rPr>
          <w:rFonts w:ascii="Times New Roman" w:hAnsi="Times New Roman"/>
          <w:sz w:val="28"/>
          <w:szCs w:val="28"/>
        </w:rPr>
      </w:pPr>
    </w:p>
    <w:p w:rsidR="007E79A6" w:rsidRDefault="007E79A6" w:rsidP="00CC4FA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0E4E4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</w:p>
    <w:p w:rsidR="007E79A6" w:rsidRPr="000E4E4F" w:rsidRDefault="007E79A6" w:rsidP="007E79A6">
      <w:pPr>
        <w:jc w:val="right"/>
        <w:rPr>
          <w:rFonts w:ascii="Times New Roman" w:hAnsi="Times New Roman"/>
          <w:sz w:val="28"/>
          <w:szCs w:val="28"/>
        </w:rPr>
      </w:pPr>
      <w:r w:rsidRPr="000E4E4F">
        <w:rPr>
          <w:rFonts w:ascii="Times New Roman" w:hAnsi="Times New Roman"/>
          <w:sz w:val="28"/>
          <w:szCs w:val="28"/>
        </w:rPr>
        <w:t>к постановлению</w:t>
      </w:r>
      <w:r w:rsidRPr="000E4E4F">
        <w:rPr>
          <w:rFonts w:ascii="Times New Roman" w:hAnsi="Times New Roman"/>
          <w:sz w:val="28"/>
          <w:szCs w:val="28"/>
        </w:rPr>
        <w:br/>
        <w:t xml:space="preserve"> администрации сельского </w:t>
      </w:r>
    </w:p>
    <w:p w:rsidR="007E79A6" w:rsidRDefault="007E79A6" w:rsidP="007E79A6">
      <w:pPr>
        <w:jc w:val="right"/>
        <w:rPr>
          <w:rFonts w:ascii="Times New Roman" w:hAnsi="Times New Roman"/>
          <w:sz w:val="28"/>
          <w:szCs w:val="28"/>
        </w:rPr>
      </w:pPr>
      <w:r w:rsidRPr="000E4E4F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«Сбегинское» </w:t>
      </w:r>
    </w:p>
    <w:p w:rsidR="007E79A6" w:rsidRPr="000E4E4F" w:rsidRDefault="00CC4FA0" w:rsidP="007E79A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53  от «12</w:t>
      </w:r>
      <w:r w:rsidR="007E79A6" w:rsidRPr="000E4E4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апреля 2019</w:t>
      </w:r>
      <w:r w:rsidR="007E79A6" w:rsidRPr="000E4E4F">
        <w:rPr>
          <w:rFonts w:ascii="Times New Roman" w:hAnsi="Times New Roman"/>
          <w:sz w:val="28"/>
          <w:szCs w:val="28"/>
        </w:rPr>
        <w:t xml:space="preserve"> года</w:t>
      </w:r>
    </w:p>
    <w:p w:rsidR="007E79A6" w:rsidRPr="000E4E4F" w:rsidRDefault="007E79A6" w:rsidP="007E79A6">
      <w:pPr>
        <w:pStyle w:val="2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7E79A6" w:rsidRDefault="007E79A6" w:rsidP="007E79A6">
      <w:pPr>
        <w:pStyle w:val="ae"/>
        <w:rPr>
          <w:b/>
          <w:szCs w:val="28"/>
        </w:rPr>
      </w:pPr>
    </w:p>
    <w:p w:rsidR="007E79A6" w:rsidRPr="007E79A6" w:rsidRDefault="007E79A6" w:rsidP="007E79A6">
      <w:pPr>
        <w:pStyle w:val="ae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9A6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2E0529" w:rsidRDefault="002E0529" w:rsidP="007E79A6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E79A6">
        <w:rPr>
          <w:rFonts w:ascii="Times New Roman" w:hAnsi="Times New Roman" w:cs="Times New Roman"/>
          <w:sz w:val="28"/>
          <w:szCs w:val="28"/>
        </w:rPr>
        <w:t>"Заключение, изменение или расторжение договоров социального найма с малоимущими гражданами, нуждающимися в улучшении жилищных условий"</w:t>
      </w:r>
    </w:p>
    <w:p w:rsidR="007E79A6" w:rsidRPr="007E79A6" w:rsidRDefault="007E79A6" w:rsidP="007E79A6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2E0529" w:rsidRPr="007E79A6" w:rsidRDefault="002E0529" w:rsidP="007E79A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E79A6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2E0529" w:rsidRPr="007E79A6" w:rsidRDefault="002E0529" w:rsidP="007E79A6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E79A6">
        <w:rPr>
          <w:rFonts w:ascii="Times New Roman" w:hAnsi="Times New Roman" w:cs="Times New Roman"/>
          <w:i w:val="0"/>
          <w:color w:val="auto"/>
          <w:sz w:val="28"/>
          <w:szCs w:val="28"/>
        </w:rPr>
        <w:t>Предмет регулирования регламента</w:t>
      </w:r>
    </w:p>
    <w:p w:rsidR="007E79A6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1. Административный регламент (далее - регламент) по предоставлению муниципальной услуги "Заключение, изменение или расторжение договоров социального найма с малоимущими гражданами, нуждающимися в улучшении жилищных условий" (далее -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2. Настоящий регламент устанавливает стандарт, порядок, сроки и последовательность действий (административных процедур) при заключении и расторжении договоров социального найма жилых помещений муниципального жилищного фонда </w:t>
      </w:r>
      <w:r w:rsidR="007E79A6">
        <w:rPr>
          <w:sz w:val="28"/>
          <w:szCs w:val="28"/>
        </w:rPr>
        <w:t>сельского поселения «Сбегинское».</w:t>
      </w:r>
      <w:r w:rsidRPr="007E79A6">
        <w:rPr>
          <w:sz w:val="28"/>
          <w:szCs w:val="28"/>
        </w:rPr>
        <w:br/>
        <w:t xml:space="preserve">3. Предметом регулирования настоящего регламента являются отношения, возникающие при предоставлении муниципальной услуги по заключению и расторжению договоров социального найма жилых помещений муниципального жилищного фонда </w:t>
      </w:r>
      <w:r w:rsidR="007E79A6">
        <w:rPr>
          <w:sz w:val="28"/>
          <w:szCs w:val="28"/>
        </w:rPr>
        <w:t>сельского поселения «Сбегинское»</w:t>
      </w:r>
      <w:r w:rsidRPr="007E79A6">
        <w:rPr>
          <w:sz w:val="28"/>
          <w:szCs w:val="28"/>
        </w:rPr>
        <w:t>.</w:t>
      </w:r>
    </w:p>
    <w:p w:rsidR="007E79A6" w:rsidRDefault="007E79A6" w:rsidP="007E79A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2E0529" w:rsidRPr="007E79A6" w:rsidRDefault="002E0529" w:rsidP="007E79A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E79A6">
        <w:rPr>
          <w:rFonts w:ascii="Times New Roman" w:hAnsi="Times New Roman" w:cs="Times New Roman"/>
          <w:i w:val="0"/>
          <w:color w:val="auto"/>
          <w:sz w:val="28"/>
          <w:szCs w:val="28"/>
        </w:rPr>
        <w:t>Круг заявителей</w:t>
      </w:r>
    </w:p>
    <w:p w:rsid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 xml:space="preserve">4. Заявителями на предоставление муниципальной услуги являются физические лица, принятые на учет в качестве нуждающихся в жилых помещениях, предоставляемых по договорам социального найма категориям граждан, указанным в части 3 статьи 49 </w:t>
      </w:r>
      <w:hyperlink r:id="rId8" w:history="1">
        <w:r w:rsidRPr="007E79A6">
          <w:rPr>
            <w:rStyle w:val="a4"/>
            <w:color w:val="auto"/>
            <w:sz w:val="28"/>
            <w:szCs w:val="28"/>
          </w:rPr>
          <w:t>Жилищного кодекса Российской Федерации</w:t>
        </w:r>
      </w:hyperlink>
      <w:r w:rsidRPr="007E79A6">
        <w:rPr>
          <w:sz w:val="28"/>
          <w:szCs w:val="28"/>
        </w:rPr>
        <w:t xml:space="preserve">, местом жительства которых является </w:t>
      </w:r>
      <w:r w:rsidR="007E79A6">
        <w:rPr>
          <w:sz w:val="28"/>
          <w:szCs w:val="28"/>
        </w:rPr>
        <w:t>сельское поселение «Сбегинское»</w:t>
      </w:r>
      <w:r w:rsidRPr="007E79A6">
        <w:rPr>
          <w:sz w:val="28"/>
          <w:szCs w:val="28"/>
        </w:rPr>
        <w:t xml:space="preserve"> (далее - заявители).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5.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и документ, подтверждающий его </w:t>
      </w:r>
      <w:r w:rsidRPr="007E79A6">
        <w:rPr>
          <w:sz w:val="28"/>
          <w:szCs w:val="28"/>
        </w:rPr>
        <w:lastRenderedPageBreak/>
        <w:t>полномочия на обращение с заявлением о предоставлении муниципальной услуги (подлинник или нотариально заверенную копию).</w:t>
      </w:r>
    </w:p>
    <w:p w:rsidR="007E79A6" w:rsidRDefault="007E79A6" w:rsidP="007E79A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2E0529" w:rsidRPr="007E79A6" w:rsidRDefault="002E0529" w:rsidP="007E79A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E79A6">
        <w:rPr>
          <w:rFonts w:ascii="Times New Roman" w:hAnsi="Times New Roman" w:cs="Times New Roman"/>
          <w:i w:val="0"/>
          <w:color w:val="auto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6. Заявитель может получить информацию о предоставлении муниципальной услуги посредством: личного обращения к специалисту, ответственному за предоставление муниципальной услуги; использования средств почтовой, электронной, телефонной, факсимильной связи, а также на информационных стендах, расположенных в администрации района, на официальном сайте в информационно-телекоммуникационной сети "Интернет".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6.1. Посредством размещения в информационно-телекоммуникационной сети "Интернет":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- на официальном сайте органа, предоставляющего муниципальную услугу </w:t>
      </w:r>
      <w:r w:rsidR="007E79A6" w:rsidRPr="003A5887">
        <w:rPr>
          <w:sz w:val="28"/>
          <w:szCs w:val="28"/>
        </w:rPr>
        <w:t xml:space="preserve">: </w:t>
      </w:r>
      <w:r w:rsidR="007E79A6">
        <w:rPr>
          <w:rFonts w:eastAsia="Calibri"/>
          <w:sz w:val="28"/>
          <w:szCs w:val="28"/>
        </w:rPr>
        <w:t xml:space="preserve"> </w:t>
      </w:r>
      <w:hyperlink r:id="rId9" w:tgtFrame="_blank" w:history="1">
        <w:r w:rsidR="007E79A6" w:rsidRPr="000E4E4F">
          <w:rPr>
            <w:rStyle w:val="normaltextrun"/>
            <w:color w:val="0000FF"/>
            <w:sz w:val="28"/>
            <w:szCs w:val="28"/>
            <w:u w:val="single"/>
            <w:shd w:val="clear" w:color="auto" w:fill="FFFFFF"/>
            <w:lang w:val="en-US"/>
          </w:rPr>
          <w:t>http</w:t>
        </w:r>
        <w:r w:rsidR="007E79A6" w:rsidRPr="000E4E4F">
          <w:rPr>
            <w:rStyle w:val="normaltextrun"/>
            <w:color w:val="0000FF"/>
            <w:sz w:val="28"/>
            <w:szCs w:val="28"/>
            <w:u w:val="single"/>
            <w:shd w:val="clear" w:color="auto" w:fill="FFFFFF"/>
          </w:rPr>
          <w:t>://могоча.забайкальскийкрай.рф</w:t>
        </w:r>
      </w:hyperlink>
      <w:r w:rsidRPr="007E79A6">
        <w:rPr>
          <w:sz w:val="28"/>
          <w:szCs w:val="28"/>
        </w:rPr>
        <w:t>;</w:t>
      </w:r>
    </w:p>
    <w:p w:rsidR="002E0529" w:rsidRPr="009411BB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- единого портала государственных и муниципальных услуг </w:t>
      </w:r>
      <w:r w:rsidRPr="009411BB">
        <w:rPr>
          <w:sz w:val="28"/>
          <w:szCs w:val="28"/>
        </w:rPr>
        <w:t>www.gosuslugi.ru;</w:t>
      </w:r>
    </w:p>
    <w:p w:rsidR="002E0529" w:rsidRPr="009411BB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9411BB">
        <w:rPr>
          <w:sz w:val="28"/>
          <w:szCs w:val="28"/>
        </w:rPr>
        <w:t>6.2. По письменным обращениям.</w:t>
      </w:r>
    </w:p>
    <w:p w:rsidR="009411BB" w:rsidRPr="009411BB" w:rsidRDefault="002E0529" w:rsidP="009411B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1BB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7E79A6" w:rsidRPr="009411BB">
        <w:rPr>
          <w:rFonts w:ascii="Times New Roman" w:hAnsi="Times New Roman" w:cs="Times New Roman"/>
          <w:sz w:val="28"/>
          <w:szCs w:val="28"/>
        </w:rPr>
        <w:t xml:space="preserve"> предоставляется администрацией сельского поселения «Сбегинское</w:t>
      </w:r>
      <w:r w:rsidRPr="009411BB">
        <w:rPr>
          <w:rFonts w:ascii="Times New Roman" w:hAnsi="Times New Roman" w:cs="Times New Roman"/>
          <w:sz w:val="28"/>
          <w:szCs w:val="28"/>
        </w:rPr>
        <w:t xml:space="preserve">", </w:t>
      </w:r>
      <w:r w:rsidR="009411BB" w:rsidRPr="009411BB">
        <w:rPr>
          <w:rFonts w:ascii="Times New Roman" w:hAnsi="Times New Roman" w:cs="Times New Roman"/>
          <w:sz w:val="28"/>
          <w:szCs w:val="28"/>
        </w:rPr>
        <w:t>по адресу:</w:t>
      </w:r>
      <w:r w:rsidR="009411BB" w:rsidRPr="009411BB">
        <w:rPr>
          <w:rFonts w:ascii="Times New Roman" w:hAnsi="Times New Roman" w:cs="Times New Roman"/>
          <w:bCs/>
          <w:sz w:val="28"/>
          <w:szCs w:val="28"/>
        </w:rPr>
        <w:t xml:space="preserve"> 673740, Забайкальский край, Могочинский район, п.п.ст.Сбега, ул. Центральная, д. 3</w:t>
      </w:r>
    </w:p>
    <w:p w:rsidR="009411BB" w:rsidRPr="009411BB" w:rsidRDefault="009411BB" w:rsidP="009411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1BB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9411BB" w:rsidRPr="009411BB" w:rsidRDefault="009411BB" w:rsidP="009411B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411BB">
        <w:rPr>
          <w:rFonts w:ascii="Times New Roman" w:hAnsi="Times New Roman" w:cs="Times New Roman"/>
          <w:sz w:val="28"/>
          <w:szCs w:val="28"/>
        </w:rPr>
        <w:t xml:space="preserve">- понедельник, вторник, среда, четверг, пятница - </w:t>
      </w:r>
      <w:r w:rsidRPr="009411BB">
        <w:rPr>
          <w:rFonts w:ascii="Times New Roman" w:eastAsia="Calibri" w:hAnsi="Times New Roman" w:cs="Times New Roman"/>
          <w:sz w:val="28"/>
          <w:szCs w:val="28"/>
          <w:lang w:eastAsia="ar-SA"/>
        </w:rPr>
        <w:t>с 8.00 до 16.00 часов;</w:t>
      </w:r>
    </w:p>
    <w:p w:rsidR="009411BB" w:rsidRPr="009411BB" w:rsidRDefault="009411BB" w:rsidP="009411BB">
      <w:pPr>
        <w:tabs>
          <w:tab w:val="left" w:pos="54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1BB">
        <w:rPr>
          <w:rFonts w:ascii="Times New Roman" w:hAnsi="Times New Roman" w:cs="Times New Roman"/>
          <w:sz w:val="28"/>
          <w:szCs w:val="28"/>
        </w:rPr>
        <w:t>- перерыв на обед: с 12.00 до 13.00 часов;</w:t>
      </w:r>
    </w:p>
    <w:p w:rsidR="009411BB" w:rsidRPr="009411BB" w:rsidRDefault="009411BB" w:rsidP="009411BB">
      <w:pPr>
        <w:tabs>
          <w:tab w:val="left" w:pos="54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1BB">
        <w:rPr>
          <w:rFonts w:ascii="Times New Roman" w:hAnsi="Times New Roman" w:cs="Times New Roman"/>
          <w:sz w:val="28"/>
          <w:szCs w:val="28"/>
        </w:rPr>
        <w:t>- суббота, воскресенье - выходные дни.</w:t>
      </w:r>
    </w:p>
    <w:p w:rsidR="009411BB" w:rsidRPr="009411BB" w:rsidRDefault="009411BB" w:rsidP="009411BB">
      <w:pPr>
        <w:tabs>
          <w:tab w:val="left" w:pos="54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1B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9411BB">
        <w:rPr>
          <w:rFonts w:ascii="Times New Roman" w:hAnsi="Times New Roman" w:cs="Times New Roman"/>
          <w:szCs w:val="28"/>
        </w:rPr>
        <w:t xml:space="preserve"> </w:t>
      </w:r>
      <w:r w:rsidRPr="009411BB">
        <w:rPr>
          <w:rStyle w:val="b-message-headlinequeryi"/>
          <w:rFonts w:ascii="Times New Roman" w:hAnsi="Times New Roman" w:cs="Times New Roman"/>
          <w:color w:val="0000FF"/>
          <w:sz w:val="28"/>
          <w:szCs w:val="28"/>
          <w:u w:val="single"/>
        </w:rPr>
        <w:t>poselenie-sbega@mail.ru</w:t>
      </w:r>
    </w:p>
    <w:p w:rsidR="009411BB" w:rsidRPr="009411BB" w:rsidRDefault="009411BB" w:rsidP="009411BB">
      <w:pPr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9411BB">
        <w:rPr>
          <w:rFonts w:ascii="Times New Roman" w:hAnsi="Times New Roman" w:cs="Times New Roman"/>
          <w:sz w:val="28"/>
          <w:szCs w:val="28"/>
        </w:rPr>
        <w:t xml:space="preserve">Адрес сайта в сети Интернет: </w:t>
      </w:r>
      <w:r w:rsidRPr="009411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tgtFrame="_blank" w:history="1">
        <w:r w:rsidRPr="009411BB">
          <w:rPr>
            <w:rStyle w:val="normaltextrun"/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http</w:t>
        </w:r>
        <w:r w:rsidRPr="009411BB">
          <w:rPr>
            <w:rStyle w:val="normaltextrun"/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://могоча.забайкальскийкрай.рф</w:t>
        </w:r>
      </w:hyperlink>
      <w:r w:rsidRPr="009411BB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411BB">
        <w:rPr>
          <w:rStyle w:val="normaltextrun"/>
          <w:rFonts w:ascii="Times New Roman" w:hAnsi="Times New Roman" w:cs="Times New Roman"/>
          <w:sz w:val="28"/>
          <w:szCs w:val="28"/>
        </w:rPr>
        <w:t>  </w:t>
      </w:r>
      <w:r w:rsidRPr="009411BB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Прием граждан осуществляется ответственным лицом за предоставление муниципальной услуги (далее - специалист).</w:t>
      </w:r>
    </w:p>
    <w:p w:rsidR="002E0529" w:rsidRPr="00CC4FA0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C4FA0">
        <w:rPr>
          <w:sz w:val="28"/>
          <w:szCs w:val="28"/>
        </w:rPr>
        <w:t>6.</w:t>
      </w:r>
      <w:r w:rsidR="009411BB" w:rsidRPr="00CC4FA0">
        <w:rPr>
          <w:sz w:val="28"/>
          <w:szCs w:val="28"/>
        </w:rPr>
        <w:t>3. Посредством телефонной связи, тел</w:t>
      </w:r>
      <w:r w:rsidR="00CC4FA0" w:rsidRPr="00CC4FA0">
        <w:rPr>
          <w:sz w:val="28"/>
          <w:szCs w:val="28"/>
        </w:rPr>
        <w:t>. 830241 68137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Сведения о контактных телефонах органов, предоставляющих муниципальную услугу, размещаются на сайте.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6.4. Посредством размещения на информационных стендах, расположенных в помещении органа, предоставляющего муниципальную услугу, предназначенном для приема обращений и заявлений.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Сведения о графике работы специалиста размещены на двери служебного кабинета в здании администрации </w:t>
      </w:r>
      <w:r w:rsidR="009411BB">
        <w:rPr>
          <w:sz w:val="28"/>
          <w:szCs w:val="28"/>
        </w:rPr>
        <w:t>поселения</w:t>
      </w:r>
      <w:r w:rsidRPr="007E79A6">
        <w:rPr>
          <w:sz w:val="28"/>
          <w:szCs w:val="28"/>
        </w:rPr>
        <w:t>. Настоящий график работы по приему граждан может изменяться с учетом предложений граждан, режима работы специалиста.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Сведения о местонахождении органа, предоставляющего муниципальную услугу, размещаются на его сайте.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6.5. На информационных стендах размещается следующая информация:</w:t>
      </w:r>
    </w:p>
    <w:p w:rsidR="002E0529" w:rsidRPr="007E79A6" w:rsidRDefault="009411BB" w:rsidP="009411B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текст </w:t>
      </w:r>
      <w:r w:rsidR="002E0529" w:rsidRPr="007E79A6">
        <w:rPr>
          <w:sz w:val="28"/>
          <w:szCs w:val="28"/>
        </w:rPr>
        <w:t>административного регламента;</w:t>
      </w:r>
      <w:r w:rsidR="002E0529" w:rsidRPr="007E79A6">
        <w:rPr>
          <w:sz w:val="28"/>
          <w:szCs w:val="28"/>
        </w:rPr>
        <w:br/>
        <w:t>- 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2E0529" w:rsidRPr="007E79A6" w:rsidRDefault="002E0529" w:rsidP="009411B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образец заявления о предоставлении муниципальной услуги (приложение 2);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исчерпывающий перечень оснований для отказа в предоставлении муниципальной услуги;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график работы органа, предоставляющего муниципальную услугу;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адреса сайта и электронной почты органа, предоставляющего муниципальную услугу;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номера телефонов, по которым осуществляется информирование по вопросам предоставления муниципальной услуги.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7. На сайте органа, предоставляющего муниципальную услугу, размещается следующая информация: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текст административного регламента;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образец заявления о предоставлении муниципальной услуги;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адреса электронной почты для направления обращений по вопросам предоставления муниципальной услуги;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номера телефонов, по которым осуществляется информирование по вопросам предоставления услуги;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иная информация по вопросам предоставления муниципальной услуги.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8. Основными требованиями к информированию заявителей являются: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достоверность и полнота предоставляемой информации;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четкость изложения информации;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удобство и доступность получения информации;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оперативность предоставления информации.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9. Порядок получения информации по вопросам предоставления муниципальной услуги, в том числе о ходе предоставления муниципальной услуги: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9.1. При информировании посредством средств телефонной связи должностные лица осуществляющие предоставление муниципальной услуги, обязаны предоставить следующую информацию: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сведения о нормативных правовых актах, регламентирующих вопросы предоставления муниципальной услуги;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сведения о порядке предоставления муниципальной услуги;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сведения о сроках предоставления муниципальной услуги;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сведения о местонахождении помещения, предназначенного для приема обращений и заявлений;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сведения об адресах сайта и электронной почты органа, предоставляющего муниципальную услугу;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сведения о перечне оснований для отказа в предоставлении муниципальной услуги;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сведения о ходе предоставления муниципальной услуги.</w:t>
      </w:r>
    </w:p>
    <w:p w:rsidR="002E0529" w:rsidRPr="007E79A6" w:rsidRDefault="004573FB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2E0529" w:rsidRPr="007E79A6">
        <w:rPr>
          <w:sz w:val="28"/>
          <w:szCs w:val="28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9.2. При информировании по письменным обращениям ответ на обращение направляется по почте в адрес заявителя в срок, не превышающий 30 календарных дней со дня регистрации такого обращения.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9.3. При информировании по обращениям, поступающим по электронной почте, ответ на обращение может направляться как в письменной форме, так и в форме электронного сообщения в срок, не превышающий 30 календарных дней со дня регистрации обращения.</w:t>
      </w:r>
    </w:p>
    <w:p w:rsidR="002E0529" w:rsidRPr="007E79A6" w:rsidRDefault="002E0529" w:rsidP="004573F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E79A6">
        <w:rPr>
          <w:rFonts w:ascii="Times New Roman" w:hAnsi="Times New Roman" w:cs="Times New Roman"/>
          <w:color w:val="auto"/>
          <w:sz w:val="28"/>
          <w:szCs w:val="28"/>
        </w:rPr>
        <w:t>2. Стандарт предоставления муниципальной услуги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10. Наименование муниципальной услуги: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"Заключение, изменение или расторжение договоров социального найма с малоимущими гражданами, нуждающимися в улучшении жилищных условий".</w:t>
      </w:r>
    </w:p>
    <w:p w:rsidR="004573FB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11. Наименование органа местного самоуправления, предоставляющего муниципальную услугу "Заключение, изменение или расторжение договоров социального найма с малоимущими гражданами, нуждающимися в улучшен</w:t>
      </w:r>
      <w:r w:rsidR="004573FB">
        <w:rPr>
          <w:sz w:val="28"/>
          <w:szCs w:val="28"/>
        </w:rPr>
        <w:t>ии жилищных условий" осуществляет администрация</w:t>
      </w:r>
      <w:r w:rsidRPr="007E79A6">
        <w:rPr>
          <w:sz w:val="28"/>
          <w:szCs w:val="28"/>
        </w:rPr>
        <w:t xml:space="preserve">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>" (далее - Исполнитель).</w:t>
      </w:r>
    </w:p>
    <w:p w:rsidR="002E0529" w:rsidRPr="004573FB" w:rsidRDefault="002E0529" w:rsidP="004573FB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7E79A6">
        <w:rPr>
          <w:sz w:val="28"/>
          <w:szCs w:val="28"/>
        </w:rPr>
        <w:br/>
      </w:r>
      <w:r w:rsidRPr="004573FB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2E0529" w:rsidRPr="007E79A6" w:rsidRDefault="002E0529" w:rsidP="004573FB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4573FB">
        <w:rPr>
          <w:b/>
          <w:sz w:val="28"/>
          <w:szCs w:val="28"/>
        </w:rPr>
        <w:br/>
      </w:r>
      <w:r w:rsidRPr="007E79A6">
        <w:rPr>
          <w:sz w:val="28"/>
          <w:szCs w:val="28"/>
        </w:rPr>
        <w:t>12. Результатом предоставления муниципальной услуги является: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12.1. заключение договора социального найма;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12.2. изменений договора социального найма;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12.3. расторжение договора социального найма.</w:t>
      </w:r>
    </w:p>
    <w:p w:rsidR="004573FB" w:rsidRDefault="004573FB" w:rsidP="004573F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2E0529" w:rsidRPr="004573FB" w:rsidRDefault="002E0529" w:rsidP="004573F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573FB">
        <w:rPr>
          <w:rFonts w:ascii="Times New Roman" w:hAnsi="Times New Roman" w:cs="Times New Roman"/>
          <w:i w:val="0"/>
          <w:color w:val="auto"/>
          <w:sz w:val="28"/>
          <w:szCs w:val="28"/>
        </w:rPr>
        <w:t>Срок предоставления муниципальной услуги</w:t>
      </w:r>
    </w:p>
    <w:p w:rsidR="002E0529" w:rsidRPr="007E79A6" w:rsidRDefault="002E0529" w:rsidP="004573FB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4573FB">
        <w:rPr>
          <w:sz w:val="28"/>
          <w:szCs w:val="28"/>
        </w:rPr>
        <w:br/>
      </w:r>
      <w:r w:rsidRPr="007E79A6">
        <w:rPr>
          <w:sz w:val="28"/>
          <w:szCs w:val="28"/>
        </w:rPr>
        <w:t>13. Срок предоставления муниципаль</w:t>
      </w:r>
      <w:r w:rsidR="004573FB">
        <w:rPr>
          <w:sz w:val="28"/>
          <w:szCs w:val="28"/>
        </w:rPr>
        <w:t>ной услуги составляет не более 3</w:t>
      </w:r>
      <w:r w:rsidRPr="007E79A6">
        <w:rPr>
          <w:sz w:val="28"/>
          <w:szCs w:val="28"/>
        </w:rPr>
        <w:t>0 дней со дня получения заявления о заключении договора социального найма жилого помещения.</w:t>
      </w:r>
    </w:p>
    <w:p w:rsidR="004573FB" w:rsidRDefault="004573FB" w:rsidP="004573F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2E0529" w:rsidRPr="004573FB" w:rsidRDefault="002E0529" w:rsidP="004573F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573FB">
        <w:rPr>
          <w:rFonts w:ascii="Times New Roman" w:hAnsi="Times New Roman" w:cs="Times New Roman"/>
          <w:i w:val="0"/>
          <w:color w:val="auto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14. Предоставление муниципальной услуги осуществляется в соответствии с нормативными правовыми актами: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 xml:space="preserve">- </w:t>
      </w:r>
      <w:hyperlink r:id="rId11" w:history="1">
        <w:r w:rsidRPr="007E79A6">
          <w:rPr>
            <w:rStyle w:val="a4"/>
            <w:color w:val="auto"/>
            <w:sz w:val="28"/>
            <w:szCs w:val="28"/>
          </w:rPr>
          <w:t>Жилищным кодексом Российской Федерации от 29 декабря 2004 г. N 188-ФЗ</w:t>
        </w:r>
      </w:hyperlink>
      <w:r w:rsidRPr="007E79A6">
        <w:rPr>
          <w:sz w:val="28"/>
          <w:szCs w:val="28"/>
        </w:rPr>
        <w:t xml:space="preserve"> ("Российская газета" от 12 января 2005 г. N 1, "Парламентская газета" от 15 января 2005 г. N 7-8, Собрание законодательства Российской Федерации от 3 января 2005 г. N 1 (часть I) ст. 14);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lastRenderedPageBreak/>
        <w:t xml:space="preserve">- </w:t>
      </w:r>
      <w:hyperlink r:id="rId12" w:history="1">
        <w:r w:rsidRPr="007E79A6">
          <w:rPr>
            <w:rStyle w:val="a4"/>
            <w:color w:val="auto"/>
            <w:sz w:val="28"/>
            <w:szCs w:val="28"/>
          </w:rPr>
          <w:t>Гражданским кодексом Российской Федерации</w:t>
        </w:r>
      </w:hyperlink>
      <w:r w:rsidRPr="007E79A6">
        <w:rPr>
          <w:sz w:val="28"/>
          <w:szCs w:val="28"/>
        </w:rPr>
        <w:t xml:space="preserve"> (часть вторая) от 26.01.1996 N 14-ФЗ, 29.01.1996, N 5, ст. 410, ("Российская газета" от 06 февраля 1996 г. N 23, от 07 февраля 1996 г. N 24, от 08 февраля 1996 г. N 25, от 10 февраля 1996 г. N 27, Собрание законодательства Российской Федерации от 29 января 1996 г. N 5 ст. 410);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- </w:t>
      </w:r>
      <w:hyperlink r:id="rId13" w:history="1">
        <w:r w:rsidRPr="007E79A6">
          <w:rPr>
            <w:rStyle w:val="a4"/>
            <w:color w:val="auto"/>
            <w:sz w:val="28"/>
            <w:szCs w:val="28"/>
          </w:rPr>
          <w:t>Федеральным законом от 6 октября 2003 г. N 131-ФЗ "Об общих принципах организации местного самоуправления в Российской Федерации"</w:t>
        </w:r>
      </w:hyperlink>
      <w:r w:rsidRPr="007E79A6">
        <w:rPr>
          <w:sz w:val="28"/>
          <w:szCs w:val="28"/>
        </w:rPr>
        <w:t xml:space="preserve"> ("Российская газета" от 8 октября 2003 N 202, Собрание законодательства Российской Федерации от 6 октября 2003 N 40 ст. 3822);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- </w:t>
      </w:r>
      <w:hyperlink r:id="rId14" w:history="1">
        <w:r w:rsidRPr="007E79A6">
          <w:rPr>
            <w:rStyle w:val="a4"/>
            <w:color w:val="auto"/>
            <w:sz w:val="28"/>
            <w:szCs w:val="28"/>
          </w:rPr>
          <w:t>Федеральным законом от 24.11.1995 N 181-ФЗ "О социальной защите инвалидов в Российской Федерации"</w:t>
        </w:r>
      </w:hyperlink>
      <w:r w:rsidRPr="007E79A6">
        <w:rPr>
          <w:sz w:val="28"/>
          <w:szCs w:val="28"/>
        </w:rPr>
        <w:t xml:space="preserve"> ("Российская газета" от 02.12.1995 N 234, "Собрание законодательства Российск</w:t>
      </w:r>
      <w:r w:rsidR="004573FB">
        <w:rPr>
          <w:sz w:val="28"/>
          <w:szCs w:val="28"/>
        </w:rPr>
        <w:t>ой Федерации", 27.11.1995, N 487</w:t>
      </w:r>
      <w:r w:rsidRPr="007E79A6">
        <w:rPr>
          <w:sz w:val="28"/>
          <w:szCs w:val="28"/>
        </w:rPr>
        <w:t xml:space="preserve"> ст. 4563);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- </w:t>
      </w:r>
      <w:hyperlink r:id="rId15" w:history="1">
        <w:r w:rsidRPr="007E79A6">
          <w:rPr>
            <w:rStyle w:val="a4"/>
            <w:color w:val="auto"/>
            <w:sz w:val="28"/>
            <w:szCs w:val="28"/>
          </w:rPr>
          <w:t>постановлением Правительства Российской Федерации от 21 мая 2005 г. N 315 "Об утверждении типового договора социального найма жилого помещения"</w:t>
        </w:r>
      </w:hyperlink>
      <w:r w:rsidRPr="007E79A6">
        <w:rPr>
          <w:sz w:val="28"/>
          <w:szCs w:val="28"/>
        </w:rPr>
        <w:t xml:space="preserve"> ("Российская газета" от 27 мая 2005 г. N 112, Собрание законодательства Российской Федерации от 30 мая 2005 г. N 22 ст. 2126);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- </w:t>
      </w:r>
      <w:hyperlink r:id="rId16" w:history="1">
        <w:r w:rsidRPr="007E79A6">
          <w:rPr>
            <w:rStyle w:val="a4"/>
            <w:color w:val="auto"/>
            <w:sz w:val="28"/>
            <w:szCs w:val="28"/>
          </w:rPr>
          <w:t>постановлением Правительства Российской Федерации от 21 января 2006 г. N 25 "Об утверждении Правил пользования жилыми помещениями"</w:t>
        </w:r>
      </w:hyperlink>
      <w:r w:rsidRPr="007E79A6">
        <w:rPr>
          <w:sz w:val="28"/>
          <w:szCs w:val="28"/>
        </w:rPr>
        <w:t xml:space="preserve"> ("Российская газета" от 27 января 2006 г. N 16, Собрание законодательства Российской Федерации от 30 января 2006 г. N 5 ст. 546);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- </w:t>
      </w:r>
      <w:hyperlink r:id="rId17" w:history="1">
        <w:r w:rsidRPr="007E79A6">
          <w:rPr>
            <w:rStyle w:val="a4"/>
            <w:color w:val="auto"/>
            <w:sz w:val="28"/>
            <w:szCs w:val="28"/>
          </w:rPr>
          <w:t>Приказ Министерства регионального развития РФ от 25 февраля 2005 года N 18 "Об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найма"</w:t>
        </w:r>
      </w:hyperlink>
      <w:r w:rsidRPr="007E79A6">
        <w:rPr>
          <w:sz w:val="28"/>
          <w:szCs w:val="28"/>
        </w:rPr>
        <w:t>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- </w:t>
      </w:r>
      <w:hyperlink r:id="rId18" w:history="1">
        <w:r w:rsidRPr="007E79A6">
          <w:rPr>
            <w:rStyle w:val="a4"/>
            <w:color w:val="auto"/>
            <w:sz w:val="28"/>
            <w:szCs w:val="28"/>
          </w:rPr>
          <w:t>Федеральным законом от 21.11.2011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</w:t>
        </w:r>
      </w:hyperlink>
      <w:r w:rsidRPr="007E79A6">
        <w:rPr>
          <w:sz w:val="28"/>
          <w:szCs w:val="28"/>
        </w:rPr>
        <w:t xml:space="preserve"> ("Российская газета" от 26 ноября 2011 года N 266с);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- </w:t>
      </w:r>
      <w:hyperlink r:id="rId19" w:history="1">
        <w:r w:rsidRPr="007E79A6">
          <w:rPr>
            <w:rStyle w:val="a4"/>
            <w:color w:val="auto"/>
            <w:sz w:val="28"/>
            <w:szCs w:val="28"/>
          </w:rPr>
          <w:t>Федеральным законом от 03.12.2011 N 383-ФЗ "О внесении изменений в отдельные законодательные акты Российской Федерации"</w:t>
        </w:r>
      </w:hyperlink>
      <w:r w:rsidRPr="007E79A6">
        <w:rPr>
          <w:sz w:val="28"/>
          <w:szCs w:val="28"/>
        </w:rPr>
        <w:t xml:space="preserve"> ("Российская газета" - Федеральный выпуск N 5654 9 декабря 2011 г.);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- </w:t>
      </w:r>
      <w:hyperlink r:id="rId20" w:history="1">
        <w:r w:rsidRPr="007E79A6">
          <w:rPr>
            <w:rStyle w:val="a4"/>
            <w:color w:val="auto"/>
            <w:sz w:val="28"/>
            <w:szCs w:val="28"/>
          </w:rPr>
          <w:t>Федеральным Законом от 2 мая 2006 г. N 59-ФЗ "О порядке рассмотрения обращений граждан Российской Федерации"</w:t>
        </w:r>
      </w:hyperlink>
      <w:r w:rsidRPr="007E79A6">
        <w:rPr>
          <w:sz w:val="28"/>
          <w:szCs w:val="28"/>
        </w:rPr>
        <w:t xml:space="preserve"> ("Парламентская газета" от 11 мая 2006 г. N 70-71, "Российская газета" от 5 мая 2006 г. N 95, Собрание законодательства Российской Федерации от 8 мая 2006 г. N 19 ст. 2060);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- </w:t>
      </w:r>
      <w:hyperlink r:id="rId21" w:history="1">
        <w:r w:rsidRPr="007E79A6">
          <w:rPr>
            <w:rStyle w:val="a4"/>
            <w:color w:val="auto"/>
            <w:sz w:val="28"/>
            <w:szCs w:val="28"/>
          </w:rPr>
          <w:t>Федеральным законом от 09.02.2009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7E79A6">
        <w:rPr>
          <w:sz w:val="28"/>
          <w:szCs w:val="28"/>
        </w:rPr>
        <w:t>, ("Российская газета" - Федеральный выпуск N 4849 13 февраля 2009 г.);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lastRenderedPageBreak/>
        <w:t xml:space="preserve">- </w:t>
      </w:r>
      <w:hyperlink r:id="rId22" w:history="1">
        <w:r w:rsidRPr="007E79A6">
          <w:rPr>
            <w:rStyle w:val="a4"/>
            <w:color w:val="auto"/>
            <w:sz w:val="28"/>
            <w:szCs w:val="28"/>
          </w:rPr>
          <w:t>Федеральным Законом от 27 июля 2006 г. N 152-ФЗ "О персональных данных"</w:t>
        </w:r>
      </w:hyperlink>
      <w:r w:rsidRPr="007E79A6">
        <w:rPr>
          <w:sz w:val="28"/>
          <w:szCs w:val="28"/>
        </w:rPr>
        <w:t xml:space="preserve"> ("Российская газета" от 29 июля 2006 г. N 165, "Парламентская газета" от 3 августа 2006 г. N 126-127, Собрание законодательства Российской Федерации от 31 июля 2006 г. N 31 (часть I) ст. 3451);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- </w:t>
      </w:r>
      <w:hyperlink r:id="rId23" w:history="1">
        <w:r w:rsidRPr="007E79A6">
          <w:rPr>
            <w:rStyle w:val="a4"/>
            <w:color w:val="auto"/>
            <w:sz w:val="28"/>
            <w:szCs w:val="28"/>
          </w:rPr>
          <w:t>Законом Забайкальского края от 18 декабря 2009 г. N 309-ЗЗК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</w:t>
        </w:r>
      </w:hyperlink>
      <w:r w:rsidRPr="007E79A6">
        <w:rPr>
          <w:sz w:val="28"/>
          <w:szCs w:val="28"/>
        </w:rPr>
        <w:t xml:space="preserve"> ("Забайкальский рабочий" от 21 декабря 2009 г. N 239-242);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Закон Забайкальского края от 25 ноября 2009 года N 289-ЗЗК "О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дохода, приходящегося на каждого члена семьи, и стоимости имущества, находящегося в собственности членов семьи и подлежащего налогообложению";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- </w:t>
      </w:r>
      <w:hyperlink r:id="rId24" w:history="1">
        <w:r w:rsidRPr="007E79A6">
          <w:rPr>
            <w:rStyle w:val="a4"/>
            <w:color w:val="auto"/>
            <w:sz w:val="28"/>
            <w:szCs w:val="28"/>
          </w:rPr>
          <w:t>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</w:t>
        </w:r>
      </w:hyperlink>
      <w:r w:rsidRPr="007E79A6">
        <w:rPr>
          <w:sz w:val="28"/>
          <w:szCs w:val="28"/>
        </w:rPr>
        <w:t>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- </w:t>
      </w:r>
      <w:hyperlink r:id="rId25" w:history="1">
        <w:r w:rsidRPr="007E79A6">
          <w:rPr>
            <w:rStyle w:val="a4"/>
            <w:color w:val="auto"/>
            <w:sz w:val="28"/>
            <w:szCs w:val="28"/>
          </w:rPr>
          <w:t>постановлением Правительства РФ от 25.08.2012 N 852</w:t>
        </w:r>
      </w:hyperlink>
      <w:r w:rsidRPr="007E79A6">
        <w:rPr>
          <w:sz w:val="28"/>
          <w:szCs w:val="28"/>
        </w:rPr>
        <w:t xml:space="preserve">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услуг.</w:t>
      </w:r>
    </w:p>
    <w:p w:rsidR="004573FB" w:rsidRDefault="004573FB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-Уставом сельского поселения «Сбегинское», настоящим регламентом, иными нормативно-правовыми актами Забайкальского края.</w:t>
      </w:r>
    </w:p>
    <w:p w:rsidR="005C7FA5" w:rsidRDefault="005C7FA5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15. Для заключения договора социального найма жилого помещения заявитель предоставляет посредством личного обращения к специалисту, ответственному за предоставление муниципальной услуги; использования средств почтовой, электронной, телефонной, факсимильной связи, а также на информационных стендах, расположенных в администрации района, на официальном сайте в информационно-телекоммуникационной сети "Интернет":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15.1. заявление по установленной форме (приложение N 2 к настоящему регламенту);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15.2. документ, удостоверяющий личность заявителя (представителя);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15.3. документ, удостоверяющий полномочия представителя;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15.4. решение органа местного самоуправления о предоставлении жилого помещения заявителю;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15.5. документы, подтверждающие состав семьи (свидетельство о рождении, свидетельство о заключении брака, решение об усыновлении (удочерении), судебное решение о признании членом семьи и т.п.);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15.6. документы, необходимые для признания гражданина малоимущим (рекомендуется запрашивать после признания гражданина нуждающимся в жилом помещении);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lastRenderedPageBreak/>
        <w:t>15.7. документы, подтверждающие право быть признанным нуждающимся в жилом помещении: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выписка из домовой книги;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 и т.п.);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выписка из технического паспорта БТИ с поэтажным планом (при наличии) и экспликацией;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семьи, предоставляемая каждым дееспособным членом семьи заявителя.</w:t>
      </w:r>
    </w:p>
    <w:p w:rsidR="002E0529" w:rsidRPr="005C7FA5" w:rsidRDefault="002E0529" w:rsidP="005C7FA5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E79A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E79A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C7FA5">
        <w:rPr>
          <w:rFonts w:ascii="Times New Roman" w:hAnsi="Times New Roman" w:cs="Times New Roman"/>
          <w:i w:val="0"/>
          <w:color w:val="auto"/>
          <w:sz w:val="28"/>
          <w:szCs w:val="28"/>
        </w:rPr>
        <w:t>Перечень документов, необходимых для предоставления муниципальной услуги и услуг,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заявитель вправе представить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16</w:t>
      </w:r>
      <w:r w:rsidR="005C7FA5">
        <w:rPr>
          <w:sz w:val="28"/>
          <w:szCs w:val="28"/>
        </w:rPr>
        <w:t>. Р</w:t>
      </w:r>
      <w:r w:rsidRPr="007E79A6">
        <w:rPr>
          <w:sz w:val="28"/>
          <w:szCs w:val="28"/>
        </w:rPr>
        <w:t>ешение органа местного самоуправления о предоставлении жилого помещения заявителю;</w:t>
      </w:r>
    </w:p>
    <w:p w:rsidR="002E0529" w:rsidRPr="007E79A6" w:rsidRDefault="005C7FA5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17. Д</w:t>
      </w:r>
      <w:r w:rsidR="002E0529" w:rsidRPr="007E79A6">
        <w:rPr>
          <w:sz w:val="28"/>
          <w:szCs w:val="28"/>
        </w:rPr>
        <w:t>окументы, необходимые для признания гражданина малоимущим (рекомендуется запрашивать после признания гражданина нуждающимся в жилом помещении);</w:t>
      </w:r>
    </w:p>
    <w:p w:rsidR="002E0529" w:rsidRPr="007E79A6" w:rsidRDefault="005C7FA5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18. Д</w:t>
      </w:r>
      <w:r w:rsidR="002E0529" w:rsidRPr="007E79A6">
        <w:rPr>
          <w:sz w:val="28"/>
          <w:szCs w:val="28"/>
        </w:rPr>
        <w:t>окументы, подтверждающие право быть признанным нуждающимся в жилом помещении: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документы, подтверждающие право пользования жилым помещением;</w:t>
      </w:r>
    </w:p>
    <w:p w:rsidR="002E0529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заявителя.</w:t>
      </w:r>
    </w:p>
    <w:p w:rsidR="005C7FA5" w:rsidRPr="007E79A6" w:rsidRDefault="005C7FA5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2E0529" w:rsidRPr="005C7FA5" w:rsidRDefault="002E0529" w:rsidP="005C7FA5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C7FA5">
        <w:rPr>
          <w:rFonts w:ascii="Times New Roman" w:hAnsi="Times New Roman" w:cs="Times New Roman"/>
          <w:i w:val="0"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19. Основанием для отказа в приеме документов, необходимых для предоставления муниципальной услуги, является представление заявления в электронном виде, не заверенного простой электронной подписью.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20. Отказ в предоставлении муниципальной услуги допускается по следующим основаниям: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предоставление документов в ненадлежащий орган;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- предоставление заявления неправомочным лицом. Неправомочное лицо - лицо, которое не имеет полномочий (законных оснований) на написание заявления (не имеет документа (доверенности), надлежаще оформленного, в </w:t>
      </w:r>
      <w:r w:rsidRPr="007E79A6">
        <w:rPr>
          <w:sz w:val="28"/>
          <w:szCs w:val="28"/>
        </w:rPr>
        <w:lastRenderedPageBreak/>
        <w:t>случае обращения от имени другого заявителя; граждане, незаконно находящиеся на территории Российской Федерации;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жилое помещение, на которое требуется оформить (расторгнуть) договор, относится к частному жилищному фонду, к государственному жилищному фонду, к муниципальному специализированному жилищному фонду или к муниципальному жилищному фонду коммерческого использования;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предоставление неполного комплекта документов, предусмотренных пунктом 15 настоящего административного регламента;</w:t>
      </w:r>
    </w:p>
    <w:p w:rsidR="005C7FA5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отсутствие в реестре муниципальной собственности жилого помещения, на которое требуется оформить (расторгнуть) договор.</w:t>
      </w:r>
    </w:p>
    <w:p w:rsidR="005C7FA5" w:rsidRDefault="005C7FA5" w:rsidP="005C7FA5">
      <w:pPr>
        <w:pStyle w:val="4"/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2E0529" w:rsidRPr="005C7FA5" w:rsidRDefault="002E0529" w:rsidP="005C7FA5">
      <w:pPr>
        <w:pStyle w:val="4"/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C7FA5">
        <w:rPr>
          <w:rFonts w:ascii="Times New Roman" w:hAnsi="Times New Roman" w:cs="Times New Roman"/>
          <w:i w:val="0"/>
          <w:color w:val="auto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E0529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5C7FA5">
        <w:rPr>
          <w:sz w:val="28"/>
          <w:szCs w:val="28"/>
        </w:rPr>
        <w:br/>
      </w:r>
      <w:r w:rsidRPr="007E79A6">
        <w:rPr>
          <w:sz w:val="28"/>
          <w:szCs w:val="28"/>
        </w:rPr>
        <w:t>21. За предоставление муниципальной услуги государственная пошлина или иная плата не взимается.</w:t>
      </w:r>
    </w:p>
    <w:p w:rsidR="005C7FA5" w:rsidRPr="007E79A6" w:rsidRDefault="005C7FA5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2E0529" w:rsidRPr="005C7FA5" w:rsidRDefault="002E0529" w:rsidP="005C7FA5">
      <w:pPr>
        <w:pStyle w:val="4"/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C7FA5">
        <w:rPr>
          <w:rFonts w:ascii="Times New Roman" w:hAnsi="Times New Roman" w:cs="Times New Roman"/>
          <w:i w:val="0"/>
          <w:color w:val="auto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E0529" w:rsidRPr="007E79A6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5C7FA5">
        <w:rPr>
          <w:sz w:val="28"/>
          <w:szCs w:val="28"/>
        </w:rPr>
        <w:br/>
      </w:r>
      <w:r w:rsidRPr="007E79A6">
        <w:rPr>
          <w:sz w:val="28"/>
          <w:szCs w:val="28"/>
        </w:rPr>
        <w:t>22. Максимальное время ожидания в очереди при подаче и получении документов заявителями не должно превышать 15 минут.</w:t>
      </w:r>
    </w:p>
    <w:p w:rsidR="002E0529" w:rsidRPr="005C7FA5" w:rsidRDefault="002E0529" w:rsidP="005C7FA5">
      <w:pPr>
        <w:pStyle w:val="formattext"/>
        <w:spacing w:before="0" w:beforeAutospacing="0" w:after="0" w:afterAutospacing="0"/>
        <w:jc w:val="both"/>
        <w:rPr>
          <w:b/>
          <w:sz w:val="28"/>
          <w:szCs w:val="28"/>
        </w:rPr>
      </w:pPr>
      <w:r w:rsidRPr="007E79A6">
        <w:rPr>
          <w:sz w:val="28"/>
          <w:szCs w:val="28"/>
        </w:rPr>
        <w:br/>
      </w:r>
      <w:r w:rsidRPr="005C7FA5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2E0529" w:rsidRPr="007E79A6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5C7FA5">
        <w:rPr>
          <w:b/>
          <w:sz w:val="28"/>
          <w:szCs w:val="28"/>
        </w:rPr>
        <w:br/>
      </w:r>
      <w:r w:rsidRPr="007E79A6">
        <w:rPr>
          <w:sz w:val="28"/>
          <w:szCs w:val="28"/>
        </w:rPr>
        <w:t>23. Заявление, поступившее Исполнителю по почте или полученное при личном обращении заявителя, регистрируется должностным лицом подразделения, ответственного за делопроизводство, в день его поступления.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24. Заявление, поступившее Исполнителю, в электронной форме, регистрируется должностным лицом подразделения, ответственного за делопроизводство, в день его поступления.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25. Порядок приема и регистрации заявлений и документов устанавливается муниципальными актами, определяющими правила документооборота в органах местного самоуправления, в том числе в автоматическом режиме.</w:t>
      </w:r>
    </w:p>
    <w:p w:rsidR="002E0529" w:rsidRPr="005C7FA5" w:rsidRDefault="005C7FA5" w:rsidP="007E79A6">
      <w:pPr>
        <w:pStyle w:val="4"/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        </w:t>
      </w:r>
      <w:r w:rsidR="002E0529" w:rsidRPr="005C7FA5">
        <w:rPr>
          <w:rFonts w:ascii="Times New Roman" w:hAnsi="Times New Roman" w:cs="Times New Roman"/>
          <w:i w:val="0"/>
          <w:color w:val="auto"/>
          <w:sz w:val="28"/>
          <w:szCs w:val="28"/>
        </w:rPr>
        <w:t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2E0529" w:rsidRPr="007E79A6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26. Прием граждан осуществляется в специально выделенных для предоставления муниципальных услуг помещениях.</w:t>
      </w:r>
    </w:p>
    <w:p w:rsidR="002E0529" w:rsidRPr="007E79A6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27.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2E0529" w:rsidRPr="007E79A6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27.1. Для инвалидов обеспечиваются условия:</w:t>
      </w:r>
    </w:p>
    <w:p w:rsidR="002E0529" w:rsidRPr="007E79A6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- беспрепятственного доступа в здание (помещение), в котором оказывается муниципальная услуга, а также беспрепятственного пользования средствами связи и информацией;</w:t>
      </w:r>
    </w:p>
    <w:p w:rsidR="002E0529" w:rsidRPr="007E79A6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- сопровождения инвалидов, имеющих стойкие расстройства функции зрения и самостоятельного передвижения;</w:t>
      </w:r>
    </w:p>
    <w:p w:rsidR="002E0529" w:rsidRPr="007E79A6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- надлежащего размещения оборудования и носителей информации, необходимых для обеспечения беспрепятственного доступа инвалидов в здание (помещение) Исполнителя и к услугам с учетом ограничений их жизнедеятельности;</w:t>
      </w:r>
    </w:p>
    <w:p w:rsidR="002E0529" w:rsidRPr="007E79A6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- допуска сурдопереводчика и тифлосурдопереводчика в здание (помещение) Исполнителя;</w:t>
      </w:r>
    </w:p>
    <w:p w:rsidR="002E0529" w:rsidRPr="007E79A6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- допуска собаки-проводника в здание (помещение) Исполнителя при наличии документа, подтверждающего ее специальное обучение;</w:t>
      </w:r>
    </w:p>
    <w:p w:rsidR="002E0529" w:rsidRPr="007E79A6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- оказания инвалидам помощи в преодолении барьеров, мешающих получению ими услуг наравне с другими лицами.</w:t>
      </w:r>
    </w:p>
    <w:p w:rsidR="005C7FA5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28. Места ожидания и приема заявителей должны быть оборудованы стульями или кресельными секциями, соответствовать комфортным условиям для ожидания заявителей 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менее 5 мест.</w:t>
      </w:r>
    </w:p>
    <w:p w:rsidR="002E0529" w:rsidRPr="007E79A6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В местах ожидания имеются средства для оказания первой помощи и доступные места общего пользования.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lastRenderedPageBreak/>
        <w:t>29.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30.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информационно-телекоммуникационной сети "Интернет", необходимым информационным базам данных, печатающими устройствами, копировальной техникой, средствами телефонной связи.</w:t>
      </w:r>
    </w:p>
    <w:p w:rsidR="002E0529" w:rsidRPr="007E79A6" w:rsidRDefault="005C7FA5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0529" w:rsidRPr="007E79A6">
        <w:rPr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(бейджи) с указанием фамилии, имени, отчества и должности либо таблички аналогичного содержания на рабочих местах. Место для приема заявителей оборудуется стульями, столом для написания и размещения заявлений, других документов.</w:t>
      </w:r>
    </w:p>
    <w:p w:rsidR="002E0529" w:rsidRPr="007E79A6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31. Места информирования, предназначенные для ознакомления заявителей с информационными материалами, оборудуются:</w:t>
      </w:r>
    </w:p>
    <w:p w:rsidR="002E0529" w:rsidRPr="007E79A6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2E0529" w:rsidRPr="007E79A6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стульями и столами для оформления документов.</w:t>
      </w:r>
    </w:p>
    <w:p w:rsidR="002E0529" w:rsidRPr="007E79A6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32. К информационным стендам должна быть обеспечена возможность свободного доступа граждан.</w:t>
      </w:r>
    </w:p>
    <w:p w:rsidR="002E0529" w:rsidRPr="007E79A6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33. 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34. Исполнитель должен быть оснащен рабочими местами с доступом к автоматизированным информационным системам обеспечивающим:</w:t>
      </w:r>
    </w:p>
    <w:p w:rsidR="002E0529" w:rsidRPr="007E79A6" w:rsidRDefault="005C7FA5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34.1</w:t>
      </w:r>
      <w:r w:rsidR="002E0529" w:rsidRPr="007E79A6">
        <w:rPr>
          <w:sz w:val="28"/>
          <w:szCs w:val="28"/>
        </w:rPr>
        <w:t>. формирование межведомственных запросов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муниципальной услуги;</w:t>
      </w:r>
    </w:p>
    <w:p w:rsidR="002E0529" w:rsidRPr="007E79A6" w:rsidRDefault="005C7FA5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34.2</w:t>
      </w:r>
      <w:r w:rsidR="002E0529" w:rsidRPr="007E79A6">
        <w:rPr>
          <w:sz w:val="28"/>
          <w:szCs w:val="28"/>
        </w:rPr>
        <w:t>. ведение и хранение дела заявителя в электронной форме;</w:t>
      </w:r>
    </w:p>
    <w:p w:rsidR="002E0529" w:rsidRPr="007E79A6" w:rsidRDefault="005C7FA5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34.3</w:t>
      </w:r>
      <w:r w:rsidR="002E0529" w:rsidRPr="007E79A6">
        <w:rPr>
          <w:sz w:val="28"/>
          <w:szCs w:val="28"/>
        </w:rPr>
        <w:t>. предоставление по запросу заявителя сведений о ходе предоставления муниципальной услуги;</w:t>
      </w:r>
    </w:p>
    <w:p w:rsidR="002E0529" w:rsidRPr="007E79A6" w:rsidRDefault="005C7FA5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34.4</w:t>
      </w:r>
      <w:r w:rsidR="002E0529" w:rsidRPr="007E79A6">
        <w:rPr>
          <w:sz w:val="28"/>
          <w:szCs w:val="28"/>
        </w:rPr>
        <w:t>. предоставление сведений по межведомственному запросу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участвующие в предоставлении государственных или муниципальных услуг.</w:t>
      </w:r>
    </w:p>
    <w:p w:rsidR="005C7FA5" w:rsidRPr="005C7FA5" w:rsidRDefault="005C7FA5" w:rsidP="005C7FA5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2E0529" w:rsidRPr="005C7FA5" w:rsidRDefault="002E0529" w:rsidP="005C7FA5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C7FA5">
        <w:rPr>
          <w:rFonts w:ascii="Times New Roman" w:hAnsi="Times New Roman" w:cs="Times New Roman"/>
          <w:i w:val="0"/>
          <w:color w:val="auto"/>
          <w:sz w:val="28"/>
          <w:szCs w:val="28"/>
        </w:rPr>
        <w:t>Показатели доступности и качества муниципальной услуги</w:t>
      </w:r>
    </w:p>
    <w:p w:rsidR="002E0529" w:rsidRPr="007E79A6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35. Показатели доступности и качества муниципальной услуги.</w:t>
      </w:r>
    </w:p>
    <w:p w:rsidR="002E0529" w:rsidRPr="007E79A6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2E0529" w:rsidRPr="007E79A6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открытость информации о муниципальной услуге;</w:t>
      </w:r>
    </w:p>
    <w:p w:rsidR="002E0529" w:rsidRPr="007E79A6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своевременность предоставления муниципальной услуги;</w:t>
      </w:r>
    </w:p>
    <w:p w:rsidR="002E0529" w:rsidRPr="007E79A6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точное соблюдение требований законодательства и Административного регламента при предоставлении муниципальной услуги;</w:t>
      </w:r>
    </w:p>
    <w:p w:rsidR="00D4304B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компетентность специалистов Исполнителя в вопросах предоставления муниципальной услуги;</w:t>
      </w:r>
    </w:p>
    <w:p w:rsidR="002E0529" w:rsidRPr="007E79A6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вежливость и корректность специалистов Исполнителя;</w:t>
      </w:r>
    </w:p>
    <w:p w:rsidR="002E0529" w:rsidRPr="007E79A6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комфортность ожидания и получения муниципальной услуги;</w:t>
      </w:r>
    </w:p>
    <w:p w:rsidR="002E0529" w:rsidRPr="007E79A6" w:rsidRDefault="002E0529" w:rsidP="005C7F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отсутствие жалоб со стороны заявителей на нарушение требований стандарта предоставления муниципальной услуги.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36. Иные требования, в том числе учитывающие особенности предоставления муниципальной услуги в электронной форме: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Исполнителя, контактных телефонах и другой контактной информации для заявителей;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взаимодействие Исполнителя с органами государственной власти,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без участия заявителя в соответствии с нормативными правовыми актами и соглашением о взаимодействии;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2E0529" w:rsidRPr="00D4304B" w:rsidRDefault="002E0529" w:rsidP="00D4304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4304B">
        <w:rPr>
          <w:rFonts w:ascii="Times New Roman" w:hAnsi="Times New Roman" w:cs="Times New Roman"/>
          <w:i w:val="0"/>
          <w:color w:val="auto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E0529" w:rsidRPr="007E79A6" w:rsidRDefault="002E0529" w:rsidP="00D4304B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D4304B">
        <w:rPr>
          <w:sz w:val="28"/>
          <w:szCs w:val="28"/>
        </w:rPr>
        <w:br/>
      </w:r>
      <w:r w:rsidR="00D4304B">
        <w:rPr>
          <w:sz w:val="28"/>
          <w:szCs w:val="28"/>
        </w:rPr>
        <w:t xml:space="preserve">       </w:t>
      </w:r>
      <w:r w:rsidRPr="007E79A6">
        <w:rPr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(далее - КГАУ "МФЦ Забайкальского края") и особенности предоставления муниципальной услуги в электронной форме</w:t>
      </w:r>
      <w:r w:rsidR="00D4304B">
        <w:rPr>
          <w:sz w:val="28"/>
          <w:szCs w:val="28"/>
        </w:rPr>
        <w:t>.</w:t>
      </w:r>
    </w:p>
    <w:p w:rsidR="002E0529" w:rsidRPr="00D4304B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4304B">
        <w:rPr>
          <w:sz w:val="28"/>
          <w:szCs w:val="28"/>
        </w:rPr>
        <w:t>37. Иные требования к предоставлению муниципальной услуги:</w:t>
      </w:r>
    </w:p>
    <w:p w:rsidR="00D4304B" w:rsidRPr="00D4304B" w:rsidRDefault="002E0529" w:rsidP="00D4304B">
      <w:pPr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D4304B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возможности получения заявителями информации о предоставляемой муниципальной услуге на официальном сайте Исполнителя </w:t>
      </w:r>
      <w:hyperlink r:id="rId26" w:tgtFrame="_blank" w:history="1">
        <w:r w:rsidR="00D4304B" w:rsidRPr="00D4304B">
          <w:rPr>
            <w:rStyle w:val="normaltextrun"/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http</w:t>
        </w:r>
        <w:r w:rsidR="00D4304B" w:rsidRPr="00D4304B">
          <w:rPr>
            <w:rStyle w:val="normaltextrun"/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://могоча.забайкальскийкрай.рф</w:t>
        </w:r>
      </w:hyperlink>
      <w:r w:rsidR="00D4304B" w:rsidRPr="00D4304B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4304B" w:rsidRPr="00D4304B">
        <w:rPr>
          <w:rStyle w:val="normaltextrun"/>
          <w:rFonts w:ascii="Times New Roman" w:hAnsi="Times New Roman" w:cs="Times New Roman"/>
          <w:sz w:val="28"/>
          <w:szCs w:val="28"/>
        </w:rPr>
        <w:t>  </w:t>
      </w:r>
      <w:r w:rsidR="00D4304B" w:rsidRPr="00D4304B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2E0529" w:rsidRPr="007E79A6" w:rsidRDefault="00D4304B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0529" w:rsidRPr="007E79A6">
        <w:rPr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2E0529" w:rsidRPr="007E79A6" w:rsidRDefault="00D4304B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0529" w:rsidRPr="007E79A6">
        <w:rPr>
          <w:sz w:val="28"/>
          <w:szCs w:val="28"/>
        </w:rPr>
        <w:t xml:space="preserve">обеспечение возможности для заявителей осуществлять с использованием официального сайта Исполнителя </w:t>
      </w:r>
      <w:hyperlink r:id="rId27" w:tgtFrame="_blank" w:history="1">
        <w:r w:rsidRPr="00D4304B">
          <w:rPr>
            <w:rStyle w:val="normaltextrun"/>
            <w:color w:val="0000FF"/>
            <w:sz w:val="28"/>
            <w:szCs w:val="28"/>
            <w:u w:val="single"/>
            <w:shd w:val="clear" w:color="auto" w:fill="FFFFFF"/>
            <w:lang w:val="en-US"/>
          </w:rPr>
          <w:t>http</w:t>
        </w:r>
        <w:r w:rsidRPr="00D4304B">
          <w:rPr>
            <w:rStyle w:val="normaltextrun"/>
            <w:color w:val="0000FF"/>
            <w:sz w:val="28"/>
            <w:szCs w:val="28"/>
            <w:u w:val="single"/>
            <w:shd w:val="clear" w:color="auto" w:fill="FFFFFF"/>
          </w:rPr>
          <w:t>://могоча.забайкальскийкрай.рф</w:t>
        </w:r>
      </w:hyperlink>
      <w:r>
        <w:rPr>
          <w:sz w:val="28"/>
          <w:szCs w:val="28"/>
        </w:rPr>
        <w:t xml:space="preserve"> </w:t>
      </w:r>
      <w:r w:rsidR="002E0529" w:rsidRPr="007E79A6">
        <w:rPr>
          <w:sz w:val="28"/>
          <w:szCs w:val="28"/>
        </w:rPr>
        <w:t xml:space="preserve"> мониторинг хода предоставления муниципальной услуги;</w:t>
      </w:r>
    </w:p>
    <w:p w:rsidR="002E0529" w:rsidRPr="007E79A6" w:rsidRDefault="00D4304B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0529" w:rsidRPr="007E79A6">
        <w:rPr>
          <w:sz w:val="28"/>
          <w:szCs w:val="28"/>
        </w:rPr>
        <w:t>при обращении за получением муниципальной услуги в электронном виде заявление о предоставлении муниципальной услуги подписывается простой электронной подписью.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38. 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без участия заявителя осуществляется в соответствии с нормативными правовыми актами и соглашениями о взаимодействии.</w:t>
      </w:r>
    </w:p>
    <w:p w:rsidR="00D4304B" w:rsidRDefault="00D4304B" w:rsidP="00D4304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E0529" w:rsidRPr="007E79A6" w:rsidRDefault="002E0529" w:rsidP="00D4304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E79A6"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40. Предоставление муниципальной услуги включает в себя следующие административные процедуры: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40.1. Прием и регистрация заявления, документов.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40.2. Подготовка проекта распоряжения о заключении договора социального найма жилого помещения муниципального жилищного фонда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 xml:space="preserve">" и подготовка проекта договора социального найма жилого помещения муниципального жилищного фонда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 xml:space="preserve">", или подготовка проекта распоряжения о расторжении договора социального найма жилого помещения муниципального жилищного фонда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>".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40.3. Направление заявителю уведомления о заключении или расторжении договора социального найма жилого помещения муниципального жилищного фонда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>":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- направление заявителю уведомления о заключении договора социального найма или о расторжении договора социального найма - в течение 3 дней со дня подписания проекта договора социального найма жилого помещения муниципального жилищного фонда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 xml:space="preserve">" или распоряжения о расторжении договора социального найма жилого помещения муниципального жилищного фонда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>".</w:t>
      </w:r>
    </w:p>
    <w:p w:rsidR="00D4304B" w:rsidRDefault="00D4304B" w:rsidP="00D4304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2E0529" w:rsidRPr="00D4304B" w:rsidRDefault="002E0529" w:rsidP="00D4304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4304B">
        <w:rPr>
          <w:rFonts w:ascii="Times New Roman" w:hAnsi="Times New Roman" w:cs="Times New Roman"/>
          <w:i w:val="0"/>
          <w:color w:val="auto"/>
          <w:sz w:val="28"/>
          <w:szCs w:val="28"/>
        </w:rPr>
        <w:t>Прием и регистрация заявления, документов</w:t>
      </w:r>
    </w:p>
    <w:p w:rsidR="002E0529" w:rsidRPr="007E79A6" w:rsidRDefault="002E0529" w:rsidP="00D430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 xml:space="preserve">41. Основанием для начала процедуры приема и регистрации заявления о заключении или расторжении договора социального найма жилого помещения муниципального жилищного фонда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>" является поступление к специалисту, ответственному за предоставление муниципальной услуги, заявления и документов, указанных в пункте 15 настоящего регламента, поданных заявителем лично, либо лицом, действующим на основании доверенности, выданной в порядке, установленном действующим законодательством Российской Федерации.</w:t>
      </w:r>
    </w:p>
    <w:p w:rsidR="00D4304B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42. Специалистом, ответственным за предоставление муниципальной услуги, осуществляется установление личности заявителя с проверкой документа, удостоверяющего личность; прием заявления и пакета документов; проверка документов, необходимых для заключения договора социального найма жилого помещения на соответствие, сличение представленных экземпляров оригиналов и копий документов друг с другом. Если представленные копии документов нотариально не заверены, специалист, сличив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фамилии, инициалов и даты.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43. При установлении фактов отсутствия необходимых документов, несоответствия представленных документов заявленным требованиям, специалист уведомляет заявителя о наличии таких фактов, объясняет содержание выявленных недостатков в представленных документах и предлагает принять меры по их устранению. Заявление оформляется по форме согласно приложению N 2 к настоящему регламенту.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44. Письменные обращения заявителей регистрируются в журнале регистрации администрации района и визируются главой администрации в течение 3 дней со дня поступления.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45. Максимальный срок выполнения административной процедуры - в течение одного дня.</w:t>
      </w:r>
    </w:p>
    <w:p w:rsidR="002E0529" w:rsidRPr="00D4304B" w:rsidRDefault="00D4304B" w:rsidP="00D4304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="002E0529" w:rsidRPr="00D4304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Подготовка проекта распоряжения о заключении договора социального найма жилого помещения муниципального жилищного фонда </w:t>
      </w:r>
      <w:r w:rsidR="007E79A6" w:rsidRPr="00D4304B">
        <w:rPr>
          <w:rFonts w:ascii="Times New Roman" w:hAnsi="Times New Roman" w:cs="Times New Roman"/>
          <w:i w:val="0"/>
          <w:color w:val="auto"/>
          <w:sz w:val="28"/>
          <w:szCs w:val="28"/>
        </w:rPr>
        <w:t>сельского поселения «Сбегинское</w:t>
      </w:r>
      <w:r w:rsidR="002E0529" w:rsidRPr="00D4304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" и подготовка проекта договора социального найма жилого помещения муниципального жилищного фонда или подготовка проекта распоряжения о расторжении договора социального найма жилого помещения муниципального жилищного фонда </w:t>
      </w:r>
      <w:r w:rsidR="007E79A6" w:rsidRPr="00D4304B">
        <w:rPr>
          <w:rFonts w:ascii="Times New Roman" w:hAnsi="Times New Roman" w:cs="Times New Roman"/>
          <w:i w:val="0"/>
          <w:color w:val="auto"/>
          <w:sz w:val="28"/>
          <w:szCs w:val="28"/>
        </w:rPr>
        <w:t>сельского поселения «Сбегинское</w:t>
      </w:r>
      <w:r w:rsidR="002E0529" w:rsidRPr="00D4304B">
        <w:rPr>
          <w:rFonts w:ascii="Times New Roman" w:hAnsi="Times New Roman" w:cs="Times New Roman"/>
          <w:i w:val="0"/>
          <w:color w:val="auto"/>
          <w:sz w:val="28"/>
          <w:szCs w:val="28"/>
        </w:rPr>
        <w:t>"</w:t>
      </w:r>
    </w:p>
    <w:p w:rsidR="00D4304B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 xml:space="preserve">46. Основанием для начала административного действия является поступление к специалисту, ответственному за предоставление муниципальной услуги, после регистрации заявления о заключении или расторжении договора социального найма жилого помещения </w:t>
      </w:r>
      <w:r w:rsidRPr="007E79A6">
        <w:rPr>
          <w:sz w:val="28"/>
          <w:szCs w:val="28"/>
        </w:rPr>
        <w:lastRenderedPageBreak/>
        <w:t xml:space="preserve">муниципального жилищного фонда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>".</w:t>
      </w:r>
      <w:r w:rsidRPr="007E79A6">
        <w:rPr>
          <w:sz w:val="28"/>
          <w:szCs w:val="28"/>
        </w:rPr>
        <w:br/>
        <w:t xml:space="preserve">47. Специалист, ответственный за предоставление муниципальной услуги, обеспечивает объективное, всестороннее и своевременное рассмотрение. Критерием для заключения или расторжения договора социального найма жилого помещения муниципального жилищного фонда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>" является наличие законного основания.</w:t>
      </w:r>
    </w:p>
    <w:p w:rsidR="002E0529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48. Специалистом, ответственным за предоставление муниципальной услуги, подготавливается проект распоряжения о заключении, изменении или расторжении договора социального найма жилого помещения муниципального жилищного фонда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>".</w:t>
      </w:r>
      <w:r w:rsidRPr="007E79A6">
        <w:rPr>
          <w:sz w:val="28"/>
          <w:szCs w:val="28"/>
        </w:rPr>
        <w:br/>
        <w:t>49. Подготовка проекта распоряжения о заключении договора социального найма жилого помещения муниципального жилищного</w:t>
      </w:r>
      <w:r w:rsidR="00D4304B">
        <w:rPr>
          <w:sz w:val="28"/>
          <w:szCs w:val="28"/>
        </w:rPr>
        <w:t xml:space="preserve"> фонда </w:t>
      </w:r>
      <w:r w:rsidRPr="007E79A6">
        <w:rPr>
          <w:sz w:val="28"/>
          <w:szCs w:val="28"/>
        </w:rPr>
        <w:t xml:space="preserve">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 xml:space="preserve">" и подготовка проекта договора социального найма жилого помещения муниципального жилищного фонда или подготовка проекта распоряжения о расторжении договора социального найма жилого помещения муниципального жилищного фонда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>" - 24 дня.</w:t>
      </w:r>
    </w:p>
    <w:p w:rsidR="00D4304B" w:rsidRPr="007E79A6" w:rsidRDefault="00D4304B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2E0529" w:rsidRPr="00D4304B" w:rsidRDefault="002E0529" w:rsidP="00D4304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4304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Направление уведомления заявителю о заключении договора социального найма жилого помещения муниципального жилищного фонда или о расторжении договора социального найма жилого помещения муниципального жилищного фонда </w:t>
      </w:r>
      <w:r w:rsidR="007E79A6" w:rsidRPr="00D4304B">
        <w:rPr>
          <w:rFonts w:ascii="Times New Roman" w:hAnsi="Times New Roman" w:cs="Times New Roman"/>
          <w:i w:val="0"/>
          <w:color w:val="auto"/>
          <w:sz w:val="28"/>
          <w:szCs w:val="28"/>
        </w:rPr>
        <w:t>сельского поселения «Сбегинское</w:t>
      </w:r>
      <w:r w:rsidRPr="00D4304B">
        <w:rPr>
          <w:rFonts w:ascii="Times New Roman" w:hAnsi="Times New Roman" w:cs="Times New Roman"/>
          <w:i w:val="0"/>
          <w:color w:val="auto"/>
          <w:sz w:val="28"/>
          <w:szCs w:val="28"/>
        </w:rPr>
        <w:t>"</w:t>
      </w:r>
    </w:p>
    <w:p w:rsidR="002E0529" w:rsidRPr="007E79A6" w:rsidRDefault="002E0529" w:rsidP="00D430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4304B">
        <w:rPr>
          <w:sz w:val="28"/>
          <w:szCs w:val="28"/>
        </w:rPr>
        <w:br/>
      </w:r>
      <w:r w:rsidRPr="007E79A6">
        <w:rPr>
          <w:sz w:val="28"/>
          <w:szCs w:val="28"/>
        </w:rPr>
        <w:t xml:space="preserve">50. После подписания проекта договора социального найма жилого помещения муниципального жилищного фонда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 xml:space="preserve">" или распоряжения о расторжении договора социального найма жилого помещения муниципального жилищного фонда специалистом, ответственным за исполнение муниципальной услуги, подготавливается и направляется заявителю уведомление о заключении договора социального найма жилого помещения муниципального жилищного фонда или о расторжении договора социального найма жилого помещения муниципального жилищного фонда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>".</w:t>
      </w:r>
    </w:p>
    <w:p w:rsidR="002E0529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51. Уведомление заявителю направляется по почте простым письмом или электронной почтой в зависимости от способа доставки, указанного в письменном обращении.</w:t>
      </w:r>
    </w:p>
    <w:p w:rsidR="00D4304B" w:rsidRPr="007E79A6" w:rsidRDefault="00D4304B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2E0529" w:rsidRPr="00D4304B" w:rsidRDefault="002E0529" w:rsidP="00D4304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4304B">
        <w:rPr>
          <w:rFonts w:ascii="Times New Roman" w:hAnsi="Times New Roman" w:cs="Times New Roman"/>
          <w:color w:val="auto"/>
          <w:sz w:val="28"/>
          <w:szCs w:val="28"/>
        </w:rPr>
        <w:t>4. Формы контроля за исполнением административного регламента</w:t>
      </w:r>
    </w:p>
    <w:p w:rsidR="002E0529" w:rsidRPr="00D4304B" w:rsidRDefault="002E0529" w:rsidP="00D4304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4304B">
        <w:rPr>
          <w:rFonts w:ascii="Times New Roman" w:hAnsi="Times New Roman" w:cs="Times New Roman"/>
          <w:i w:val="0"/>
          <w:color w:val="auto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</w:t>
      </w:r>
      <w:r w:rsidR="00D4304B" w:rsidRPr="00D4304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D4304B">
        <w:rPr>
          <w:rFonts w:ascii="Times New Roman" w:hAnsi="Times New Roman" w:cs="Times New Roman"/>
          <w:i w:val="0"/>
          <w:color w:val="auto"/>
          <w:sz w:val="28"/>
          <w:szCs w:val="28"/>
        </w:rPr>
        <w:t>принятием ими решений</w:t>
      </w:r>
    </w:p>
    <w:p w:rsidR="002E0529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4304B">
        <w:rPr>
          <w:sz w:val="28"/>
          <w:szCs w:val="28"/>
        </w:rPr>
        <w:br/>
      </w:r>
      <w:r w:rsidRPr="007E79A6">
        <w:rPr>
          <w:sz w:val="28"/>
          <w:szCs w:val="28"/>
        </w:rPr>
        <w:t xml:space="preserve">52. Текущий контроль за соблюдением последовательности действий, </w:t>
      </w:r>
      <w:r w:rsidRPr="007E79A6">
        <w:rPr>
          <w:sz w:val="28"/>
          <w:szCs w:val="28"/>
        </w:rPr>
        <w:lastRenderedPageBreak/>
        <w:t xml:space="preserve">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непрерывно </w:t>
      </w:r>
      <w:r w:rsidR="00D4304B">
        <w:rPr>
          <w:sz w:val="28"/>
          <w:szCs w:val="28"/>
        </w:rPr>
        <w:t xml:space="preserve">главой </w:t>
      </w:r>
      <w:r w:rsidRPr="007E79A6">
        <w:rPr>
          <w:sz w:val="28"/>
          <w:szCs w:val="28"/>
        </w:rPr>
        <w:t xml:space="preserve">администрации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>", его заместителем, курирующим соответствующее направление деятельности, руководителем Исполнителя.</w:t>
      </w:r>
      <w:r w:rsidRPr="007E79A6">
        <w:rPr>
          <w:sz w:val="28"/>
          <w:szCs w:val="28"/>
        </w:rPr>
        <w:br/>
        <w:t xml:space="preserve">53. Периодичность осуществления текущего контроля устанавливается главой администрации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>".</w:t>
      </w:r>
    </w:p>
    <w:p w:rsidR="003D3E91" w:rsidRPr="007E79A6" w:rsidRDefault="003D3E91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2E0529" w:rsidRPr="003D3E91" w:rsidRDefault="002E0529" w:rsidP="003D3E91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D3E91">
        <w:rPr>
          <w:rFonts w:ascii="Times New Roman" w:hAnsi="Times New Roman" w:cs="Times New Roman"/>
          <w:i w:val="0"/>
          <w:color w:val="auto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E0529" w:rsidRPr="007E79A6" w:rsidRDefault="002E0529" w:rsidP="003D3E9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54. Контроль за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содержащих жалобы (претензии) на действия (бездействие) должностных лиц.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55.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>" 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56. Проверки полноты и качества предоставления муниципальной услуги осуществляются на основании индивидуальных правовых актов администрации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>".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57. Решение об осуществлении плановых и внеплановых проверок полноты и качества предоставления муниципальной услуги принимается </w:t>
      </w:r>
      <w:r w:rsidR="003D3E91">
        <w:rPr>
          <w:sz w:val="28"/>
          <w:szCs w:val="28"/>
        </w:rPr>
        <w:t xml:space="preserve">главой </w:t>
      </w:r>
      <w:r w:rsidRPr="007E79A6">
        <w:rPr>
          <w:sz w:val="28"/>
          <w:szCs w:val="28"/>
        </w:rPr>
        <w:t xml:space="preserve">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>".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58. Плановые и внеплановые проверки полноты и качества предоставления муниципальной услуги осуществляются отраслевым (функциональным) органом (иным структурным подразделением) администрации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 xml:space="preserve">", ответственным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 (далее - уполномоченный орган), в ходе проведения которых запрашиваются в соответствующих структурных подразделениях Исполнителя необходимые </w:t>
      </w:r>
      <w:r w:rsidRPr="007E79A6">
        <w:rPr>
          <w:sz w:val="28"/>
          <w:szCs w:val="28"/>
        </w:rPr>
        <w:lastRenderedPageBreak/>
        <w:t>документы, и по результатам проверок составляются акты с указанием выявленных нарушений.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59.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документов, выданных по результатам предоставления муниципальной услуги.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60. По окончании проверки представленные документы уполномоченный орган в течение 30 дней возвращает Исполнителю.</w:t>
      </w:r>
    </w:p>
    <w:p w:rsidR="003D3E91" w:rsidRDefault="003D3E91" w:rsidP="007E79A6">
      <w:pPr>
        <w:pStyle w:val="4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0529" w:rsidRPr="003D3E91" w:rsidRDefault="002E0529" w:rsidP="003D3E91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D3E91">
        <w:rPr>
          <w:rFonts w:ascii="Times New Roman" w:hAnsi="Times New Roman" w:cs="Times New Roman"/>
          <w:i w:val="0"/>
          <w:color w:val="auto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61. 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62.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3D3E91" w:rsidRDefault="003D3E91" w:rsidP="007E79A6">
      <w:pPr>
        <w:pStyle w:val="4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0529" w:rsidRPr="003D3E91" w:rsidRDefault="002E0529" w:rsidP="003D3E91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D3E91">
        <w:rPr>
          <w:rFonts w:ascii="Times New Roman" w:hAnsi="Times New Roman" w:cs="Times New Roman"/>
          <w:i w:val="0"/>
          <w:color w:val="auto"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63.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64. Контроль за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Исполнителя (официальном сайте муниципального образования, т.д.), а также в порядке и формах, установленных законодательством Российской Федерации.</w:t>
      </w:r>
    </w:p>
    <w:p w:rsidR="003D3E91" w:rsidRDefault="003D3E91" w:rsidP="007E79A6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0529" w:rsidRPr="007E79A6" w:rsidRDefault="002E0529" w:rsidP="003D3E91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E79A6">
        <w:rPr>
          <w:rFonts w:ascii="Times New Roman" w:hAnsi="Times New Roman" w:cs="Times New Roman"/>
          <w:color w:val="auto"/>
          <w:sz w:val="28"/>
          <w:szCs w:val="28"/>
        </w:rPr>
        <w:t>5. Досудебный (внесудебный) порядок обжалования решений и действий (бездействия) исполнителя, а также его должностных лиц, КГАУ "МФЦ Забайкальского края" и его работников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2E0529" w:rsidRPr="003D3E91" w:rsidRDefault="002E0529" w:rsidP="007E79A6">
      <w:pPr>
        <w:pStyle w:val="4"/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D3E91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65.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66. Жалоба подается в письменной форме на бумажном носителе либо в электронном виде в форме электронного документа.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67. Жалобы на решения, принятые руководителем Исполнителя подаются в вышестоящий орган (при его наличии) либо в случае его отсутствия рассматриваются непосредственно руководителем Исполнителя.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68. Жалоба может быть направлена по почте, с использованием официального сайта Исполнителя, Портала государственных и муниципальных услуг, а также может быть принята при личном приеме заявителя.</w:t>
      </w:r>
    </w:p>
    <w:p w:rsidR="002E0529" w:rsidRPr="003D3E91" w:rsidRDefault="002E0529" w:rsidP="003D3E91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D3E91">
        <w:rPr>
          <w:rFonts w:ascii="Times New Roman" w:hAnsi="Times New Roman" w:cs="Times New Roman"/>
          <w:i w:val="0"/>
          <w:color w:val="auto"/>
          <w:sz w:val="28"/>
          <w:szCs w:val="28"/>
        </w:rPr>
        <w:t>Предмет досудебного (внесудебного) обжалования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69. Предметом досудебного (внесудебного) обжалования являются: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Заявитель может обратиться с жалобой в том числе в следующих случаях: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статье 15.1 </w:t>
      </w:r>
      <w:hyperlink r:id="rId28" w:history="1">
        <w:r w:rsidRPr="007E79A6">
          <w:rPr>
            <w:rStyle w:val="a4"/>
            <w:color w:val="auto"/>
            <w:sz w:val="28"/>
            <w:szCs w:val="28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7E79A6">
        <w:rPr>
          <w:sz w:val="28"/>
          <w:szCs w:val="28"/>
        </w:rPr>
        <w:t xml:space="preserve"> (далее - Федерального закона N 210-ФЗ);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КГАУ "МФЦ Забайкальского края" и его работников возможно в случае, если на КГАУ "МФЦ Забайкальского края",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>" для предоставления муниципальной услуги;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>" для предоставления муниципальной услуги, у заявителя;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</w:t>
      </w:r>
      <w:r w:rsidRPr="007E79A6">
        <w:rPr>
          <w:sz w:val="28"/>
          <w:szCs w:val="28"/>
        </w:rPr>
        <w:lastRenderedPageBreak/>
        <w:t xml:space="preserve">муниципальными правовыми актами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>". В указанном случае досудебное (внесудебное) обжалование заявителем решений и действий (бездействия) КГАУ "МФЦ Забайкальского края" и его работников возможно в случае, если на КГАУ "МФЦ Забайкальского края",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>";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КГАУ "МФЦ Забайкальского края", работника КГАУ "МФЦ Забайкальского края" в исправлении допущенных ими опечаток и ошибок в выданных в результате предоставления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КГАУ "МФЦ Забайкальского края", работника КГАУ "МФЦ Забайкальского края" возможно в случае, если на КГАУ "МФЦ Забайкальского края",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некорректное поведение должностных лиц, нарушение ими служебной этики;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>". В указанном случае досудебное (внесудебное) обжалование заявителем решений и действий (бездействия) КГАУ "МФЦ Забайкальского края", работника КГАУ "МФЦ Забайкальского края" возможно в случае, если на КГАУ "МФЦ Забайкальского края",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210-ФЗ.</w:t>
      </w:r>
    </w:p>
    <w:p w:rsidR="002E0529" w:rsidRPr="003D3E91" w:rsidRDefault="002E0529" w:rsidP="007E79A6">
      <w:pPr>
        <w:pStyle w:val="4"/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D3E91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Исчерпывающий перечень оснований для приостановления рассмотрения жалобы и случаев, в которых ответ на жалобу не дается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3D3E91">
        <w:rPr>
          <w:sz w:val="28"/>
          <w:szCs w:val="28"/>
        </w:rPr>
        <w:br/>
      </w:r>
      <w:r w:rsidRPr="007E79A6">
        <w:rPr>
          <w:sz w:val="28"/>
          <w:szCs w:val="28"/>
        </w:rPr>
        <w:t>70. Ответ на жалобу не дается в следующих случаях: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если в письменном обращении не указаны фамилия (наименование) заявителя, и почтовый адрес, по которому должен быть направлен ответ;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если в обращении обжалуется судебное решение. При этом в течение 7 дней со дня регистрации жалоба возвращается заявителю с разъяснением порядка обжалования данного судебного решения;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 (заявителю сообщается о недопустимости злоупотребления правом);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если текст письменного обращения не поддается прочтению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заявителю, если его фамилия (наименование) и почтовый адрес поддаются прочтению;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Исполнителя,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Исполнителю или одному и тому же должностному лицу. О данном решении уведомляется заявитель;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71. Основания для приостановления рассмотрения жалобы отсутствуют.</w:t>
      </w:r>
    </w:p>
    <w:p w:rsidR="003D3E91" w:rsidRDefault="003D3E91" w:rsidP="007E79A6">
      <w:pPr>
        <w:pStyle w:val="4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0529" w:rsidRPr="003D3E91" w:rsidRDefault="002E0529" w:rsidP="003D3E91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D3E91">
        <w:rPr>
          <w:rFonts w:ascii="Times New Roman" w:hAnsi="Times New Roman" w:cs="Times New Roman"/>
          <w:i w:val="0"/>
          <w:color w:val="auto"/>
          <w:sz w:val="28"/>
          <w:szCs w:val="28"/>
        </w:rPr>
        <w:t>Основания для начала процедуры досудебного (внесудебного) обжалования</w:t>
      </w:r>
    </w:p>
    <w:p w:rsidR="002E0529" w:rsidRPr="007E79A6" w:rsidRDefault="002E0529" w:rsidP="003D3E9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3D3E91">
        <w:rPr>
          <w:sz w:val="28"/>
          <w:szCs w:val="28"/>
        </w:rPr>
        <w:br/>
      </w:r>
      <w:r w:rsidRPr="007E79A6">
        <w:rPr>
          <w:sz w:val="28"/>
          <w:szCs w:val="28"/>
        </w:rPr>
        <w:t>72. Основанием для начала процедуры досудебного (внесудебного) обжалования является поступление письменного обращения (в том числе, в форме электронного документа) с жалобой на действия (бездействие) и решения, принятые (осуществляемые) в ходе предоставления муниципальной услуги на основании Административного регламента.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КГАУ "МФЦ </w:t>
      </w:r>
      <w:r w:rsidRPr="007E79A6">
        <w:rPr>
          <w:sz w:val="28"/>
          <w:szCs w:val="28"/>
        </w:rPr>
        <w:lastRenderedPageBreak/>
        <w:t>Забайкальского края" либо в соответствующий орган государственной власти (орган местного самоуправления) публично-правового образования, являющийся учредителем КГАУ "МФЦ Забайкальского края", а также в организации, предусмотренные частью 1.1 статьи 16 Федерального закона N 210-ФЗ.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КГАУ "МФЦ Забайкальского края" подаются руководителю этого КГАУ "МФЦ Забайкальского края". Жалобы на решения и действия (бездействие) КГАУ "МФЦ Забайкальского края" подаются учредителю КГАУ "МФЦ Забайкальского края" или должностному лицу, уполномоченному нормативным правовым актом Забайкальского края. Жалобы на решения и действия (бездействие) работников организаций, предусмотренных частью 1.1 статьи 16 Федерального закона N 210-ФЗ, подаются руководителям этих организаций.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73. Жалоба должна содержать:</w:t>
      </w:r>
    </w:p>
    <w:p w:rsidR="002E0529" w:rsidRPr="007E79A6" w:rsidRDefault="002E0529" w:rsidP="003D3E9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наименование Исполнителя, фамилию, имя, отчество (последнее - при наличии) его должностного лица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N 210-ФЗ, их руководителей и (или) работников, решения и действия (бездействие) которых обжалуются;</w:t>
      </w:r>
    </w:p>
    <w:p w:rsidR="002E0529" w:rsidRPr="007E79A6" w:rsidRDefault="002E0529" w:rsidP="003D3E9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E0529" w:rsidRPr="007E79A6" w:rsidRDefault="002E0529" w:rsidP="003D3E9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сведения об обжалуемых решениях и действиях (бездействии) Исполнителя, его должностного лица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N 210-ФЗ, их работников;</w:t>
      </w:r>
    </w:p>
    <w:p w:rsidR="002E0529" w:rsidRPr="007E79A6" w:rsidRDefault="002E0529" w:rsidP="003D3E9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доводы, на основании которых Заявитель не согласен с решением и действием (бездействием) Исполнителя, его должностного лица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D3E91" w:rsidRPr="007E79A6" w:rsidRDefault="002E0529" w:rsidP="003D3E9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lastRenderedPageBreak/>
        <w:br/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74. По результатам рассмотрения жалобы принимается одно из следующих решений: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>";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в удовлетворении жалобы отказывается.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2E0529" w:rsidRPr="00D1021C" w:rsidRDefault="002E0529" w:rsidP="00D1021C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1021C">
        <w:rPr>
          <w:rFonts w:ascii="Times New Roman" w:hAnsi="Times New Roman" w:cs="Times New Roman"/>
          <w:i w:val="0"/>
          <w:color w:val="auto"/>
          <w:sz w:val="28"/>
          <w:szCs w:val="28"/>
        </w:rPr>
        <w:t>Органы государственной власти, органы местного самоуправления и должностные лица, которым может быть направлена жалоба заявителя в досудебном (внесудебном) порядке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75. Жалоба может быть направлена следующим органам и должностным лицам: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руководителю Исполнителя;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заместителю руководителя, курирующему соответствующее направление деятельности;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- руководителю администрации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>";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главе администрации административного района;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правоохранительным органам.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76. Рассмотрение жалобы не может быть поручено лицу, чьи решения и (или) действия (бездействие) обжалуются.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77. Должностное лицо, уполномоченное на рассмотрение жалобы, обязано: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обеспечить объективное, всестороннее и своевременное рассмотрение жалобы, при желании заявителя - с участием заявителя или его представителя;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2E0529" w:rsidRPr="00D1021C" w:rsidRDefault="002E0529" w:rsidP="00D1021C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1021C">
        <w:rPr>
          <w:rFonts w:ascii="Times New Roman" w:hAnsi="Times New Roman" w:cs="Times New Roman"/>
          <w:i w:val="0"/>
          <w:color w:val="auto"/>
          <w:sz w:val="28"/>
          <w:szCs w:val="28"/>
        </w:rPr>
        <w:t>Сроки рассмотрения жалобы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78.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1021C" w:rsidRDefault="00D1021C" w:rsidP="00D1021C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2E0529" w:rsidRPr="00D1021C" w:rsidRDefault="002E0529" w:rsidP="00D1021C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1021C">
        <w:rPr>
          <w:rFonts w:ascii="Times New Roman" w:hAnsi="Times New Roman" w:cs="Times New Roman"/>
          <w:i w:val="0"/>
          <w:color w:val="auto"/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79. 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80. По результатам рассмотрения жалобы принимается одно из следующих решений: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 xml:space="preserve">- удовлетворяется жалоба,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7E79A6">
        <w:rPr>
          <w:sz w:val="28"/>
          <w:szCs w:val="28"/>
        </w:rPr>
        <w:t>сельского поселения «Сбегинское</w:t>
      </w:r>
      <w:r w:rsidRPr="007E79A6">
        <w:rPr>
          <w:sz w:val="28"/>
          <w:szCs w:val="28"/>
        </w:rPr>
        <w:t>", а также в иных формах;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- отказывается в удовлетворении жалобы.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81. Не позднее дня, следующего за днем принятия решения, указанного в подпункте 79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0529" w:rsidRPr="007E79A6" w:rsidRDefault="002E0529" w:rsidP="007E79A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82.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1021C" w:rsidRDefault="00D1021C" w:rsidP="007E79A6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021C" w:rsidRDefault="00D1021C" w:rsidP="007E79A6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021C" w:rsidRDefault="00D1021C" w:rsidP="007E79A6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021C" w:rsidRDefault="00D1021C" w:rsidP="007E79A6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021C" w:rsidRDefault="00D1021C" w:rsidP="007E79A6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021C" w:rsidRDefault="00D1021C" w:rsidP="007E79A6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021C" w:rsidRDefault="00D1021C" w:rsidP="007E79A6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021C" w:rsidRDefault="00D1021C" w:rsidP="007E79A6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021C" w:rsidRDefault="00D1021C" w:rsidP="007E79A6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021C" w:rsidRDefault="00D1021C" w:rsidP="007E79A6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021C" w:rsidRDefault="00D1021C" w:rsidP="007E79A6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021C" w:rsidRDefault="00D1021C" w:rsidP="007E79A6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021C" w:rsidRDefault="00D1021C" w:rsidP="007E79A6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021C" w:rsidRDefault="00D1021C" w:rsidP="007E79A6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0529" w:rsidRPr="007E79A6" w:rsidRDefault="002E0529" w:rsidP="00D1021C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7E79A6">
        <w:rPr>
          <w:sz w:val="28"/>
          <w:szCs w:val="28"/>
        </w:rPr>
        <w:br/>
      </w:r>
      <w:r w:rsidRPr="007E79A6">
        <w:rPr>
          <w:sz w:val="28"/>
          <w:szCs w:val="28"/>
        </w:rPr>
        <w:br/>
      </w:r>
      <w:r w:rsidRPr="007E79A6">
        <w:rPr>
          <w:sz w:val="28"/>
          <w:szCs w:val="28"/>
        </w:rPr>
        <w:lastRenderedPageBreak/>
        <w:t>Приложение N 1</w:t>
      </w:r>
      <w:r w:rsidRPr="007E79A6">
        <w:rPr>
          <w:sz w:val="28"/>
          <w:szCs w:val="28"/>
        </w:rPr>
        <w:br/>
        <w:t>к административному регламенту</w:t>
      </w:r>
      <w:r w:rsidRPr="007E79A6">
        <w:rPr>
          <w:sz w:val="28"/>
          <w:szCs w:val="28"/>
        </w:rPr>
        <w:br/>
        <w:t>по предоставлению муниципальной услуги</w:t>
      </w:r>
      <w:r w:rsidRPr="007E79A6">
        <w:rPr>
          <w:sz w:val="28"/>
          <w:szCs w:val="28"/>
        </w:rPr>
        <w:br/>
        <w:t>"Заключение, изменение или расторжение</w:t>
      </w:r>
      <w:r w:rsidRPr="007E79A6">
        <w:rPr>
          <w:sz w:val="28"/>
          <w:szCs w:val="28"/>
        </w:rPr>
        <w:br/>
        <w:t>договоров социального найма с</w:t>
      </w:r>
      <w:r w:rsidRPr="007E79A6">
        <w:rPr>
          <w:sz w:val="28"/>
          <w:szCs w:val="28"/>
        </w:rPr>
        <w:br/>
        <w:t>малоимущими гражданами, нуждающимися в</w:t>
      </w:r>
      <w:r w:rsidRPr="007E79A6">
        <w:rPr>
          <w:sz w:val="28"/>
          <w:szCs w:val="28"/>
        </w:rPr>
        <w:br/>
        <w:t>улучшении жилищных условий"</w:t>
      </w:r>
    </w:p>
    <w:p w:rsidR="002E0529" w:rsidRDefault="002E0529" w:rsidP="00651C47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7E79A6">
        <w:rPr>
          <w:sz w:val="28"/>
          <w:szCs w:val="28"/>
        </w:rPr>
        <w:br/>
      </w:r>
      <w:r w:rsidRPr="007E79A6">
        <w:rPr>
          <w:sz w:val="28"/>
          <w:szCs w:val="28"/>
        </w:rPr>
        <w:br/>
        <w:t>БЛОК-СХЕМА</w:t>
      </w:r>
    </w:p>
    <w:p w:rsidR="00651C47" w:rsidRPr="007E79A6" w:rsidRDefault="00DD26C0" w:rsidP="00651C47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21.45pt;margin-top:9.55pt;width:399pt;height:79.5pt;flip:y;z-index:251658240">
            <v:textbox>
              <w:txbxContent>
                <w:p w:rsidR="00651C47" w:rsidRPr="00651C47" w:rsidRDefault="00651C47" w:rsidP="00651C47">
                  <w:pPr>
                    <w:pStyle w:val="unformattext"/>
                    <w:spacing w:before="0" w:beforeAutospacing="0" w:after="0" w:afterAutospacing="0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651C47">
                    <w:rPr>
                      <w:rFonts w:asciiTheme="majorHAnsi" w:hAnsiTheme="majorHAnsi"/>
                      <w:sz w:val="22"/>
                      <w:szCs w:val="22"/>
                    </w:rPr>
                    <w:t>Прием заявления и документов специалистом, оказывающим</w:t>
                  </w:r>
                </w:p>
                <w:p w:rsidR="00651C47" w:rsidRPr="00651C47" w:rsidRDefault="00651C47" w:rsidP="00651C47">
                  <w:pPr>
                    <w:pStyle w:val="unformattext"/>
                    <w:spacing w:before="0" w:beforeAutospacing="0" w:after="0" w:afterAutospacing="0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651C47">
                    <w:rPr>
                      <w:rFonts w:asciiTheme="majorHAnsi" w:hAnsiTheme="majorHAnsi"/>
                      <w:sz w:val="22"/>
                      <w:szCs w:val="22"/>
                    </w:rPr>
                    <w:t>муниципальную услугу, проверка заявления и документов</w:t>
                  </w:r>
                </w:p>
                <w:p w:rsidR="00651C47" w:rsidRPr="00651C47" w:rsidRDefault="00651C47" w:rsidP="00651C47">
                  <w:pPr>
                    <w:pStyle w:val="unformattext"/>
                    <w:spacing w:before="0" w:beforeAutospacing="0" w:after="0" w:afterAutospacing="0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651C47">
                    <w:rPr>
                      <w:rFonts w:asciiTheme="majorHAnsi" w:hAnsiTheme="majorHAnsi"/>
                      <w:sz w:val="22"/>
                      <w:szCs w:val="22"/>
                    </w:rPr>
                    <w:t>на соответствие. Регистрация заявления в журнале регистрации</w:t>
                  </w:r>
                </w:p>
                <w:p w:rsidR="00651C47" w:rsidRPr="00651C47" w:rsidRDefault="00651C47" w:rsidP="00651C47">
                  <w:pPr>
                    <w:jc w:val="center"/>
                  </w:pPr>
                  <w:r w:rsidRPr="00651C47">
                    <w:rPr>
                      <w:rFonts w:asciiTheme="majorHAnsi" w:hAnsiTheme="majorHAnsi"/>
                    </w:rPr>
                    <w:t>общего отдела и визирование заявления главой администрации</w:t>
                  </w:r>
                </w:p>
              </w:txbxContent>
            </v:textbox>
          </v:rect>
        </w:pict>
      </w:r>
    </w:p>
    <w:p w:rsidR="00651C47" w:rsidRDefault="002E0529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        </w:t>
      </w:r>
    </w:p>
    <w:p w:rsidR="00651C47" w:rsidRDefault="00651C47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</w:p>
    <w:p w:rsidR="00651C47" w:rsidRDefault="00651C47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</w:p>
    <w:p w:rsidR="00651C47" w:rsidRDefault="00DD26C0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17.7pt;margin-top:8.55pt;width:0;height:17.25pt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2" type="#_x0000_t32" style="position:absolute;left:0;text-align:left;margin-left:108.45pt;margin-top:8.55pt;width:0;height:17.25pt;z-index:251664384" o:connectortype="straight">
            <v:stroke endarrow="block"/>
          </v:shape>
        </w:pict>
      </w:r>
    </w:p>
    <w:p w:rsidR="00651C47" w:rsidRDefault="00DD26C0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226.95pt;margin-top:9.7pt;width:187.5pt;height:120pt;flip:x;z-index:251660288">
            <v:textbox>
              <w:txbxContent>
                <w:p w:rsidR="00C52494" w:rsidRPr="00C52494" w:rsidRDefault="00C52494" w:rsidP="0057335B">
                  <w:pPr>
                    <w:jc w:val="center"/>
                  </w:pPr>
                  <w:r>
                    <w:t>Подготовка и подписание главой администрации распоряжения о расторжении договора социального найма</w:t>
                  </w:r>
                </w:p>
              </w:txbxContent>
            </v:textbox>
          </v:rect>
        </w:pict>
      </w:r>
      <w:r w:rsidRPr="00DD26C0">
        <w:rPr>
          <w:rFonts w:asciiTheme="majorHAnsi" w:hAnsiTheme="majorHAnsi"/>
          <w:noProof/>
          <w:sz w:val="16"/>
          <w:szCs w:val="16"/>
        </w:rPr>
        <w:pict>
          <v:rect id="_x0000_s1027" style="position:absolute;left:0;text-align:left;margin-left:21.45pt;margin-top:9.7pt;width:159.75pt;height:120pt;z-index:251659264">
            <v:textbox>
              <w:txbxContent>
                <w:p w:rsidR="00C52494" w:rsidRDefault="00C52494" w:rsidP="00C52494">
                  <w:pPr>
                    <w:jc w:val="center"/>
                  </w:pPr>
                  <w:r>
                    <w:t>Подготовка и подписание главой администрации распоряжение о заключении договора социального найма.</w:t>
                  </w:r>
                </w:p>
                <w:p w:rsidR="00C52494" w:rsidRDefault="00C52494" w:rsidP="00C52494">
                  <w:pPr>
                    <w:jc w:val="center"/>
                  </w:pPr>
                  <w:r>
                    <w:t>Подготовка и подписание главой администрации проекта договора социального найма</w:t>
                  </w:r>
                </w:p>
              </w:txbxContent>
            </v:textbox>
          </v:rect>
        </w:pict>
      </w:r>
    </w:p>
    <w:p w:rsidR="00651C47" w:rsidRDefault="00651C47" w:rsidP="00C52494">
      <w:pPr>
        <w:pStyle w:val="unformattext"/>
        <w:spacing w:before="0" w:beforeAutospacing="0" w:after="0" w:afterAutospacing="0"/>
        <w:jc w:val="center"/>
        <w:rPr>
          <w:sz w:val="28"/>
          <w:szCs w:val="28"/>
        </w:rPr>
      </w:pPr>
    </w:p>
    <w:p w:rsidR="00651C47" w:rsidRDefault="00651C47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</w:p>
    <w:p w:rsidR="00651C47" w:rsidRDefault="00651C47" w:rsidP="007E79A6">
      <w:pPr>
        <w:pStyle w:val="unformattext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:rsidR="00651C47" w:rsidRDefault="00651C47" w:rsidP="007E79A6">
      <w:pPr>
        <w:pStyle w:val="unformattext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:rsidR="00651C47" w:rsidRDefault="00651C47" w:rsidP="007E79A6">
      <w:pPr>
        <w:pStyle w:val="unformattext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:rsidR="00651C47" w:rsidRDefault="00651C47" w:rsidP="007E79A6">
      <w:pPr>
        <w:pStyle w:val="unformattext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:rsidR="00651C47" w:rsidRDefault="00651C47" w:rsidP="007E79A6">
      <w:pPr>
        <w:pStyle w:val="unformattext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:rsidR="00651C47" w:rsidRDefault="00651C47" w:rsidP="007E79A6">
      <w:pPr>
        <w:pStyle w:val="unformattext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:rsidR="00651C47" w:rsidRDefault="00651C47" w:rsidP="007E79A6">
      <w:pPr>
        <w:pStyle w:val="unformattext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:rsidR="00651C47" w:rsidRDefault="00651C47" w:rsidP="007E79A6">
      <w:pPr>
        <w:pStyle w:val="unformattext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:rsidR="0057335B" w:rsidRDefault="00DD26C0" w:rsidP="007E79A6">
      <w:pPr>
        <w:pStyle w:val="unformattext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noProof/>
          <w:sz w:val="16"/>
          <w:szCs w:val="16"/>
        </w:rPr>
        <w:pict>
          <v:shape id="_x0000_s1035" type="#_x0000_t32" style="position:absolute;left:0;text-align:left;margin-left:317.7pt;margin-top:7.85pt;width:0;height:31.5pt;z-index:251667456" o:connectortype="straight">
            <v:stroke endarrow="block"/>
          </v:shape>
        </w:pict>
      </w:r>
      <w:r>
        <w:rPr>
          <w:rFonts w:asciiTheme="majorHAnsi" w:hAnsiTheme="majorHAnsi"/>
          <w:noProof/>
          <w:sz w:val="16"/>
          <w:szCs w:val="16"/>
        </w:rPr>
        <w:pict>
          <v:shape id="_x0000_s1034" type="#_x0000_t32" style="position:absolute;left:0;text-align:left;margin-left:104.7pt;margin-top:6.35pt;width:0;height:31.5pt;z-index:251666432" o:connectortype="straight">
            <v:stroke endarrow="block"/>
          </v:shape>
        </w:pict>
      </w:r>
    </w:p>
    <w:p w:rsidR="0057335B" w:rsidRDefault="0057335B" w:rsidP="007E79A6">
      <w:pPr>
        <w:pStyle w:val="unformattext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:rsidR="0057335B" w:rsidRDefault="0057335B" w:rsidP="007E79A6">
      <w:pPr>
        <w:pStyle w:val="unformattext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:rsidR="0057335B" w:rsidRDefault="0057335B" w:rsidP="007E79A6">
      <w:pPr>
        <w:pStyle w:val="unformattext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:rsidR="0057335B" w:rsidRDefault="00DD26C0" w:rsidP="007E79A6">
      <w:pPr>
        <w:pStyle w:val="unformattext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noProof/>
          <w:sz w:val="16"/>
          <w:szCs w:val="16"/>
        </w:rPr>
        <w:pict>
          <v:rect id="_x0000_s1029" style="position:absolute;left:0;text-align:left;margin-left:14.7pt;margin-top:.35pt;width:166.5pt;height:72.75pt;z-index:251661312">
            <v:textbox>
              <w:txbxContent>
                <w:p w:rsidR="0057335B" w:rsidRDefault="0057335B">
                  <w:r>
                    <w:t>Подготовка и направление заявителю уведомления о заключении договора социального найма</w:t>
                  </w:r>
                </w:p>
              </w:txbxContent>
            </v:textbox>
          </v:rect>
        </w:pict>
      </w:r>
      <w:r>
        <w:rPr>
          <w:rFonts w:asciiTheme="majorHAnsi" w:hAnsiTheme="majorHAnsi"/>
          <w:noProof/>
          <w:sz w:val="16"/>
          <w:szCs w:val="16"/>
        </w:rPr>
        <w:pict>
          <v:rect id="_x0000_s1030" style="position:absolute;left:0;text-align:left;margin-left:244.2pt;margin-top:.35pt;width:165.75pt;height:72.75pt;z-index:251662336">
            <v:textbox>
              <w:txbxContent>
                <w:p w:rsidR="0057335B" w:rsidRDefault="0057335B">
                  <w:r>
                    <w:t>Подготовка и направление заявителю уведомления о расторжении договора социального найма</w:t>
                  </w:r>
                </w:p>
              </w:txbxContent>
            </v:textbox>
          </v:rect>
        </w:pict>
      </w:r>
    </w:p>
    <w:p w:rsidR="0057335B" w:rsidRDefault="0057335B" w:rsidP="007E79A6">
      <w:pPr>
        <w:pStyle w:val="unformattext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:rsidR="0057335B" w:rsidRDefault="0057335B" w:rsidP="007E79A6">
      <w:pPr>
        <w:pStyle w:val="unformattext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:rsidR="0057335B" w:rsidRDefault="0057335B" w:rsidP="007E79A6">
      <w:pPr>
        <w:pStyle w:val="unformattext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:rsidR="0057335B" w:rsidRDefault="0057335B" w:rsidP="007E79A6">
      <w:pPr>
        <w:pStyle w:val="unformattext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:rsidR="0057335B" w:rsidRDefault="0057335B" w:rsidP="007E79A6">
      <w:pPr>
        <w:pStyle w:val="unformattext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:rsidR="0057335B" w:rsidRDefault="0057335B" w:rsidP="007E79A6">
      <w:pPr>
        <w:pStyle w:val="unformattext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:rsidR="0057335B" w:rsidRDefault="00DD26C0" w:rsidP="007E79A6">
      <w:pPr>
        <w:pStyle w:val="unformattext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  <w:r w:rsidRPr="00DD26C0">
        <w:rPr>
          <w:noProof/>
        </w:rPr>
        <w:pict>
          <v:shape id="_x0000_s1037" type="#_x0000_t32" style="position:absolute;left:0;text-align:left;margin-left:275.7pt;margin-top:7.45pt;width:0;height:31.5pt;z-index:251669504" o:connectortype="straight">
            <v:stroke endarrow="block"/>
          </v:shape>
        </w:pict>
      </w:r>
      <w:r w:rsidRPr="00DD26C0">
        <w:rPr>
          <w:noProof/>
        </w:rPr>
        <w:pict>
          <v:shape id="_x0000_s1036" type="#_x0000_t32" style="position:absolute;left:0;text-align:left;margin-left:143.7pt;margin-top:7.45pt;width:0;height:31.5pt;z-index:251668480" o:connectortype="straight">
            <v:stroke endarrow="block"/>
          </v:shape>
        </w:pict>
      </w:r>
      <w:r w:rsidR="002E0529" w:rsidRPr="00651C47">
        <w:rPr>
          <w:rFonts w:asciiTheme="majorHAnsi" w:hAnsiTheme="majorHAnsi"/>
          <w:sz w:val="16"/>
          <w:szCs w:val="16"/>
        </w:rPr>
        <w:t>                                       </w:t>
      </w:r>
    </w:p>
    <w:p w:rsidR="0057335B" w:rsidRPr="0057335B" w:rsidRDefault="0057335B" w:rsidP="0057335B">
      <w:pPr>
        <w:rPr>
          <w:lang w:eastAsia="zh-CN"/>
        </w:rPr>
      </w:pPr>
    </w:p>
    <w:p w:rsidR="0057335B" w:rsidRDefault="0057335B" w:rsidP="0057335B">
      <w:pPr>
        <w:rPr>
          <w:lang w:eastAsia="zh-CN"/>
        </w:rPr>
      </w:pPr>
    </w:p>
    <w:p w:rsidR="0057335B" w:rsidRDefault="00DD26C0" w:rsidP="0057335B">
      <w:pPr>
        <w:tabs>
          <w:tab w:val="left" w:pos="1695"/>
        </w:tabs>
        <w:rPr>
          <w:lang w:eastAsia="zh-CN"/>
        </w:rPr>
      </w:pPr>
      <w:r>
        <w:rPr>
          <w:noProof/>
          <w:lang w:eastAsia="zh-CN"/>
        </w:rPr>
        <w:pict>
          <v:rect id="_x0000_s1031" style="position:absolute;margin-left:40.95pt;margin-top:1.95pt;width:350.25pt;height:49.5pt;z-index:251663360">
            <v:textbox>
              <w:txbxContent>
                <w:p w:rsidR="0057335B" w:rsidRPr="0057335B" w:rsidRDefault="0057335B" w:rsidP="0057335B">
                  <w:pPr>
                    <w:jc w:val="center"/>
                  </w:pPr>
                  <w:r>
                    <w:t>Окончание предоставления муниципальной услуги</w:t>
                  </w:r>
                </w:p>
              </w:txbxContent>
            </v:textbox>
          </v:rect>
        </w:pict>
      </w:r>
      <w:r w:rsidR="0057335B">
        <w:rPr>
          <w:lang w:eastAsia="zh-CN"/>
        </w:rPr>
        <w:tab/>
      </w:r>
    </w:p>
    <w:p w:rsidR="0057335B" w:rsidRPr="0057335B" w:rsidRDefault="0057335B" w:rsidP="0057335B">
      <w:pPr>
        <w:rPr>
          <w:lang w:eastAsia="zh-CN"/>
        </w:rPr>
      </w:pPr>
    </w:p>
    <w:p w:rsidR="0057335B" w:rsidRPr="0057335B" w:rsidRDefault="0057335B" w:rsidP="0057335B">
      <w:pPr>
        <w:rPr>
          <w:lang w:eastAsia="zh-CN"/>
        </w:rPr>
      </w:pPr>
    </w:p>
    <w:p w:rsidR="0057335B" w:rsidRPr="0057335B" w:rsidRDefault="0057335B" w:rsidP="0057335B">
      <w:pPr>
        <w:rPr>
          <w:lang w:eastAsia="zh-CN"/>
        </w:rPr>
      </w:pPr>
    </w:p>
    <w:p w:rsidR="0057335B" w:rsidRPr="0057335B" w:rsidRDefault="0057335B" w:rsidP="0057335B">
      <w:pPr>
        <w:rPr>
          <w:lang w:eastAsia="zh-CN"/>
        </w:rPr>
      </w:pPr>
    </w:p>
    <w:p w:rsidR="0057335B" w:rsidRDefault="0057335B" w:rsidP="0057335B">
      <w:pPr>
        <w:rPr>
          <w:lang w:eastAsia="zh-CN"/>
        </w:rPr>
      </w:pPr>
    </w:p>
    <w:p w:rsidR="002E0529" w:rsidRPr="0057335B" w:rsidRDefault="0057335B" w:rsidP="0057335B">
      <w:pPr>
        <w:tabs>
          <w:tab w:val="left" w:pos="3555"/>
        </w:tabs>
        <w:rPr>
          <w:lang w:eastAsia="zh-CN"/>
        </w:rPr>
      </w:pPr>
      <w:r>
        <w:rPr>
          <w:lang w:eastAsia="zh-CN"/>
        </w:rPr>
        <w:tab/>
      </w:r>
    </w:p>
    <w:p w:rsidR="0057335B" w:rsidRDefault="0057335B" w:rsidP="007E79A6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35B" w:rsidRDefault="0057335B" w:rsidP="007E79A6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35B" w:rsidRDefault="0057335B" w:rsidP="007E79A6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35B" w:rsidRDefault="0057335B" w:rsidP="007E79A6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35B" w:rsidRDefault="0057335B" w:rsidP="007E79A6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35B" w:rsidRDefault="0057335B" w:rsidP="007E79A6">
      <w:pPr>
        <w:pStyle w:val="formattext"/>
        <w:spacing w:before="0" w:beforeAutospacing="0" w:after="0" w:afterAutospacing="0"/>
        <w:jc w:val="both"/>
        <w:rPr>
          <w:rFonts w:eastAsiaTheme="majorEastAsia"/>
          <w:b/>
          <w:bCs/>
          <w:sz w:val="28"/>
          <w:szCs w:val="28"/>
          <w:lang w:eastAsia="en-US"/>
        </w:rPr>
      </w:pPr>
    </w:p>
    <w:p w:rsidR="0057335B" w:rsidRDefault="0057335B" w:rsidP="007E79A6">
      <w:pPr>
        <w:pStyle w:val="formattext"/>
        <w:spacing w:before="0" w:beforeAutospacing="0" w:after="0" w:afterAutospacing="0"/>
        <w:jc w:val="both"/>
        <w:rPr>
          <w:rFonts w:eastAsiaTheme="majorEastAsia"/>
          <w:b/>
          <w:bCs/>
          <w:sz w:val="28"/>
          <w:szCs w:val="28"/>
          <w:lang w:eastAsia="en-US"/>
        </w:rPr>
      </w:pPr>
    </w:p>
    <w:p w:rsidR="0057335B" w:rsidRDefault="0057335B" w:rsidP="007E79A6">
      <w:pPr>
        <w:pStyle w:val="formattext"/>
        <w:spacing w:before="0" w:beforeAutospacing="0" w:after="0" w:afterAutospacing="0"/>
        <w:jc w:val="both"/>
        <w:rPr>
          <w:rFonts w:eastAsiaTheme="majorEastAsia"/>
          <w:b/>
          <w:bCs/>
          <w:sz w:val="28"/>
          <w:szCs w:val="28"/>
          <w:lang w:eastAsia="en-US"/>
        </w:rPr>
      </w:pPr>
    </w:p>
    <w:p w:rsidR="002E0529" w:rsidRPr="007E79A6" w:rsidRDefault="002E0529" w:rsidP="0057335B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7E79A6">
        <w:rPr>
          <w:sz w:val="28"/>
          <w:szCs w:val="28"/>
        </w:rPr>
        <w:lastRenderedPageBreak/>
        <w:br/>
        <w:t>Приложение N 2</w:t>
      </w:r>
      <w:r w:rsidRPr="007E79A6">
        <w:rPr>
          <w:sz w:val="28"/>
          <w:szCs w:val="28"/>
        </w:rPr>
        <w:br/>
        <w:t>к административному регламенту</w:t>
      </w:r>
      <w:r w:rsidRPr="007E79A6">
        <w:rPr>
          <w:sz w:val="28"/>
          <w:szCs w:val="28"/>
        </w:rPr>
        <w:br/>
        <w:t>по предоставлению муниципальной услуги</w:t>
      </w:r>
      <w:r w:rsidRPr="007E79A6">
        <w:rPr>
          <w:sz w:val="28"/>
          <w:szCs w:val="28"/>
        </w:rPr>
        <w:br/>
        <w:t>"Заключение, изменение или расторжение</w:t>
      </w:r>
      <w:r w:rsidRPr="007E79A6">
        <w:rPr>
          <w:sz w:val="28"/>
          <w:szCs w:val="28"/>
        </w:rPr>
        <w:br/>
        <w:t>договоров социального найма с малоимущими</w:t>
      </w:r>
      <w:r w:rsidRPr="007E79A6">
        <w:rPr>
          <w:sz w:val="28"/>
          <w:szCs w:val="28"/>
        </w:rPr>
        <w:br/>
        <w:t>гражданами, нуждающимися в улучшении</w:t>
      </w:r>
      <w:r w:rsidRPr="007E79A6">
        <w:rPr>
          <w:sz w:val="28"/>
          <w:szCs w:val="28"/>
        </w:rPr>
        <w:br/>
        <w:t>жилищных условий"</w:t>
      </w:r>
    </w:p>
    <w:p w:rsidR="002E0529" w:rsidRPr="007E79A6" w:rsidRDefault="002E0529" w:rsidP="0057335B">
      <w:pPr>
        <w:pStyle w:val="unformattext"/>
        <w:spacing w:before="0" w:beforeAutospacing="0" w:after="0" w:afterAutospacing="0"/>
        <w:jc w:val="right"/>
        <w:rPr>
          <w:sz w:val="28"/>
          <w:szCs w:val="28"/>
        </w:rPr>
      </w:pPr>
      <w:r w:rsidRPr="007E79A6">
        <w:rPr>
          <w:sz w:val="28"/>
          <w:szCs w:val="28"/>
        </w:rPr>
        <w:br/>
        <w:t xml:space="preserve">                                          Главе администрации </w:t>
      </w:r>
    </w:p>
    <w:p w:rsidR="002E0529" w:rsidRPr="007E79A6" w:rsidRDefault="002E0529" w:rsidP="0057335B">
      <w:pPr>
        <w:pStyle w:val="unformattext"/>
        <w:spacing w:before="0" w:beforeAutospacing="0" w:after="0" w:afterAutospacing="0"/>
        <w:jc w:val="right"/>
        <w:rPr>
          <w:sz w:val="28"/>
          <w:szCs w:val="28"/>
        </w:rPr>
      </w:pPr>
      <w:r w:rsidRPr="007E79A6">
        <w:rPr>
          <w:sz w:val="28"/>
          <w:szCs w:val="28"/>
        </w:rPr>
        <w:t>                                          _________________________________</w:t>
      </w:r>
    </w:p>
    <w:p w:rsidR="002E0529" w:rsidRPr="007E79A6" w:rsidRDefault="002E0529" w:rsidP="0057335B">
      <w:pPr>
        <w:pStyle w:val="unformattext"/>
        <w:spacing w:before="0" w:beforeAutospacing="0" w:after="0" w:afterAutospacing="0"/>
        <w:jc w:val="right"/>
        <w:rPr>
          <w:sz w:val="28"/>
          <w:szCs w:val="28"/>
        </w:rPr>
      </w:pPr>
      <w:r w:rsidRPr="007E79A6">
        <w:rPr>
          <w:sz w:val="28"/>
          <w:szCs w:val="28"/>
        </w:rPr>
        <w:t>                                                  (указать район)</w:t>
      </w:r>
    </w:p>
    <w:p w:rsidR="002E0529" w:rsidRPr="007E79A6" w:rsidRDefault="002E0529" w:rsidP="0057335B">
      <w:pPr>
        <w:pStyle w:val="unformattext"/>
        <w:spacing w:before="0" w:beforeAutospacing="0" w:after="0" w:afterAutospacing="0"/>
        <w:jc w:val="right"/>
        <w:rPr>
          <w:sz w:val="28"/>
          <w:szCs w:val="28"/>
        </w:rPr>
      </w:pPr>
      <w:r w:rsidRPr="007E79A6">
        <w:rPr>
          <w:sz w:val="28"/>
          <w:szCs w:val="28"/>
        </w:rPr>
        <w:br/>
        <w:t>                                          от ______________________________</w:t>
      </w:r>
    </w:p>
    <w:p w:rsidR="002E0529" w:rsidRPr="007E79A6" w:rsidRDefault="002E0529" w:rsidP="0057335B">
      <w:pPr>
        <w:pStyle w:val="unformattext"/>
        <w:spacing w:before="0" w:beforeAutospacing="0" w:after="0" w:afterAutospacing="0"/>
        <w:jc w:val="right"/>
        <w:rPr>
          <w:sz w:val="28"/>
          <w:szCs w:val="28"/>
        </w:rPr>
      </w:pPr>
      <w:r w:rsidRPr="007E79A6">
        <w:rPr>
          <w:sz w:val="28"/>
          <w:szCs w:val="28"/>
        </w:rPr>
        <w:t>                                          _________________________________</w:t>
      </w:r>
    </w:p>
    <w:p w:rsidR="002E0529" w:rsidRPr="007E79A6" w:rsidRDefault="002E0529" w:rsidP="0057335B">
      <w:pPr>
        <w:pStyle w:val="unformattext"/>
        <w:spacing w:before="0" w:beforeAutospacing="0" w:after="0" w:afterAutospacing="0"/>
        <w:jc w:val="right"/>
        <w:rPr>
          <w:sz w:val="28"/>
          <w:szCs w:val="28"/>
        </w:rPr>
      </w:pPr>
      <w:r w:rsidRPr="007E79A6">
        <w:rPr>
          <w:sz w:val="28"/>
          <w:szCs w:val="28"/>
        </w:rPr>
        <w:t>                                          проживающего по адресу: _________</w:t>
      </w:r>
    </w:p>
    <w:p w:rsidR="002E0529" w:rsidRPr="007E79A6" w:rsidRDefault="002E0529" w:rsidP="0057335B">
      <w:pPr>
        <w:pStyle w:val="unformattext"/>
        <w:spacing w:before="0" w:beforeAutospacing="0" w:after="0" w:afterAutospacing="0"/>
        <w:jc w:val="right"/>
        <w:rPr>
          <w:sz w:val="28"/>
          <w:szCs w:val="28"/>
        </w:rPr>
      </w:pPr>
      <w:r w:rsidRPr="007E79A6">
        <w:rPr>
          <w:sz w:val="28"/>
          <w:szCs w:val="28"/>
        </w:rPr>
        <w:t>                                          _________________________________</w:t>
      </w:r>
    </w:p>
    <w:p w:rsidR="002E0529" w:rsidRPr="007E79A6" w:rsidRDefault="002E0529" w:rsidP="0057335B">
      <w:pPr>
        <w:pStyle w:val="unformattext"/>
        <w:spacing w:before="0" w:beforeAutospacing="0" w:after="0" w:afterAutospacing="0"/>
        <w:jc w:val="right"/>
        <w:rPr>
          <w:sz w:val="28"/>
          <w:szCs w:val="28"/>
        </w:rPr>
      </w:pPr>
      <w:r w:rsidRPr="007E79A6">
        <w:rPr>
          <w:sz w:val="28"/>
          <w:szCs w:val="28"/>
        </w:rPr>
        <w:t xml:space="preserve">                                          постоянно зарегистрированного по </w:t>
      </w:r>
    </w:p>
    <w:p w:rsidR="002E0529" w:rsidRPr="007E79A6" w:rsidRDefault="002E0529" w:rsidP="0057335B">
      <w:pPr>
        <w:pStyle w:val="unformattext"/>
        <w:spacing w:before="0" w:beforeAutospacing="0" w:after="0" w:afterAutospacing="0"/>
        <w:jc w:val="right"/>
        <w:rPr>
          <w:sz w:val="28"/>
          <w:szCs w:val="28"/>
        </w:rPr>
      </w:pPr>
      <w:r w:rsidRPr="007E79A6">
        <w:rPr>
          <w:sz w:val="28"/>
          <w:szCs w:val="28"/>
        </w:rPr>
        <w:t>                                          адресу:</w:t>
      </w:r>
    </w:p>
    <w:p w:rsidR="002E0529" w:rsidRPr="007E79A6" w:rsidRDefault="002E0529" w:rsidP="0057335B">
      <w:pPr>
        <w:pStyle w:val="unformattext"/>
        <w:spacing w:before="0" w:beforeAutospacing="0" w:after="0" w:afterAutospacing="0"/>
        <w:jc w:val="right"/>
        <w:rPr>
          <w:sz w:val="28"/>
          <w:szCs w:val="28"/>
        </w:rPr>
      </w:pPr>
      <w:r w:rsidRPr="007E79A6">
        <w:rPr>
          <w:sz w:val="28"/>
          <w:szCs w:val="28"/>
        </w:rPr>
        <w:t>                                          _________________________________</w:t>
      </w:r>
    </w:p>
    <w:p w:rsidR="002E0529" w:rsidRPr="007E79A6" w:rsidRDefault="002E0529" w:rsidP="0057335B">
      <w:pPr>
        <w:pStyle w:val="unformattext"/>
        <w:spacing w:before="0" w:beforeAutospacing="0" w:after="0" w:afterAutospacing="0"/>
        <w:jc w:val="right"/>
        <w:rPr>
          <w:sz w:val="28"/>
          <w:szCs w:val="28"/>
        </w:rPr>
      </w:pPr>
      <w:r w:rsidRPr="007E79A6">
        <w:rPr>
          <w:sz w:val="28"/>
          <w:szCs w:val="28"/>
        </w:rPr>
        <w:t>                                          _________________________________</w:t>
      </w:r>
    </w:p>
    <w:p w:rsidR="002E0529" w:rsidRPr="007E79A6" w:rsidRDefault="002E0529" w:rsidP="0057335B">
      <w:pPr>
        <w:pStyle w:val="unformattext"/>
        <w:spacing w:before="0" w:beforeAutospacing="0" w:after="0" w:afterAutospacing="0"/>
        <w:jc w:val="right"/>
        <w:rPr>
          <w:sz w:val="28"/>
          <w:szCs w:val="28"/>
        </w:rPr>
      </w:pPr>
      <w:r w:rsidRPr="007E79A6">
        <w:rPr>
          <w:sz w:val="28"/>
          <w:szCs w:val="28"/>
        </w:rPr>
        <w:t>                                          телефон:</w:t>
      </w:r>
    </w:p>
    <w:p w:rsidR="002E0529" w:rsidRPr="007E79A6" w:rsidRDefault="002E0529" w:rsidP="0057335B">
      <w:pPr>
        <w:pStyle w:val="unformattext"/>
        <w:spacing w:before="0" w:beforeAutospacing="0" w:after="0" w:afterAutospacing="0"/>
        <w:jc w:val="right"/>
        <w:rPr>
          <w:sz w:val="28"/>
          <w:szCs w:val="28"/>
        </w:rPr>
      </w:pPr>
      <w:r w:rsidRPr="007E79A6">
        <w:rPr>
          <w:sz w:val="28"/>
          <w:szCs w:val="28"/>
        </w:rPr>
        <w:t>                                          _________________________________</w:t>
      </w:r>
    </w:p>
    <w:p w:rsidR="0057335B" w:rsidRDefault="002E0529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                                 </w:t>
      </w:r>
    </w:p>
    <w:p w:rsidR="002E0529" w:rsidRPr="0057335B" w:rsidRDefault="002E0529" w:rsidP="0057335B">
      <w:pPr>
        <w:pStyle w:val="un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57335B">
        <w:rPr>
          <w:b/>
          <w:sz w:val="28"/>
          <w:szCs w:val="28"/>
        </w:rPr>
        <w:t>ЗАЯВЛЕНИЕ</w:t>
      </w:r>
    </w:p>
    <w:p w:rsidR="002E0529" w:rsidRPr="007E79A6" w:rsidRDefault="002E0529" w:rsidP="0057335B">
      <w:pPr>
        <w:pStyle w:val="unformattext"/>
        <w:spacing w:before="0" w:beforeAutospacing="0" w:after="0" w:afterAutospacing="0"/>
        <w:jc w:val="center"/>
        <w:rPr>
          <w:sz w:val="28"/>
          <w:szCs w:val="28"/>
        </w:rPr>
      </w:pPr>
      <w:r w:rsidRPr="007E79A6">
        <w:rPr>
          <w:sz w:val="28"/>
          <w:szCs w:val="28"/>
        </w:rPr>
        <w:t>О ЗАКЛЮЧЕНИИ ДОГОВОРА СОЦИАЛЬНОГО НАЙМА ЖИЛОГО ПОМЕЩЕНИЯ</w:t>
      </w:r>
    </w:p>
    <w:p w:rsidR="002E0529" w:rsidRPr="007E79A6" w:rsidRDefault="002E0529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    Прошу  заключить  со мной договор социального найма на жилое помещение,</w:t>
      </w:r>
      <w:r w:rsidR="0057335B">
        <w:rPr>
          <w:sz w:val="28"/>
          <w:szCs w:val="28"/>
        </w:rPr>
        <w:t xml:space="preserve">   </w:t>
      </w:r>
      <w:r w:rsidRPr="007E79A6">
        <w:rPr>
          <w:sz w:val="28"/>
          <w:szCs w:val="28"/>
        </w:rPr>
        <w:t>расположенное по адресу:</w:t>
      </w:r>
    </w:p>
    <w:p w:rsidR="002E0529" w:rsidRPr="007E79A6" w:rsidRDefault="002E0529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___________________________________________________________________________</w:t>
      </w:r>
      <w:r w:rsidR="0057335B">
        <w:rPr>
          <w:sz w:val="28"/>
          <w:szCs w:val="28"/>
        </w:rPr>
        <w:t>_____________________________________________________</w:t>
      </w:r>
    </w:p>
    <w:p w:rsidR="002E0529" w:rsidRPr="007E79A6" w:rsidRDefault="002E0529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__________________________________________________________________________</w:t>
      </w:r>
      <w:r w:rsidR="0057335B">
        <w:rPr>
          <w:sz w:val="28"/>
          <w:szCs w:val="28"/>
        </w:rPr>
        <w:t>_____________________________________________________</w:t>
      </w:r>
      <w:r w:rsidRPr="007E79A6">
        <w:rPr>
          <w:sz w:val="28"/>
          <w:szCs w:val="28"/>
        </w:rPr>
        <w:t>_</w:t>
      </w:r>
    </w:p>
    <w:p w:rsidR="002E0529" w:rsidRPr="007E79A6" w:rsidRDefault="002E0529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Состав семьи:</w:t>
      </w:r>
      <w:r w:rsidR="0057335B">
        <w:rPr>
          <w:sz w:val="28"/>
          <w:szCs w:val="28"/>
        </w:rPr>
        <w:t xml:space="preserve"> </w:t>
      </w:r>
      <w:r w:rsidRPr="007E79A6">
        <w:rPr>
          <w:sz w:val="28"/>
          <w:szCs w:val="28"/>
        </w:rPr>
        <w:t>Супруга (супруг) __________________________________________________________</w:t>
      </w:r>
    </w:p>
    <w:p w:rsidR="002E0529" w:rsidRPr="007E79A6" w:rsidRDefault="002E0529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                          (Ф.И.О., дата рождения)</w:t>
      </w:r>
    </w:p>
    <w:p w:rsidR="002E0529" w:rsidRPr="007E79A6" w:rsidRDefault="002E0529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Дети:</w:t>
      </w:r>
    </w:p>
    <w:p w:rsidR="002E0529" w:rsidRPr="007E79A6" w:rsidRDefault="002E0529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___________________________________________</w:t>
      </w:r>
      <w:r w:rsidR="0057335B">
        <w:rPr>
          <w:sz w:val="28"/>
          <w:szCs w:val="28"/>
        </w:rPr>
        <w:t>_______________________</w:t>
      </w:r>
    </w:p>
    <w:p w:rsidR="002E0529" w:rsidRPr="007E79A6" w:rsidRDefault="002E0529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                          (Ф.И.О., дата рождения)</w:t>
      </w:r>
    </w:p>
    <w:p w:rsidR="002E0529" w:rsidRPr="007E79A6" w:rsidRDefault="002E0529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___________________________________________</w:t>
      </w:r>
      <w:r w:rsidR="0057335B">
        <w:rPr>
          <w:sz w:val="28"/>
          <w:szCs w:val="28"/>
        </w:rPr>
        <w:t>_______________________</w:t>
      </w:r>
    </w:p>
    <w:p w:rsidR="002E0529" w:rsidRPr="007E79A6" w:rsidRDefault="002E0529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                          (Ф.И.О., дата рождения)</w:t>
      </w:r>
    </w:p>
    <w:p w:rsidR="002E0529" w:rsidRPr="007E79A6" w:rsidRDefault="002E0529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lastRenderedPageBreak/>
        <w:br/>
        <w:t>___________________________________________</w:t>
      </w:r>
      <w:r w:rsidR="0057335B">
        <w:rPr>
          <w:sz w:val="28"/>
          <w:szCs w:val="28"/>
        </w:rPr>
        <w:t>_______________________</w:t>
      </w:r>
    </w:p>
    <w:p w:rsidR="002E0529" w:rsidRPr="007E79A6" w:rsidRDefault="002E0529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                          (Ф.И.О., дата рождения)</w:t>
      </w:r>
    </w:p>
    <w:p w:rsidR="002E0529" w:rsidRPr="007E79A6" w:rsidRDefault="002E0529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____________________________________________</w:t>
      </w:r>
      <w:r w:rsidR="0057335B">
        <w:rPr>
          <w:sz w:val="28"/>
          <w:szCs w:val="28"/>
        </w:rPr>
        <w:t>______________________</w:t>
      </w:r>
    </w:p>
    <w:p w:rsidR="002E0529" w:rsidRPr="007E79A6" w:rsidRDefault="002E0529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                          (Ф.И.О., дата рождения)</w:t>
      </w:r>
    </w:p>
    <w:p w:rsidR="002E0529" w:rsidRPr="007E79A6" w:rsidRDefault="002E0529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К заявлению прилагаю следующие документы:</w:t>
      </w:r>
    </w:p>
    <w:p w:rsidR="002E0529" w:rsidRPr="007E79A6" w:rsidRDefault="002E0529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___________________________________________________________________________</w:t>
      </w:r>
      <w:r w:rsidR="0057335B">
        <w:rPr>
          <w:sz w:val="28"/>
          <w:szCs w:val="28"/>
        </w:rPr>
        <w:t>_____________________________________________________</w:t>
      </w:r>
    </w:p>
    <w:p w:rsidR="002E0529" w:rsidRPr="007E79A6" w:rsidRDefault="002E0529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___________________________________________________________________________</w:t>
      </w:r>
      <w:r w:rsidR="0057335B">
        <w:rPr>
          <w:sz w:val="28"/>
          <w:szCs w:val="28"/>
        </w:rPr>
        <w:t>_____________________________________________________</w:t>
      </w:r>
    </w:p>
    <w:p w:rsidR="002E0529" w:rsidRPr="007E79A6" w:rsidRDefault="002E0529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___________________________________________________________________________</w:t>
      </w:r>
      <w:r w:rsidR="0057335B">
        <w:rPr>
          <w:sz w:val="28"/>
          <w:szCs w:val="28"/>
        </w:rPr>
        <w:t>_____________________________________________________</w:t>
      </w:r>
    </w:p>
    <w:p w:rsidR="002E0529" w:rsidRPr="007E79A6" w:rsidRDefault="002E0529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___________________________________________________________________________</w:t>
      </w:r>
      <w:r w:rsidR="0057335B">
        <w:rPr>
          <w:sz w:val="28"/>
          <w:szCs w:val="28"/>
        </w:rPr>
        <w:t>______________________________________________________</w:t>
      </w:r>
    </w:p>
    <w:p w:rsidR="002E0529" w:rsidRPr="007E79A6" w:rsidRDefault="002E0529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___________________________________________________________________________</w:t>
      </w:r>
      <w:r w:rsidR="0057335B">
        <w:rPr>
          <w:sz w:val="28"/>
          <w:szCs w:val="28"/>
        </w:rPr>
        <w:t>_____________________________________________________</w:t>
      </w:r>
    </w:p>
    <w:p w:rsidR="002E0529" w:rsidRPr="007E79A6" w:rsidRDefault="002E0529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br/>
        <w:t>"___"__________ 20__ г.                   _________________________________</w:t>
      </w:r>
    </w:p>
    <w:p w:rsidR="002E0529" w:rsidRPr="007E79A6" w:rsidRDefault="002E0529" w:rsidP="007E79A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E79A6">
        <w:rPr>
          <w:sz w:val="28"/>
          <w:szCs w:val="28"/>
        </w:rPr>
        <w:t>                                                 (Подпись заявителя)</w:t>
      </w:r>
    </w:p>
    <w:p w:rsidR="00201ED1" w:rsidRPr="007E79A6" w:rsidRDefault="00201ED1" w:rsidP="007E79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1ED1" w:rsidRPr="007E79A6" w:rsidSect="007C715F">
      <w:headerReference w:type="default" r:id="rId2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502" w:rsidRDefault="00F07502" w:rsidP="00BE5DC1">
      <w:r>
        <w:separator/>
      </w:r>
    </w:p>
  </w:endnote>
  <w:endnote w:type="continuationSeparator" w:id="0">
    <w:p w:rsidR="00F07502" w:rsidRDefault="00F07502" w:rsidP="00BE5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502" w:rsidRDefault="00F07502" w:rsidP="00BE5DC1">
      <w:r>
        <w:separator/>
      </w:r>
    </w:p>
  </w:footnote>
  <w:footnote w:type="continuationSeparator" w:id="0">
    <w:p w:rsidR="00F07502" w:rsidRDefault="00F07502" w:rsidP="00BE5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9A6" w:rsidRDefault="00DD26C0" w:rsidP="007E79A6">
    <w:pPr>
      <w:pStyle w:val="a5"/>
      <w:framePr w:wrap="auto" w:vAnchor="text" w:hAnchor="margin" w:xAlign="center" w:y="1"/>
      <w:rPr>
        <w:rStyle w:val="a7"/>
        <w:rFonts w:cs="Calibri"/>
      </w:rPr>
    </w:pPr>
    <w:r>
      <w:rPr>
        <w:rStyle w:val="a7"/>
        <w:rFonts w:cs="Calibri"/>
      </w:rPr>
      <w:fldChar w:fldCharType="begin"/>
    </w:r>
    <w:r w:rsidR="007E79A6"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separate"/>
    </w:r>
    <w:r w:rsidR="00CC4FA0">
      <w:rPr>
        <w:rStyle w:val="a7"/>
        <w:rFonts w:cs="Calibri"/>
        <w:noProof/>
      </w:rPr>
      <w:t>26</w:t>
    </w:r>
    <w:r>
      <w:rPr>
        <w:rStyle w:val="a7"/>
        <w:rFonts w:cs="Calibri"/>
      </w:rPr>
      <w:fldChar w:fldCharType="end"/>
    </w:r>
  </w:p>
  <w:p w:rsidR="007E79A6" w:rsidRDefault="007E79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A46"/>
    <w:rsid w:val="000B18CA"/>
    <w:rsid w:val="000B384F"/>
    <w:rsid w:val="00113BFA"/>
    <w:rsid w:val="001375CD"/>
    <w:rsid w:val="001B4736"/>
    <w:rsid w:val="001E207D"/>
    <w:rsid w:val="00201ED1"/>
    <w:rsid w:val="00250F96"/>
    <w:rsid w:val="00285279"/>
    <w:rsid w:val="0028576F"/>
    <w:rsid w:val="002E0529"/>
    <w:rsid w:val="002F4C54"/>
    <w:rsid w:val="0033772C"/>
    <w:rsid w:val="003D3E91"/>
    <w:rsid w:val="004076F0"/>
    <w:rsid w:val="00427A15"/>
    <w:rsid w:val="00430469"/>
    <w:rsid w:val="004573FB"/>
    <w:rsid w:val="004932F2"/>
    <w:rsid w:val="004F6831"/>
    <w:rsid w:val="005175DC"/>
    <w:rsid w:val="00523E35"/>
    <w:rsid w:val="005407B8"/>
    <w:rsid w:val="0057335B"/>
    <w:rsid w:val="005A08D8"/>
    <w:rsid w:val="005C005C"/>
    <w:rsid w:val="005C5CFC"/>
    <w:rsid w:val="005C7FA5"/>
    <w:rsid w:val="005F6FA5"/>
    <w:rsid w:val="006073E1"/>
    <w:rsid w:val="00642368"/>
    <w:rsid w:val="00651C47"/>
    <w:rsid w:val="00684ACB"/>
    <w:rsid w:val="006F2AF6"/>
    <w:rsid w:val="007149F1"/>
    <w:rsid w:val="0076520C"/>
    <w:rsid w:val="00765D01"/>
    <w:rsid w:val="007A1A9C"/>
    <w:rsid w:val="007B1A46"/>
    <w:rsid w:val="007C07D2"/>
    <w:rsid w:val="007C715F"/>
    <w:rsid w:val="007E36C2"/>
    <w:rsid w:val="007E3E2A"/>
    <w:rsid w:val="007E79A6"/>
    <w:rsid w:val="007E7C5E"/>
    <w:rsid w:val="00852579"/>
    <w:rsid w:val="00854BCC"/>
    <w:rsid w:val="00860EDD"/>
    <w:rsid w:val="008B7C1F"/>
    <w:rsid w:val="008C2CA4"/>
    <w:rsid w:val="008E1076"/>
    <w:rsid w:val="009411BB"/>
    <w:rsid w:val="00997007"/>
    <w:rsid w:val="009A0C8D"/>
    <w:rsid w:val="009B4ABF"/>
    <w:rsid w:val="00A20CBB"/>
    <w:rsid w:val="00A21B38"/>
    <w:rsid w:val="00A75291"/>
    <w:rsid w:val="00A8542C"/>
    <w:rsid w:val="00B874BB"/>
    <w:rsid w:val="00BE5DC1"/>
    <w:rsid w:val="00C22414"/>
    <w:rsid w:val="00C31AE0"/>
    <w:rsid w:val="00C372C6"/>
    <w:rsid w:val="00C46E26"/>
    <w:rsid w:val="00C52494"/>
    <w:rsid w:val="00C90402"/>
    <w:rsid w:val="00CC2249"/>
    <w:rsid w:val="00CC4FA0"/>
    <w:rsid w:val="00CC7364"/>
    <w:rsid w:val="00D0354F"/>
    <w:rsid w:val="00D1021C"/>
    <w:rsid w:val="00D4304B"/>
    <w:rsid w:val="00D434BE"/>
    <w:rsid w:val="00D66E07"/>
    <w:rsid w:val="00D85548"/>
    <w:rsid w:val="00DD26C0"/>
    <w:rsid w:val="00E351FD"/>
    <w:rsid w:val="00EB0993"/>
    <w:rsid w:val="00ED04CB"/>
    <w:rsid w:val="00F01D98"/>
    <w:rsid w:val="00F07502"/>
    <w:rsid w:val="00F4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  <o:rules v:ext="edit">
        <o:r id="V:Rule7" type="connector" idref="#_x0000_s1033"/>
        <o:r id="V:Rule8" type="connector" idref="#_x0000_s1032"/>
        <o:r id="V:Rule9" type="connector" idref="#_x0000_s1037"/>
        <o:r id="V:Rule10" type="connector" idref="#_x0000_s1036"/>
        <o:r id="V:Rule11" type="connector" idref="#_x0000_s1034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 Indent" w:uiPriority="99"/>
    <w:lsdException w:name="Subtitle" w:locked="1" w:uiPriority="99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E07"/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D66E0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7C71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7C71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414"/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B1A4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uiPriority w:val="9"/>
    <w:rsid w:val="00D66E07"/>
    <w:rPr>
      <w:rFonts w:eastAsia="Times New Roman" w:cs="Calibri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rsid w:val="00D66E0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D66E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6E07"/>
    <w:rPr>
      <w:rFonts w:eastAsia="Times New Roman" w:cs="Calibri"/>
      <w:sz w:val="22"/>
      <w:szCs w:val="22"/>
      <w:lang w:eastAsia="en-US"/>
    </w:rPr>
  </w:style>
  <w:style w:type="character" w:styleId="a7">
    <w:name w:val="page number"/>
    <w:basedOn w:val="a0"/>
    <w:uiPriority w:val="99"/>
    <w:rsid w:val="00D66E07"/>
    <w:rPr>
      <w:rFonts w:cs="Times New Roman"/>
    </w:rPr>
  </w:style>
  <w:style w:type="paragraph" w:customStyle="1" w:styleId="ConsPlusTitle">
    <w:name w:val="ConsPlusTitle"/>
    <w:uiPriority w:val="99"/>
    <w:rsid w:val="00D66E0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D66E07"/>
    <w:pPr>
      <w:spacing w:after="120"/>
      <w:ind w:left="283"/>
      <w:jc w:val="center"/>
    </w:pPr>
    <w:rPr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66E07"/>
    <w:rPr>
      <w:rFonts w:eastAsia="Times New Roman" w:cs="Calibri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99"/>
    <w:qFormat/>
    <w:locked/>
    <w:rsid w:val="00D66E07"/>
    <w:pPr>
      <w:spacing w:after="60"/>
      <w:jc w:val="center"/>
      <w:outlineLvl w:val="1"/>
    </w:pPr>
    <w:rPr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D66E07"/>
    <w:rPr>
      <w:rFonts w:eastAsia="Times New Roman" w:cs="Calibri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D66E07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D66E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15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7C71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CN"/>
    </w:rPr>
  </w:style>
  <w:style w:type="character" w:styleId="ad">
    <w:name w:val="FollowedHyperlink"/>
    <w:basedOn w:val="a0"/>
    <w:uiPriority w:val="99"/>
    <w:unhideWhenUsed/>
    <w:rsid w:val="007C715F"/>
    <w:rPr>
      <w:color w:val="800080"/>
      <w:u w:val="single"/>
    </w:rPr>
  </w:style>
  <w:style w:type="paragraph" w:customStyle="1" w:styleId="unformattext">
    <w:name w:val="unformattext"/>
    <w:basedOn w:val="a"/>
    <w:rsid w:val="007C71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headertext">
    <w:name w:val="headertext"/>
    <w:basedOn w:val="a"/>
    <w:rsid w:val="007C71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C71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paragraph">
    <w:name w:val="paragraph"/>
    <w:basedOn w:val="a"/>
    <w:rsid w:val="007E79A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a0"/>
    <w:rsid w:val="007E79A6"/>
  </w:style>
  <w:style w:type="character" w:customStyle="1" w:styleId="spellingerror">
    <w:name w:val="spellingerror"/>
    <w:basedOn w:val="a0"/>
    <w:rsid w:val="007E79A6"/>
  </w:style>
  <w:style w:type="character" w:customStyle="1" w:styleId="eop">
    <w:name w:val="eop"/>
    <w:basedOn w:val="a0"/>
    <w:rsid w:val="007E79A6"/>
  </w:style>
  <w:style w:type="paragraph" w:styleId="ae">
    <w:name w:val="Body Text"/>
    <w:basedOn w:val="a"/>
    <w:link w:val="af"/>
    <w:rsid w:val="007E79A6"/>
    <w:pPr>
      <w:spacing w:after="120"/>
    </w:pPr>
  </w:style>
  <w:style w:type="character" w:customStyle="1" w:styleId="af">
    <w:name w:val="Основной текст Знак"/>
    <w:basedOn w:val="a0"/>
    <w:link w:val="ae"/>
    <w:rsid w:val="007E79A6"/>
    <w:rPr>
      <w:rFonts w:eastAsia="Times New Roman" w:cs="Calibri"/>
      <w:sz w:val="22"/>
      <w:szCs w:val="22"/>
      <w:lang w:eastAsia="en-US"/>
    </w:rPr>
  </w:style>
  <w:style w:type="character" w:customStyle="1" w:styleId="b-message-headlinequeryi">
    <w:name w:val="b-message-headline__query__i"/>
    <w:basedOn w:val="a0"/>
    <w:rsid w:val="00941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http://docs.cntd.ru/document/902312676" TargetMode="External"/><Relationship Id="rId26" Type="http://schemas.openxmlformats.org/officeDocument/2006/relationships/hyperlink" Target="http://xn--80af0aib8c.xn--80aaaac8algcbgbck3fl0q.xn--p1a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141645" TargetMode="External"/><Relationship Id="rId7" Type="http://schemas.openxmlformats.org/officeDocument/2006/relationships/hyperlink" Target="http://xn--80af0aib8c.xn--80aaaac8algcbgbck3fl0q.xn--p1ai/" TargetMode="External"/><Relationship Id="rId12" Type="http://schemas.openxmlformats.org/officeDocument/2006/relationships/hyperlink" Target="http://docs.cntd.ru/document/9027690" TargetMode="External"/><Relationship Id="rId17" Type="http://schemas.openxmlformats.org/officeDocument/2006/relationships/hyperlink" Target="http://docs.cntd.ru/document/901927493" TargetMode="External"/><Relationship Id="rId25" Type="http://schemas.openxmlformats.org/officeDocument/2006/relationships/hyperlink" Target="http://docs.cntd.ru/document/90236636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64649" TargetMode="External"/><Relationship Id="rId20" Type="http://schemas.openxmlformats.org/officeDocument/2006/relationships/hyperlink" Target="http://docs.cntd.ru/document/901978846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19946" TargetMode="External"/><Relationship Id="rId24" Type="http://schemas.openxmlformats.org/officeDocument/2006/relationships/hyperlink" Target="http://docs.cntd.ru/document/90235475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934266" TargetMode="External"/><Relationship Id="rId23" Type="http://schemas.openxmlformats.org/officeDocument/2006/relationships/hyperlink" Target="http://docs.cntd.ru/document/922220897" TargetMode="External"/><Relationship Id="rId28" Type="http://schemas.openxmlformats.org/officeDocument/2006/relationships/hyperlink" Target="http://docs.cntd.ru/document/902228011" TargetMode="External"/><Relationship Id="rId10" Type="http://schemas.openxmlformats.org/officeDocument/2006/relationships/hyperlink" Target="http://xn--80af0aib8c.xn--80aaaac8algcbgbck3fl0q.xn--p1ai/" TargetMode="External"/><Relationship Id="rId19" Type="http://schemas.openxmlformats.org/officeDocument/2006/relationships/hyperlink" Target="http://docs.cntd.ru/document/90231521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xn--80af0aib8c.xn--80aaaac8algcbgbck3fl0q.xn--p1ai/" TargetMode="External"/><Relationship Id="rId14" Type="http://schemas.openxmlformats.org/officeDocument/2006/relationships/hyperlink" Target="http://docs.cntd.ru/document/9014513" TargetMode="External"/><Relationship Id="rId22" Type="http://schemas.openxmlformats.org/officeDocument/2006/relationships/hyperlink" Target="http://docs.cntd.ru/document/901990046" TargetMode="External"/><Relationship Id="rId27" Type="http://schemas.openxmlformats.org/officeDocument/2006/relationships/hyperlink" Target="http://xn--80af0aib8c.xn--80aaaac8algcbgbck3fl0q.xn--p1ai/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80;&#1084;&#1080;&#1088;\Desktop\&#1088;&#1072;&#1079;&#1085;&#1086;&#1077;\&#1040;&#1084;&#1072;&#1079;&#1072;&#1088;\&#1040;&#1050;&#1058;%20&#1042;&#1067;&#1055;&#1054;&#1051;&#1053;&#1045;&#1053;&#1053;&#1067;&#1061;%20&#1056;&#1040;&#1041;&#1054;&#1058;%20&#1092;&#1077;&#1074;&#1088;&#1072;&#1083;&#1100;%20&#1043;&#1055;%20%20&#1072;&#1084;&#1072;&#1079;&#1072;&#108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АКТ ВЫПОЛНЕННЫХ РАБОТ февраль ГП  амазар</Template>
  <TotalTime>1</TotalTime>
  <Pages>26</Pages>
  <Words>8458</Words>
  <Characters>48214</Characters>
  <Application>Microsoft Office Word</Application>
  <DocSecurity>0</DocSecurity>
  <Lines>401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>АКТ ВЫПОЛНЕННЫХ РАБОТ</vt:lpstr>
      <vt:lpstr>    </vt:lpstr>
      <vt:lpstr>    "Заключение, изменение или расторжение договоров социального найма с малоимущими</vt:lpstr>
      <vt:lpstr>    </vt:lpstr>
      <vt:lpstr>        1. Общие положения</vt:lpstr>
      <vt:lpstr>        2. Стандарт предоставления муниципальной услуги</vt:lpstr>
      <vt:lpstr>        </vt:lpstr>
      <vt:lpstr>        3. Состав, последовательность и сроки выполнения административных процедур, треб</vt:lpstr>
      <vt:lpstr>        4. Формы контроля за исполнением административного регламента</vt:lpstr>
      <vt:lpstr>        </vt:lpstr>
      <vt:lpstr>        5. Досудебный (внесудебный) порядок обжалования решений и действий (бездействия)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N 2. Заявление о заключении договора социального найма жилого помещен</vt:lpstr>
    </vt:vector>
  </TitlesOfParts>
  <Company>SPecialiST RePack</Company>
  <LinksUpToDate>false</LinksUpToDate>
  <CharactersWithSpaces>56559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ВЫПОЛНЕННЫХ РАБОТ</dc:title>
  <dc:creator>Владимир</dc:creator>
  <cp:lastModifiedBy>сбега</cp:lastModifiedBy>
  <cp:revision>2</cp:revision>
  <cp:lastPrinted>2019-04-12T05:34:00Z</cp:lastPrinted>
  <dcterms:created xsi:type="dcterms:W3CDTF">2019-04-12T05:34:00Z</dcterms:created>
  <dcterms:modified xsi:type="dcterms:W3CDTF">2019-04-12T05:34:00Z</dcterms:modified>
</cp:coreProperties>
</file>