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B3" w:rsidRPr="00705EE2" w:rsidRDefault="00507EB3" w:rsidP="00705EE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05EE2">
        <w:rPr>
          <w:rFonts w:ascii="Times New Roman" w:hAnsi="Times New Roman"/>
          <w:b/>
          <w:sz w:val="28"/>
          <w:szCs w:val="28"/>
        </w:rPr>
        <w:t>АДМИНИСТРАЦИЯ СЕЛЬСКОГО ПОСЕЛЕНИЯ «УРТУЙСКОЕ»</w:t>
      </w:r>
    </w:p>
    <w:p w:rsidR="00507EB3" w:rsidRPr="00705EE2" w:rsidRDefault="00507EB3" w:rsidP="00705EE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05EE2">
        <w:rPr>
          <w:rFonts w:ascii="Times New Roman" w:hAnsi="Times New Roman"/>
          <w:b/>
          <w:sz w:val="28"/>
          <w:szCs w:val="28"/>
        </w:rPr>
        <w:t>МУНИЦИПАЛЬНОГО РАЙОНА «ОЛОВЯННИНСКИЙ РАЙОН»</w:t>
      </w:r>
    </w:p>
    <w:p w:rsidR="00507EB3" w:rsidRPr="00705EE2" w:rsidRDefault="00507EB3" w:rsidP="00705EE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07EB3" w:rsidRPr="00705EE2" w:rsidRDefault="00507EB3" w:rsidP="00705EE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07EB3" w:rsidRPr="00705EE2" w:rsidRDefault="00507EB3" w:rsidP="00705EE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05EE2">
        <w:rPr>
          <w:rFonts w:ascii="Times New Roman" w:hAnsi="Times New Roman"/>
          <w:b/>
          <w:sz w:val="28"/>
          <w:szCs w:val="28"/>
        </w:rPr>
        <w:t>ПОСТАНОВЛЕНИЕ</w:t>
      </w:r>
    </w:p>
    <w:p w:rsidR="00507EB3" w:rsidRPr="00705EE2" w:rsidRDefault="00507EB3" w:rsidP="00705EE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507EB3" w:rsidRDefault="00507EB3" w:rsidP="0008791B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Уртуйский</w:t>
      </w:r>
    </w:p>
    <w:p w:rsidR="00507EB3" w:rsidRDefault="00507EB3" w:rsidP="00705EE2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02.02.2012 г.                                                                                      № 1</w:t>
      </w: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07EB3" w:rsidRDefault="00507EB3" w:rsidP="006F7E4C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  утверждении Перечня муниципальных услуг,</w:t>
      </w:r>
    </w:p>
    <w:p w:rsidR="00507EB3" w:rsidRDefault="00507EB3" w:rsidP="006F7E4C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предоставляемых в сельском поселении «Уртуйское»  </w:t>
      </w: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Руководствуясь Федеральными законами от 06.10.2003 г. № 131-ФЗ «Об общих принципах организации местного самоуправления в Российской Федерации», от 09.02.2009 г. № 8-ФЗ «Об обеспечении доступа к информации о деятельности государственных органов и органов местного самоуправления», от 07.07.2010 г. № 210-ФЗ «Об организации предоставления государственных и муниципальных услуг», администрация сельского поселения «Уртуйское»</w:t>
      </w: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07EB3" w:rsidRDefault="00507EB3" w:rsidP="008410D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Перечень муниципальных услуг, предоставляемых сельским поселением «Уртуйское».</w:t>
      </w:r>
    </w:p>
    <w:p w:rsidR="00507EB3" w:rsidRDefault="00507EB3" w:rsidP="008410D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на информационном стенде в здании администрации, в библиотеке, школе и разместить на официальном сайте администрации муниципального района «Оловяннинский район» </w:t>
      </w:r>
      <w:hyperlink r:id="rId5" w:history="1">
        <w:r w:rsidRPr="0095028E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olovyan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e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</w:rPr>
          <w:t>-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zab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</w:rPr>
          <w:t>.</w:t>
        </w:r>
        <w:r w:rsidRPr="0095028E">
          <w:rPr>
            <w:rStyle w:val="Hyperlink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07EB3" w:rsidRDefault="00507EB3" w:rsidP="008410D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07EB3" w:rsidRDefault="00507EB3" w:rsidP="0008791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EB3" w:rsidRDefault="00507EB3" w:rsidP="0008791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07EB3" w:rsidRDefault="00507EB3" w:rsidP="0008791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«Уртуйское»                            К.Б. Цыренова</w:t>
      </w:r>
    </w:p>
    <w:p w:rsidR="00507EB3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07EB3" w:rsidRPr="00705EE2" w:rsidRDefault="00507EB3" w:rsidP="00705EE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507EB3" w:rsidRPr="00705EE2" w:rsidSect="008C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14CA"/>
    <w:multiLevelType w:val="hybridMultilevel"/>
    <w:tmpl w:val="937C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8F4FC9"/>
    <w:multiLevelType w:val="hybridMultilevel"/>
    <w:tmpl w:val="4312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EE2"/>
    <w:rsid w:val="0008791B"/>
    <w:rsid w:val="0017045B"/>
    <w:rsid w:val="00271466"/>
    <w:rsid w:val="002F3749"/>
    <w:rsid w:val="00350DE0"/>
    <w:rsid w:val="003E5A47"/>
    <w:rsid w:val="00507EB3"/>
    <w:rsid w:val="005E4D63"/>
    <w:rsid w:val="006F7E4C"/>
    <w:rsid w:val="00705EE2"/>
    <w:rsid w:val="008410DD"/>
    <w:rsid w:val="008C4976"/>
    <w:rsid w:val="008C54B3"/>
    <w:rsid w:val="0095028E"/>
    <w:rsid w:val="00B4456C"/>
    <w:rsid w:val="00C1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5EE2"/>
    <w:rPr>
      <w:lang w:eastAsia="en-US"/>
    </w:rPr>
  </w:style>
  <w:style w:type="character" w:styleId="Hyperlink">
    <w:name w:val="Hyperlink"/>
    <w:basedOn w:val="DefaultParagraphFont"/>
    <w:uiPriority w:val="99"/>
    <w:rsid w:val="000879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ovyan.e-z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192</Words>
  <Characters>1098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2012-03-30T00:36:00Z</dcterms:created>
  <dcterms:modified xsi:type="dcterms:W3CDTF">2012-05-06T13:15:00Z</dcterms:modified>
</cp:coreProperties>
</file>