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C7" w:rsidRPr="00FE37CE" w:rsidRDefault="006F21C7" w:rsidP="006025A6">
      <w:pPr>
        <w:tabs>
          <w:tab w:val="left" w:pos="1701"/>
        </w:tabs>
        <w:spacing w:after="0" w:line="240" w:lineRule="auto"/>
        <w:ind w:left="42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6F21C7" w:rsidRDefault="006F21C7" w:rsidP="006025A6">
      <w:pPr>
        <w:tabs>
          <w:tab w:val="left" w:pos="1701"/>
        </w:tabs>
        <w:spacing w:after="0" w:line="240" w:lineRule="auto"/>
        <w:ind w:left="42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постановлением руководителя</w:t>
      </w:r>
    </w:p>
    <w:p w:rsidR="006F21C7" w:rsidRDefault="006F21C7" w:rsidP="006025A6">
      <w:pPr>
        <w:tabs>
          <w:tab w:val="left" w:pos="1701"/>
        </w:tabs>
        <w:spacing w:after="0" w:line="240" w:lineRule="auto"/>
        <w:ind w:left="42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муниципального района</w:t>
      </w:r>
    </w:p>
    <w:p w:rsidR="006F21C7" w:rsidRPr="00FE37CE" w:rsidRDefault="006F21C7" w:rsidP="006025A6">
      <w:pPr>
        <w:tabs>
          <w:tab w:val="left" w:pos="1701"/>
        </w:tabs>
        <w:spacing w:after="0" w:line="240" w:lineRule="auto"/>
        <w:ind w:left="42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«Оловяннинский район»</w:t>
      </w:r>
    </w:p>
    <w:p w:rsidR="006F21C7" w:rsidRDefault="006F21C7" w:rsidP="006025A6">
      <w:pPr>
        <w:tabs>
          <w:tab w:val="left" w:pos="1701"/>
        </w:tabs>
        <w:spacing w:after="0" w:line="240" w:lineRule="auto"/>
        <w:ind w:left="4253" w:firstLine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от «    </w:t>
      </w:r>
      <w:r w:rsidRPr="00FE37C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555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Pr="00C7555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37CE">
        <w:rPr>
          <w:rFonts w:ascii="Times New Roman" w:hAnsi="Times New Roman"/>
          <w:b/>
          <w:sz w:val="24"/>
          <w:szCs w:val="24"/>
        </w:rPr>
        <w:t>2014 года №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F21C7" w:rsidRPr="00C75558" w:rsidRDefault="006F21C7" w:rsidP="006025A6">
      <w:pPr>
        <w:tabs>
          <w:tab w:val="left" w:pos="1701"/>
        </w:tabs>
        <w:spacing w:after="0" w:line="240" w:lineRule="auto"/>
        <w:ind w:left="4253" w:firstLine="1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21C7" w:rsidRPr="00FE37CE" w:rsidRDefault="006F21C7" w:rsidP="006025A6">
      <w:pPr>
        <w:widowControl w:val="0"/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/>
          <w:b/>
          <w:sz w:val="24"/>
          <w:szCs w:val="24"/>
        </w:rPr>
      </w:pPr>
    </w:p>
    <w:p w:rsidR="006F21C7" w:rsidRDefault="006F21C7" w:rsidP="00875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43A9E">
        <w:rPr>
          <w:rFonts w:ascii="Times New Roman" w:hAnsi="Times New Roman"/>
          <w:b/>
          <w:sz w:val="28"/>
          <w:szCs w:val="28"/>
        </w:rPr>
        <w:t xml:space="preserve">оложение </w:t>
      </w:r>
    </w:p>
    <w:p w:rsidR="006F21C7" w:rsidRDefault="006F21C7" w:rsidP="00875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A9E">
        <w:rPr>
          <w:rFonts w:ascii="Times New Roman" w:hAnsi="Times New Roman"/>
          <w:b/>
          <w:sz w:val="28"/>
          <w:szCs w:val="28"/>
        </w:rPr>
        <w:t xml:space="preserve">об оплате труда </w:t>
      </w:r>
      <w:r>
        <w:rPr>
          <w:rFonts w:ascii="Times New Roman" w:hAnsi="Times New Roman"/>
          <w:b/>
          <w:sz w:val="28"/>
          <w:szCs w:val="28"/>
        </w:rPr>
        <w:t xml:space="preserve">руководителей муниципальных </w:t>
      </w:r>
    </w:p>
    <w:p w:rsidR="006F21C7" w:rsidRPr="00643A9E" w:rsidRDefault="006F21C7" w:rsidP="00875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образовательных учреждений МР «Оловяннинский район»</w:t>
      </w:r>
    </w:p>
    <w:p w:rsidR="006F21C7" w:rsidRPr="00643A9E" w:rsidRDefault="006F21C7" w:rsidP="00DC79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21C7" w:rsidRPr="00643A9E" w:rsidRDefault="006F21C7" w:rsidP="00DC7996">
      <w:pPr>
        <w:pStyle w:val="1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43A9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F21C7" w:rsidRPr="00643A9E" w:rsidRDefault="006F21C7" w:rsidP="00423D40">
      <w:pPr>
        <w:pStyle w:val="1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F21C7" w:rsidRPr="00643A9E" w:rsidRDefault="006F21C7" w:rsidP="00CF31EB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3A9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643A9E">
        <w:rPr>
          <w:rFonts w:ascii="Times New Roman" w:hAnsi="Times New Roman"/>
          <w:sz w:val="28"/>
          <w:szCs w:val="28"/>
        </w:rPr>
        <w:t xml:space="preserve">оложение об оплате труда </w:t>
      </w:r>
      <w:r>
        <w:rPr>
          <w:rFonts w:ascii="Times New Roman" w:hAnsi="Times New Roman"/>
          <w:sz w:val="28"/>
          <w:szCs w:val="28"/>
        </w:rPr>
        <w:t xml:space="preserve">руководителей </w:t>
      </w:r>
      <w:r w:rsidRPr="00643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643A9E"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643A9E">
        <w:rPr>
          <w:rFonts w:ascii="Times New Roman" w:hAnsi="Times New Roman"/>
          <w:sz w:val="28"/>
          <w:szCs w:val="28"/>
        </w:rPr>
        <w:t xml:space="preserve"> (далее –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43A9E">
        <w:rPr>
          <w:rFonts w:ascii="Times New Roman" w:hAnsi="Times New Roman"/>
          <w:sz w:val="28"/>
          <w:szCs w:val="28"/>
        </w:rPr>
        <w:t>оложение) разработано в соответствии со следующими нормативно-правовыми актами:</w:t>
      </w:r>
    </w:p>
    <w:p w:rsidR="006F21C7" w:rsidRPr="00FE37CE" w:rsidRDefault="006F21C7" w:rsidP="00423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7CE">
        <w:rPr>
          <w:rFonts w:ascii="Times New Roman" w:hAnsi="Times New Roman"/>
          <w:sz w:val="28"/>
          <w:szCs w:val="28"/>
        </w:rPr>
        <w:t xml:space="preserve">- Трудовым Кодексом Российской Федерации (далее – ТК РФ); </w:t>
      </w:r>
    </w:p>
    <w:p w:rsidR="006F21C7" w:rsidRPr="00FE37CE" w:rsidRDefault="006F21C7" w:rsidP="00423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7CE">
        <w:rPr>
          <w:rFonts w:ascii="Times New Roman" w:hAnsi="Times New Roman"/>
          <w:sz w:val="28"/>
          <w:szCs w:val="28"/>
        </w:rPr>
        <w:t>- Федеральным законом Российской Федерации от 29 декабря 2012 года № 273-ФЗ «Об образовании в Российской Федерации»;</w:t>
      </w:r>
    </w:p>
    <w:p w:rsidR="006F21C7" w:rsidRPr="00FE37CE" w:rsidRDefault="006F21C7" w:rsidP="00AE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7CE">
        <w:rPr>
          <w:rFonts w:ascii="Times New Roman" w:hAnsi="Times New Roman"/>
          <w:sz w:val="28"/>
          <w:szCs w:val="28"/>
        </w:rPr>
        <w:t xml:space="preserve">- распоряжением Правительства Российской Федерации от 26 ноября 2012 года 2190-р «Об утверждении Программы поэтапного совершенствования системы оплаты труда в государственных и муниципальных учреждениях на 2012-2018 годы»;  </w:t>
      </w:r>
    </w:p>
    <w:p w:rsidR="006F21C7" w:rsidRPr="00FE37CE" w:rsidRDefault="006F21C7" w:rsidP="00423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7CE">
        <w:rPr>
          <w:rFonts w:ascii="Times New Roman" w:hAnsi="Times New Roman"/>
          <w:sz w:val="28"/>
          <w:szCs w:val="28"/>
        </w:rPr>
        <w:t>- законом Забайкальского края от 11 июля 2013 года № 858-ЗЗК «Об отдельных вопросах в сфере образования»;</w:t>
      </w:r>
    </w:p>
    <w:p w:rsidR="006F21C7" w:rsidRPr="00FE37CE" w:rsidRDefault="006F21C7" w:rsidP="00423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7CE">
        <w:rPr>
          <w:rFonts w:ascii="Times New Roman" w:hAnsi="Times New Roman"/>
          <w:sz w:val="28"/>
          <w:szCs w:val="28"/>
        </w:rPr>
        <w:t xml:space="preserve">- законом Забайкальского края от 09 апреля 2014 года № 964-ЗЗК «Об оплате труда работников образовательных учреждений Забайкальского края»; </w:t>
      </w:r>
    </w:p>
    <w:p w:rsidR="006F21C7" w:rsidRDefault="006F21C7" w:rsidP="002F1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7CE">
        <w:rPr>
          <w:rFonts w:ascii="Times New Roman" w:hAnsi="Times New Roman"/>
          <w:sz w:val="28"/>
          <w:szCs w:val="28"/>
        </w:rPr>
        <w:t>- постановлением Правительства Забайкальского края от 30 июня 2014 года № 382 «О базовых окладах (базовых должностных окладах), базовых ставках заработной платы по профессионально-квалификационным группам работников государственных  учреждений Забайкальского края</w:t>
      </w:r>
      <w:r>
        <w:rPr>
          <w:rFonts w:ascii="Times New Roman" w:hAnsi="Times New Roman"/>
          <w:sz w:val="28"/>
          <w:szCs w:val="28"/>
        </w:rPr>
        <w:t>»;</w:t>
      </w:r>
    </w:p>
    <w:p w:rsidR="006F21C7" w:rsidRDefault="006F21C7" w:rsidP="002F1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Правительства Забайкальского края от 21 августа 2014 года № 471 «Об утверждении Положения о порядке и размере оплаты труда руководителей государственных учреждений Забайкальского края, их заместителей и главных бухгалтеров»; </w:t>
      </w:r>
    </w:p>
    <w:p w:rsidR="006F21C7" w:rsidRPr="000A31E4" w:rsidRDefault="006F21C7" w:rsidP="004615FD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31E4">
        <w:rPr>
          <w:rFonts w:ascii="Times New Roman" w:hAnsi="Times New Roman"/>
          <w:color w:val="000000"/>
          <w:sz w:val="28"/>
          <w:szCs w:val="28"/>
        </w:rPr>
        <w:t xml:space="preserve">- приказом Министерства образования, науки и молодежной политики Забайкальского края от 26 августа 2014 года № 680 «Об утверждении </w:t>
      </w:r>
      <w:r w:rsidRPr="000A31E4">
        <w:rPr>
          <w:rFonts w:ascii="Times New Roman" w:hAnsi="Times New Roman" w:cs="Times New Roman"/>
          <w:color w:val="000000"/>
          <w:sz w:val="28"/>
          <w:szCs w:val="28"/>
        </w:rPr>
        <w:t xml:space="preserve">Примерного положения </w:t>
      </w:r>
      <w:r w:rsidRPr="000A31E4">
        <w:rPr>
          <w:rFonts w:ascii="Times New Roman" w:hAnsi="Times New Roman"/>
          <w:color w:val="000000"/>
          <w:sz w:val="28"/>
          <w:szCs w:val="28"/>
        </w:rPr>
        <w:t>об оплате труда работников муниципальных образовательных учреждений».</w:t>
      </w:r>
    </w:p>
    <w:p w:rsidR="006F21C7" w:rsidRPr="000A31E4" w:rsidRDefault="006F21C7" w:rsidP="008754C2">
      <w:pPr>
        <w:pStyle w:val="ConsPlusNormal"/>
        <w:widowControl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0A31E4">
        <w:rPr>
          <w:rFonts w:ascii="Times New Roman" w:hAnsi="Times New Roman"/>
          <w:color w:val="000000"/>
          <w:sz w:val="28"/>
          <w:szCs w:val="28"/>
        </w:rPr>
        <w:t xml:space="preserve">- приказом Министерства образования, науки и молодежной политики Забайкальского края от 01 октября  2014 года № 795 «О внесении изменений в приказ Министерства образования, науки и молодежной политики Забайкальского края от 26 августа 2014 года № 680 «Об утверждении </w:t>
      </w:r>
      <w:r w:rsidRPr="000A31E4">
        <w:rPr>
          <w:rFonts w:ascii="Times New Roman" w:hAnsi="Times New Roman" w:cs="Times New Roman"/>
          <w:color w:val="000000"/>
          <w:sz w:val="28"/>
          <w:szCs w:val="28"/>
        </w:rPr>
        <w:t xml:space="preserve">Примерного положения </w:t>
      </w:r>
      <w:r w:rsidRPr="000A31E4">
        <w:rPr>
          <w:rFonts w:ascii="Times New Roman" w:hAnsi="Times New Roman"/>
          <w:color w:val="000000"/>
          <w:sz w:val="28"/>
          <w:szCs w:val="28"/>
        </w:rPr>
        <w:t xml:space="preserve">об оплате труда работников муниципальных образовательных учреждений». </w:t>
      </w:r>
    </w:p>
    <w:p w:rsidR="006F21C7" w:rsidRPr="00EC6167" w:rsidRDefault="006F21C7" w:rsidP="00A3359D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C6167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6167">
        <w:rPr>
          <w:rFonts w:ascii="Times New Roman" w:hAnsi="Times New Roman" w:cs="Times New Roman"/>
          <w:sz w:val="28"/>
          <w:szCs w:val="28"/>
        </w:rPr>
        <w:t>оложение определяет порядок и размер оплаты труда руководителей</w:t>
      </w:r>
      <w:r w:rsidRPr="0065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  <w:r w:rsidRPr="00EC6167">
        <w:rPr>
          <w:rFonts w:ascii="Times New Roman" w:hAnsi="Times New Roman" w:cs="Times New Roman"/>
          <w:sz w:val="28"/>
          <w:szCs w:val="28"/>
        </w:rPr>
        <w:t>при заключ</w:t>
      </w:r>
      <w:r>
        <w:rPr>
          <w:rFonts w:ascii="Times New Roman" w:hAnsi="Times New Roman" w:cs="Times New Roman"/>
          <w:sz w:val="28"/>
          <w:szCs w:val="28"/>
        </w:rPr>
        <w:t>ении с ними трудовых договоров</w:t>
      </w:r>
      <w:r w:rsidRPr="00EC6167">
        <w:rPr>
          <w:rFonts w:ascii="Times New Roman" w:hAnsi="Times New Roman" w:cs="Times New Roman"/>
          <w:sz w:val="28"/>
          <w:szCs w:val="28"/>
        </w:rPr>
        <w:t>.</w:t>
      </w:r>
    </w:p>
    <w:p w:rsidR="006F21C7" w:rsidRPr="00EC6167" w:rsidRDefault="006F21C7" w:rsidP="00A3359D">
      <w:pPr>
        <w:pStyle w:val="ConsPlusNormal"/>
        <w:numPr>
          <w:ilvl w:val="1"/>
          <w:numId w:val="3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167">
        <w:rPr>
          <w:rFonts w:ascii="Times New Roman" w:hAnsi="Times New Roman" w:cs="Times New Roman"/>
          <w:sz w:val="28"/>
          <w:szCs w:val="28"/>
        </w:rPr>
        <w:t>Оплата труда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Pr="00EC6167">
        <w:rPr>
          <w:rFonts w:ascii="Times New Roman" w:hAnsi="Times New Roman" w:cs="Times New Roman"/>
          <w:sz w:val="28"/>
          <w:szCs w:val="28"/>
        </w:rPr>
        <w:t>определяется трудовыми договорами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</w:t>
      </w:r>
      <w:r w:rsidRPr="00EC6167">
        <w:rPr>
          <w:rFonts w:ascii="Times New Roman" w:hAnsi="Times New Roman" w:cs="Times New Roman"/>
          <w:sz w:val="28"/>
          <w:szCs w:val="28"/>
        </w:rPr>
        <w:t>.</w:t>
      </w:r>
    </w:p>
    <w:p w:rsidR="006F21C7" w:rsidRPr="00643A9E" w:rsidRDefault="006F21C7" w:rsidP="00D167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21C7" w:rsidRDefault="006F21C7" w:rsidP="00D1670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условия оплаты труда</w:t>
      </w:r>
    </w:p>
    <w:p w:rsidR="006F21C7" w:rsidRPr="00643A9E" w:rsidRDefault="006F21C7" w:rsidP="00B218E7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6F21C7" w:rsidRPr="00643A9E" w:rsidRDefault="006F21C7" w:rsidP="00134B0C">
      <w:pPr>
        <w:pStyle w:val="1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3A9E">
        <w:rPr>
          <w:rFonts w:ascii="Times New Roman" w:hAnsi="Times New Roman"/>
          <w:sz w:val="28"/>
          <w:szCs w:val="28"/>
        </w:rPr>
        <w:t xml:space="preserve">Заработная плата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643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образовательного учреждения</w:t>
      </w:r>
      <w:r w:rsidRPr="00643A9E">
        <w:rPr>
          <w:rFonts w:ascii="Times New Roman" w:hAnsi="Times New Roman"/>
          <w:sz w:val="28"/>
          <w:szCs w:val="28"/>
        </w:rPr>
        <w:t xml:space="preserve"> за исполнение трудовых (должностных) обязанностей включает:</w:t>
      </w:r>
    </w:p>
    <w:p w:rsidR="006F21C7" w:rsidRPr="00643A9E" w:rsidRDefault="006F21C7" w:rsidP="00423D40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3A9E">
        <w:rPr>
          <w:rFonts w:ascii="Times New Roman" w:hAnsi="Times New Roman"/>
          <w:sz w:val="28"/>
          <w:szCs w:val="28"/>
        </w:rPr>
        <w:t>- должностн</w:t>
      </w:r>
      <w:r>
        <w:rPr>
          <w:rFonts w:ascii="Times New Roman" w:hAnsi="Times New Roman"/>
          <w:sz w:val="28"/>
          <w:szCs w:val="28"/>
        </w:rPr>
        <w:t>ой</w:t>
      </w:r>
      <w:r w:rsidRPr="00643A9E">
        <w:rPr>
          <w:rFonts w:ascii="Times New Roman" w:hAnsi="Times New Roman"/>
          <w:sz w:val="28"/>
          <w:szCs w:val="28"/>
        </w:rPr>
        <w:t xml:space="preserve"> оклад;</w:t>
      </w:r>
    </w:p>
    <w:p w:rsidR="006F21C7" w:rsidRPr="00643A9E" w:rsidRDefault="006F21C7" w:rsidP="00423D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3A9E">
        <w:rPr>
          <w:rFonts w:ascii="Times New Roman" w:hAnsi="Times New Roman"/>
          <w:sz w:val="28"/>
          <w:szCs w:val="28"/>
        </w:rPr>
        <w:t>- компенсационные выплаты;</w:t>
      </w:r>
    </w:p>
    <w:p w:rsidR="006F21C7" w:rsidRDefault="006F21C7" w:rsidP="00A3359D">
      <w:pPr>
        <w:pStyle w:val="ConsPlusNormal"/>
        <w:tabs>
          <w:tab w:val="left" w:pos="1080"/>
        </w:tabs>
        <w:ind w:left="1080" w:hanging="229"/>
        <w:jc w:val="both"/>
        <w:rPr>
          <w:rFonts w:ascii="Times New Roman" w:hAnsi="Times New Roman" w:cs="Times New Roman"/>
          <w:sz w:val="28"/>
          <w:szCs w:val="28"/>
        </w:rPr>
      </w:pPr>
      <w:r w:rsidRPr="00643A9E">
        <w:rPr>
          <w:rFonts w:ascii="Times New Roman" w:hAnsi="Times New Roman"/>
          <w:sz w:val="28"/>
          <w:szCs w:val="28"/>
        </w:rPr>
        <w:t>- стимулирующие выплаты.</w:t>
      </w:r>
      <w:r w:rsidRPr="00A33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1C7" w:rsidRDefault="006F21C7" w:rsidP="00134B0C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Pr="00EC6167">
        <w:rPr>
          <w:rFonts w:ascii="Times New Roman" w:hAnsi="Times New Roman" w:cs="Times New Roman"/>
          <w:sz w:val="28"/>
          <w:szCs w:val="28"/>
        </w:rPr>
        <w:t xml:space="preserve">Должностной оклад руководителя устанавливается </w:t>
      </w:r>
      <w:r>
        <w:rPr>
          <w:rFonts w:ascii="Times New Roman" w:hAnsi="Times New Roman" w:cs="Times New Roman"/>
          <w:sz w:val="28"/>
          <w:szCs w:val="28"/>
        </w:rPr>
        <w:t>учредителем образовательного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</w:t>
      </w:r>
      <w:r w:rsidRPr="007D2B83">
        <w:rPr>
          <w:rFonts w:ascii="Times New Roman" w:hAnsi="Times New Roman" w:cs="Times New Roman"/>
          <w:sz w:val="28"/>
          <w:szCs w:val="28"/>
        </w:rPr>
        <w:t xml:space="preserve">, а также дифференциации </w:t>
      </w:r>
      <w:r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</w:t>
      </w:r>
      <w:r w:rsidRPr="007D2B83">
        <w:rPr>
          <w:rFonts w:ascii="Times New Roman" w:hAnsi="Times New Roman" w:cs="Times New Roman"/>
          <w:sz w:val="28"/>
          <w:szCs w:val="28"/>
        </w:rPr>
        <w:t xml:space="preserve"> по группам по оплате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1C7" w:rsidRDefault="006F21C7" w:rsidP="00134B0C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Группы по оплате труда определяются в соответствии </w:t>
      </w:r>
      <w:r w:rsidRPr="004615FD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Pr="004615FD">
        <w:rPr>
          <w:rFonts w:ascii="Times New Roman" w:hAnsi="Times New Roman" w:cs="Times New Roman"/>
          <w:sz w:val="28"/>
          <w:szCs w:val="28"/>
        </w:rPr>
        <w:t>численностью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(воспитанников) муниципальных образовательных учреждений  (таблица 1).</w:t>
      </w:r>
    </w:p>
    <w:p w:rsidR="006F21C7" w:rsidRDefault="006F21C7" w:rsidP="00AB0EAD">
      <w:pPr>
        <w:pStyle w:val="ConsPlusNormal"/>
        <w:tabs>
          <w:tab w:val="left" w:pos="1701"/>
        </w:tabs>
        <w:ind w:firstLine="851"/>
        <w:jc w:val="right"/>
        <w:rPr>
          <w:rFonts w:ascii="Times New Roman" w:hAnsi="Times New Roman" w:cs="Times New Roman"/>
        </w:rPr>
      </w:pPr>
      <w:r w:rsidRPr="005D2EAF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</w:t>
      </w:r>
    </w:p>
    <w:p w:rsidR="006F21C7" w:rsidRDefault="006F21C7" w:rsidP="00AB0EAD">
      <w:pPr>
        <w:pStyle w:val="ConsPlusNormal"/>
        <w:tabs>
          <w:tab w:val="left" w:pos="170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муниципальных образовательных организаций по оплате труда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Среднесписочная численность обучающихся (воспитанников)  образовательных организаций</w:t>
            </w:r>
          </w:p>
        </w:tc>
      </w:tr>
      <w:tr w:rsidR="006F21C7" w:rsidRPr="005D2EAF" w:rsidTr="002F1B4B">
        <w:tc>
          <w:tcPr>
            <w:tcW w:w="5000" w:type="pct"/>
            <w:gridSpan w:val="2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Общеобразовательные организации 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до 50 чел.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от 51 до 100 чел.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от 101 до 250 чел.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от 251 до 500 чел.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свыше 501 чел.</w:t>
            </w:r>
          </w:p>
        </w:tc>
      </w:tr>
      <w:tr w:rsidR="006F21C7" w:rsidRPr="005D2EAF" w:rsidTr="002F1B4B">
        <w:tc>
          <w:tcPr>
            <w:tcW w:w="5000" w:type="pct"/>
            <w:gridSpan w:val="2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организации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500" w:type="pct"/>
            <w:vAlign w:val="center"/>
          </w:tcPr>
          <w:p w:rsidR="006F21C7" w:rsidRPr="00AB0EAD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AD">
              <w:rPr>
                <w:rFonts w:ascii="Times New Roman" w:hAnsi="Times New Roman" w:cs="Times New Roman"/>
                <w:sz w:val="24"/>
                <w:szCs w:val="24"/>
              </w:rPr>
              <w:t>до 100 чел.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500" w:type="pct"/>
            <w:vAlign w:val="center"/>
          </w:tcPr>
          <w:p w:rsidR="006F21C7" w:rsidRPr="00AB0EAD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AD">
              <w:rPr>
                <w:rFonts w:ascii="Times New Roman" w:hAnsi="Times New Roman" w:cs="Times New Roman"/>
                <w:sz w:val="24"/>
                <w:szCs w:val="24"/>
              </w:rPr>
              <w:t>от 101 до 150 чел.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500" w:type="pct"/>
            <w:vAlign w:val="center"/>
          </w:tcPr>
          <w:p w:rsidR="006F21C7" w:rsidRPr="00AB0EAD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AD">
              <w:rPr>
                <w:rFonts w:ascii="Times New Roman" w:hAnsi="Times New Roman" w:cs="Times New Roman"/>
                <w:sz w:val="24"/>
                <w:szCs w:val="24"/>
              </w:rPr>
              <w:t>от 151 до 250 чел.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2500" w:type="pct"/>
            <w:vAlign w:val="center"/>
          </w:tcPr>
          <w:p w:rsidR="006F21C7" w:rsidRPr="00AB0EAD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AD">
              <w:rPr>
                <w:rFonts w:ascii="Times New Roman" w:hAnsi="Times New Roman" w:cs="Times New Roman"/>
                <w:sz w:val="24"/>
                <w:szCs w:val="24"/>
              </w:rPr>
              <w:t>свыше 251 чел.</w:t>
            </w:r>
          </w:p>
        </w:tc>
      </w:tr>
      <w:tr w:rsidR="006F21C7" w:rsidRPr="00C257FD" w:rsidTr="002F1B4B">
        <w:tc>
          <w:tcPr>
            <w:tcW w:w="5000" w:type="pct"/>
            <w:gridSpan w:val="2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дополнительного образования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до 100 чел.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от 101 до 250 чел.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от 251 до 400 чел.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от 401 до 550 чел.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свыше 551 чел.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1C7" w:rsidRDefault="006F21C7" w:rsidP="00AB0EAD">
      <w:pPr>
        <w:pStyle w:val="ConsPlusNormal"/>
        <w:tabs>
          <w:tab w:val="left" w:pos="170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21C7" w:rsidRPr="00F92916" w:rsidRDefault="006F21C7" w:rsidP="00AB0EAD">
      <w:pPr>
        <w:pStyle w:val="ConsPlusNormal"/>
        <w:tabs>
          <w:tab w:val="left" w:pos="1701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F92916">
        <w:rPr>
          <w:rFonts w:ascii="Times New Roman" w:hAnsi="Times New Roman"/>
          <w:sz w:val="28"/>
          <w:szCs w:val="28"/>
        </w:rPr>
        <w:t xml:space="preserve">2.4. Оклад руководителя муниципального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916">
        <w:rPr>
          <w:rFonts w:ascii="Times New Roman" w:hAnsi="Times New Roman"/>
          <w:sz w:val="28"/>
          <w:szCs w:val="28"/>
        </w:rPr>
        <w:t>определяется с учетом отнесения учреждения к группе по оплате труда согласно таблице 1 настоящего Положения с применением кратности оклада руководителя муниципального образовательного учреждения, утвержденного настоящим Положением, к окладу рабочего первого квалификационного уровня профессиональной квалификационной группы «Общеотраслевые профессии рабочих первого уровня», предусмотренному положением об оплате труда работников муниципальных образовательных учреждений, утвержденным приказом Министерства образования, науки и молодежной политики Забайкальского края от  01 октября 2014 года № 795, в размере 3 300 руб.</w:t>
      </w:r>
    </w:p>
    <w:p w:rsidR="006F21C7" w:rsidRPr="00B02E2A" w:rsidRDefault="006F21C7" w:rsidP="00B02E2A">
      <w:pPr>
        <w:pStyle w:val="ConsPlusNormal"/>
        <w:tabs>
          <w:tab w:val="left" w:pos="1418"/>
        </w:tabs>
        <w:ind w:firstLine="851"/>
        <w:jc w:val="right"/>
        <w:rPr>
          <w:rFonts w:ascii="Times New Roman" w:hAnsi="Times New Roman" w:cs="Times New Roman"/>
        </w:rPr>
      </w:pPr>
      <w:r w:rsidRPr="00B02E2A">
        <w:rPr>
          <w:rFonts w:ascii="Times New Roman" w:hAnsi="Times New Roman" w:cs="Times New Roman"/>
        </w:rPr>
        <w:t>Таблица 2</w:t>
      </w:r>
    </w:p>
    <w:p w:rsidR="006F21C7" w:rsidRDefault="006F21C7" w:rsidP="006E75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Кратность оклада руководителя муниципального образовательного учреждения к окладу рабочего </w:t>
      </w:r>
      <w:r w:rsidRPr="00B02E2A">
        <w:rPr>
          <w:rFonts w:ascii="Times New Roman" w:hAnsi="Times New Roman"/>
          <w:sz w:val="28"/>
          <w:szCs w:val="28"/>
          <w:lang w:eastAsia="ru-RU"/>
        </w:rPr>
        <w:t>первого квалификационного уровня профессиональной квалификационной группы «Общеотраслевые профессии рабочих первого уровня»</w:t>
      </w:r>
      <w:r>
        <w:rPr>
          <w:rFonts w:ascii="Times New Roman" w:hAnsi="Times New Roman"/>
          <w:sz w:val="28"/>
          <w:szCs w:val="28"/>
          <w:lang w:eastAsia="ru-RU"/>
        </w:rPr>
        <w:t xml:space="preserve"> по группам муниципальных образовательных учреждений</w:t>
      </w:r>
    </w:p>
    <w:p w:rsidR="006F21C7" w:rsidRDefault="006F21C7" w:rsidP="006E756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</w:t>
            </w:r>
          </w:p>
        </w:tc>
      </w:tr>
      <w:tr w:rsidR="006F21C7" w:rsidRPr="005D2EAF" w:rsidTr="002F1B4B">
        <w:trPr>
          <w:trHeight w:val="409"/>
        </w:trPr>
        <w:tc>
          <w:tcPr>
            <w:tcW w:w="5000" w:type="pct"/>
            <w:gridSpan w:val="2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Общеобразовательные организации 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F21C7" w:rsidRPr="005D2EAF" w:rsidTr="002F1B4B">
        <w:trPr>
          <w:trHeight w:val="405"/>
        </w:trPr>
        <w:tc>
          <w:tcPr>
            <w:tcW w:w="5000" w:type="pct"/>
            <w:gridSpan w:val="2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организации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500" w:type="pct"/>
            <w:vAlign w:val="center"/>
          </w:tcPr>
          <w:p w:rsidR="006F21C7" w:rsidRPr="00AB0EAD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500" w:type="pct"/>
            <w:vAlign w:val="center"/>
          </w:tcPr>
          <w:p w:rsidR="006F21C7" w:rsidRPr="00AB0EAD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AD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500" w:type="pct"/>
            <w:vAlign w:val="center"/>
          </w:tcPr>
          <w:p w:rsidR="006F21C7" w:rsidRPr="00AB0EAD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1C7" w:rsidRPr="005D2EAF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2500" w:type="pct"/>
            <w:vAlign w:val="center"/>
          </w:tcPr>
          <w:p w:rsidR="006F21C7" w:rsidRPr="00AB0EAD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A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F21C7" w:rsidRPr="00C257FD" w:rsidTr="002F1B4B">
        <w:trPr>
          <w:trHeight w:val="373"/>
        </w:trPr>
        <w:tc>
          <w:tcPr>
            <w:tcW w:w="5000" w:type="pct"/>
            <w:gridSpan w:val="2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A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2500" w:type="pct"/>
            <w:vAlign w:val="center"/>
          </w:tcPr>
          <w:p w:rsidR="006F21C7" w:rsidRPr="00401AC8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F21C7" w:rsidRPr="00E30F49" w:rsidTr="002F1B4B"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2500" w:type="pct"/>
            <w:vAlign w:val="center"/>
          </w:tcPr>
          <w:p w:rsidR="006F21C7" w:rsidRPr="00423681" w:rsidRDefault="006F21C7" w:rsidP="002F1B4B">
            <w:pPr>
              <w:pStyle w:val="ConsPlusNormal"/>
              <w:tabs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401AC8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</w:tbl>
    <w:p w:rsidR="006F21C7" w:rsidRDefault="006F21C7" w:rsidP="00AB0EAD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F21C7" w:rsidRDefault="006F21C7" w:rsidP="00B02E2A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F21C7" w:rsidRDefault="006F21C7" w:rsidP="001A58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43A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643A9E">
        <w:rPr>
          <w:rFonts w:ascii="Times New Roman" w:hAnsi="Times New Roman"/>
          <w:sz w:val="28"/>
          <w:szCs w:val="28"/>
        </w:rPr>
        <w:t xml:space="preserve">. Должностные оклады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643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образовательного учреждения</w:t>
      </w:r>
      <w:r w:rsidRPr="00643A9E">
        <w:rPr>
          <w:rFonts w:ascii="Times New Roman" w:hAnsi="Times New Roman"/>
          <w:sz w:val="28"/>
          <w:szCs w:val="28"/>
        </w:rPr>
        <w:t xml:space="preserve"> повышаются одновременно с увеличением базового оклада по профессионально квалификационной группе «Общеотраслевые профессии рабочих первого уровня первого квалификационного уровня» в учреждениях путем внесения изменений (дополнений) в трудовые договоры.</w:t>
      </w:r>
    </w:p>
    <w:p w:rsidR="006F21C7" w:rsidRPr="00652D9E" w:rsidRDefault="006F21C7" w:rsidP="00B62C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643A9E">
        <w:rPr>
          <w:rFonts w:ascii="Times New Roman" w:hAnsi="Times New Roman"/>
          <w:sz w:val="28"/>
          <w:szCs w:val="28"/>
        </w:rPr>
        <w:t xml:space="preserve">. </w:t>
      </w:r>
      <w:r w:rsidRPr="00EA5D8A">
        <w:rPr>
          <w:rFonts w:ascii="Times New Roman" w:hAnsi="Times New Roman"/>
          <w:sz w:val="28"/>
          <w:szCs w:val="28"/>
        </w:rPr>
        <w:t xml:space="preserve">Выплаты компенсационного характера руководителя определяются в соответствии с пунктом 2.2. </w:t>
      </w:r>
      <w:r>
        <w:rPr>
          <w:rFonts w:ascii="Times New Roman" w:hAnsi="Times New Roman"/>
          <w:sz w:val="28"/>
          <w:szCs w:val="28"/>
        </w:rPr>
        <w:t>П</w:t>
      </w:r>
      <w:r w:rsidRPr="00EA5D8A">
        <w:rPr>
          <w:rFonts w:ascii="Times New Roman" w:hAnsi="Times New Roman"/>
          <w:sz w:val="28"/>
          <w:szCs w:val="28"/>
          <w:lang w:eastAsia="ru-RU"/>
        </w:rPr>
        <w:t>оложения об оплате труда работников муниципальных образовательных учреждений, муниципального района «Оловяннинский район», утвержденного постановлением администрации муниципального рай</w:t>
      </w:r>
      <w:r>
        <w:rPr>
          <w:rFonts w:ascii="Times New Roman" w:hAnsi="Times New Roman"/>
          <w:sz w:val="28"/>
          <w:szCs w:val="28"/>
          <w:lang w:eastAsia="ru-RU"/>
        </w:rPr>
        <w:t>она «Оловяннинский район» от «08» декабря 2014г. №  403</w:t>
      </w:r>
      <w:r w:rsidRPr="00EA5D8A">
        <w:rPr>
          <w:rFonts w:ascii="Times New Roman" w:hAnsi="Times New Roman"/>
          <w:sz w:val="28"/>
          <w:szCs w:val="28"/>
          <w:lang w:eastAsia="ru-RU"/>
        </w:rPr>
        <w:t>, в зависимости от условий труда</w:t>
      </w:r>
      <w:r w:rsidRPr="00EA5D8A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652D9E">
        <w:rPr>
          <w:rFonts w:ascii="Times New Roman" w:hAnsi="Times New Roman"/>
          <w:i/>
          <w:color w:val="00B050"/>
          <w:sz w:val="28"/>
          <w:szCs w:val="28"/>
          <w:lang w:eastAsia="ru-RU"/>
        </w:rPr>
        <w:t xml:space="preserve"> </w:t>
      </w:r>
    </w:p>
    <w:p w:rsidR="006F21C7" w:rsidRPr="00643A9E" w:rsidRDefault="006F21C7" w:rsidP="0038150E">
      <w:pPr>
        <w:pStyle w:val="ConsPlusNormal"/>
        <w:tabs>
          <w:tab w:val="left" w:pos="108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К выплатам стимулирующего характера руководителя муниципального образовательного учреждения</w:t>
      </w:r>
      <w:r w:rsidRPr="00643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643A9E">
        <w:rPr>
          <w:rFonts w:ascii="Times New Roman" w:hAnsi="Times New Roman"/>
          <w:sz w:val="28"/>
          <w:szCs w:val="28"/>
        </w:rPr>
        <w:t>:</w:t>
      </w:r>
    </w:p>
    <w:p w:rsidR="006F21C7" w:rsidRPr="00643A9E" w:rsidRDefault="006F21C7" w:rsidP="003815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3A9E">
        <w:rPr>
          <w:rFonts w:ascii="Times New Roman" w:hAnsi="Times New Roman"/>
          <w:sz w:val="28"/>
          <w:szCs w:val="28"/>
        </w:rPr>
        <w:t>- надбавка за выслугу лет;</w:t>
      </w:r>
    </w:p>
    <w:p w:rsidR="006F21C7" w:rsidRPr="00643A9E" w:rsidRDefault="006F21C7" w:rsidP="003815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3A9E">
        <w:rPr>
          <w:rFonts w:ascii="Times New Roman" w:hAnsi="Times New Roman"/>
          <w:sz w:val="28"/>
          <w:szCs w:val="28"/>
        </w:rPr>
        <w:t xml:space="preserve">- надбавка за почетное звание, ученую степень, ученое звание; </w:t>
      </w:r>
    </w:p>
    <w:p w:rsidR="006F21C7" w:rsidRPr="00643A9E" w:rsidRDefault="006F21C7" w:rsidP="003815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789D">
        <w:rPr>
          <w:rFonts w:ascii="Times New Roman" w:hAnsi="Times New Roman"/>
          <w:sz w:val="28"/>
          <w:szCs w:val="28"/>
        </w:rPr>
        <w:t>- система премирования.</w:t>
      </w:r>
    </w:p>
    <w:p w:rsidR="006F21C7" w:rsidRDefault="006F21C7" w:rsidP="0038150E">
      <w:pPr>
        <w:pStyle w:val="ConsPlusNormal"/>
        <w:tabs>
          <w:tab w:val="left" w:pos="1080"/>
        </w:tabs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 Надбавка за выслугу лет.</w:t>
      </w:r>
    </w:p>
    <w:p w:rsidR="006F21C7" w:rsidRPr="00EA5D8A" w:rsidRDefault="006F21C7" w:rsidP="009B5309">
      <w:pPr>
        <w:pStyle w:val="ConsPlusNormal"/>
        <w:tabs>
          <w:tab w:val="left" w:pos="1080"/>
        </w:tabs>
        <w:ind w:firstLine="993"/>
        <w:jc w:val="both"/>
        <w:rPr>
          <w:rFonts w:ascii="Times New Roman" w:hAnsi="Times New Roman"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>Р</w:t>
      </w:r>
      <w:r w:rsidRPr="00EA5D8A">
        <w:rPr>
          <w:rFonts w:ascii="Times New Roman" w:hAnsi="Times New Roman"/>
          <w:bCs/>
          <w:sz w:val="28"/>
          <w:szCs w:val="28"/>
        </w:rPr>
        <w:t>азмеры, условия и порядок выплаты ежемесячной надбавки за выслугу лет к должностному окладу определены в подпункте 2.3.5 пункта 2.3. Положения об оплате труда работников муниципальных образовательных учреждений,</w:t>
      </w:r>
      <w:r w:rsidRPr="00EA5D8A">
        <w:rPr>
          <w:rFonts w:ascii="Times New Roman" w:hAnsi="Times New Roman"/>
          <w:sz w:val="28"/>
          <w:szCs w:val="28"/>
        </w:rPr>
        <w:t xml:space="preserve"> утвержденного постановлением администрации муниципального района «Оловяннинский район»</w:t>
      </w:r>
      <w:r>
        <w:rPr>
          <w:rFonts w:ascii="Times New Roman" w:hAnsi="Times New Roman"/>
          <w:sz w:val="28"/>
          <w:szCs w:val="28"/>
        </w:rPr>
        <w:t xml:space="preserve"> от «08» декабря 2014г. №  403.</w:t>
      </w:r>
      <w:r w:rsidRPr="00EA5D8A">
        <w:rPr>
          <w:rFonts w:ascii="Times New Roman" w:hAnsi="Times New Roman"/>
          <w:sz w:val="28"/>
          <w:szCs w:val="28"/>
        </w:rPr>
        <w:t xml:space="preserve"> </w:t>
      </w:r>
    </w:p>
    <w:p w:rsidR="006F21C7" w:rsidRDefault="006F21C7" w:rsidP="009B5309">
      <w:pPr>
        <w:pStyle w:val="ConsPlusNormal"/>
        <w:tabs>
          <w:tab w:val="left" w:pos="1080"/>
        </w:tabs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</w:t>
      </w:r>
      <w:r w:rsidRPr="00084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43A9E">
        <w:rPr>
          <w:rFonts w:ascii="Times New Roman" w:hAnsi="Times New Roman"/>
          <w:sz w:val="28"/>
          <w:szCs w:val="28"/>
        </w:rPr>
        <w:t>адбавка за почетное звание, ученую степень, ученое звание</w:t>
      </w:r>
      <w:r>
        <w:rPr>
          <w:rFonts w:ascii="Times New Roman" w:hAnsi="Times New Roman"/>
          <w:sz w:val="28"/>
          <w:szCs w:val="28"/>
        </w:rPr>
        <w:t>.</w:t>
      </w:r>
    </w:p>
    <w:p w:rsidR="006F21C7" w:rsidRPr="00EA5D8A" w:rsidRDefault="006F21C7" w:rsidP="00823604">
      <w:pPr>
        <w:pStyle w:val="ConsPlusNormal"/>
        <w:tabs>
          <w:tab w:val="left" w:pos="1080"/>
        </w:tabs>
        <w:ind w:firstLine="993"/>
        <w:jc w:val="both"/>
        <w:rPr>
          <w:rFonts w:ascii="Times New Roman" w:hAnsi="Times New Roman"/>
          <w:i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>Р</w:t>
      </w:r>
      <w:r w:rsidRPr="00EA5D8A">
        <w:rPr>
          <w:rFonts w:ascii="Times New Roman" w:hAnsi="Times New Roman"/>
          <w:bCs/>
          <w:sz w:val="28"/>
          <w:szCs w:val="28"/>
        </w:rPr>
        <w:t>азмеры, условия и порядок</w:t>
      </w:r>
      <w:r w:rsidRPr="00EA5D8A">
        <w:rPr>
          <w:rFonts w:ascii="Times New Roman" w:hAnsi="Times New Roman"/>
          <w:sz w:val="28"/>
          <w:szCs w:val="28"/>
        </w:rPr>
        <w:t xml:space="preserve"> надбавка за почетное звание, ученую степень, ученое звание </w:t>
      </w:r>
      <w:r w:rsidRPr="00EA5D8A">
        <w:rPr>
          <w:rFonts w:ascii="Times New Roman" w:hAnsi="Times New Roman"/>
          <w:bCs/>
          <w:sz w:val="28"/>
          <w:szCs w:val="28"/>
        </w:rPr>
        <w:t>к должностному окладу определены в подпункте 2.3.8 пункта 2.3. Положения об оплате труда работников муниципальных образовательных учреждений,</w:t>
      </w:r>
      <w:r w:rsidRPr="00EA5D8A">
        <w:rPr>
          <w:rFonts w:ascii="Times New Roman" w:hAnsi="Times New Roman"/>
          <w:sz w:val="28"/>
          <w:szCs w:val="28"/>
        </w:rPr>
        <w:t xml:space="preserve"> утвержденного постановлением администрации муниципального райо</w:t>
      </w:r>
      <w:r>
        <w:rPr>
          <w:rFonts w:ascii="Times New Roman" w:hAnsi="Times New Roman"/>
          <w:sz w:val="28"/>
          <w:szCs w:val="28"/>
        </w:rPr>
        <w:t>на «Оловяннинский район» от «08» декабря 2014г. №  403.</w:t>
      </w:r>
      <w:r w:rsidRPr="00EA5D8A">
        <w:rPr>
          <w:rFonts w:ascii="Times New Roman" w:hAnsi="Times New Roman"/>
          <w:i/>
          <w:sz w:val="28"/>
          <w:szCs w:val="28"/>
        </w:rPr>
        <w:t xml:space="preserve"> </w:t>
      </w:r>
    </w:p>
    <w:p w:rsidR="006F21C7" w:rsidRDefault="006F21C7" w:rsidP="00823604">
      <w:pPr>
        <w:pStyle w:val="ConsPlusNormal"/>
        <w:tabs>
          <w:tab w:val="left" w:pos="1080"/>
        </w:tabs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2.7.3. Система премирования.</w:t>
      </w:r>
    </w:p>
    <w:p w:rsidR="006F21C7" w:rsidRPr="00EA5D8A" w:rsidRDefault="006F21C7" w:rsidP="00152D8A">
      <w:pPr>
        <w:pStyle w:val="ConsPlusNormal"/>
        <w:tabs>
          <w:tab w:val="left" w:pos="1080"/>
        </w:tabs>
        <w:ind w:firstLine="993"/>
        <w:jc w:val="both"/>
        <w:rPr>
          <w:rFonts w:ascii="Times New Roman" w:hAnsi="Times New Roman"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>Условия и порядок премирования</w:t>
      </w:r>
      <w:r w:rsidRPr="00EA5D8A">
        <w:rPr>
          <w:rFonts w:ascii="Times New Roman" w:hAnsi="Times New Roman"/>
          <w:bCs/>
          <w:sz w:val="28"/>
          <w:szCs w:val="28"/>
        </w:rPr>
        <w:t xml:space="preserve"> определены в подпункте 2.3.11 пункта 2.3. Положения об оплате труда работников муниципальных образовательных учреждений,</w:t>
      </w:r>
      <w:r w:rsidRPr="00EA5D8A">
        <w:rPr>
          <w:rFonts w:ascii="Times New Roman" w:hAnsi="Times New Roman"/>
          <w:sz w:val="28"/>
          <w:szCs w:val="28"/>
        </w:rPr>
        <w:t xml:space="preserve"> утвержденного постановлением администрации муниципального района «Оловяннинский район»</w:t>
      </w:r>
      <w:r>
        <w:rPr>
          <w:rFonts w:ascii="Times New Roman" w:hAnsi="Times New Roman"/>
          <w:sz w:val="28"/>
          <w:szCs w:val="28"/>
        </w:rPr>
        <w:t xml:space="preserve"> от «08» декабря 2014г. №  403.</w:t>
      </w:r>
      <w:r w:rsidRPr="00EA5D8A">
        <w:rPr>
          <w:rFonts w:ascii="Times New Roman" w:hAnsi="Times New Roman"/>
          <w:sz w:val="28"/>
          <w:szCs w:val="28"/>
        </w:rPr>
        <w:t xml:space="preserve"> </w:t>
      </w:r>
    </w:p>
    <w:p w:rsidR="006F21C7" w:rsidRPr="00643A9E" w:rsidRDefault="006F21C7" w:rsidP="00152D8A">
      <w:pPr>
        <w:pStyle w:val="ConsPlusNormal"/>
        <w:tabs>
          <w:tab w:val="left" w:pos="1080"/>
        </w:tabs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размер премирования руководителю общеобразовательного учреждения не должен превышать 80% от оклада (должностного оклада), </w:t>
      </w:r>
      <w:r w:rsidRPr="00643A9E">
        <w:rPr>
          <w:rFonts w:ascii="Times New Roman" w:hAnsi="Times New Roman"/>
          <w:sz w:val="28"/>
          <w:szCs w:val="28"/>
        </w:rPr>
        <w:t>ставки заработной платы</w:t>
      </w:r>
      <w:r>
        <w:rPr>
          <w:rFonts w:ascii="Times New Roman" w:hAnsi="Times New Roman"/>
          <w:sz w:val="28"/>
          <w:szCs w:val="28"/>
        </w:rPr>
        <w:t>; руководителю дошкольного образовательного  учреждения  и дополнительного образования детей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не должен превышать 50% от оклада (должностного оклада), </w:t>
      </w:r>
      <w:r w:rsidRPr="00643A9E">
        <w:rPr>
          <w:rFonts w:ascii="Times New Roman" w:hAnsi="Times New Roman"/>
          <w:sz w:val="28"/>
          <w:szCs w:val="28"/>
        </w:rPr>
        <w:t>ставки заработной платы</w:t>
      </w:r>
      <w:r>
        <w:rPr>
          <w:rFonts w:ascii="Times New Roman" w:hAnsi="Times New Roman"/>
          <w:sz w:val="28"/>
          <w:szCs w:val="28"/>
        </w:rPr>
        <w:t>.</w:t>
      </w:r>
    </w:p>
    <w:p w:rsidR="006F21C7" w:rsidRDefault="006F21C7" w:rsidP="00972458">
      <w:pPr>
        <w:pStyle w:val="ConsPlusNormal"/>
        <w:tabs>
          <w:tab w:val="left" w:pos="1080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2.7.4. </w:t>
      </w:r>
      <w:r>
        <w:rPr>
          <w:rFonts w:ascii="Times New Roman" w:hAnsi="Times New Roman" w:cs="Times New Roman"/>
          <w:sz w:val="28"/>
          <w:szCs w:val="28"/>
        </w:rPr>
        <w:t>Премиальные выплаты руководителям устанавливаются ежемесячно</w:t>
      </w:r>
      <w:r w:rsidRPr="00EC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Комитета образования муниципального района</w:t>
      </w:r>
      <w:r w:rsidRPr="0050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процентах к должностному окладу в зависимости от достижения целевых показателей эффективности деятельности муниципального образовательного учреждения и её руководителя.</w:t>
      </w:r>
    </w:p>
    <w:p w:rsidR="006F21C7" w:rsidRPr="00B62CAF" w:rsidRDefault="006F21C7" w:rsidP="0097245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2.7.5.  </w:t>
      </w:r>
      <w:r w:rsidRPr="00B62CAF">
        <w:rPr>
          <w:rFonts w:ascii="Times New Roman" w:hAnsi="Times New Roman"/>
          <w:sz w:val="28"/>
          <w:szCs w:val="28"/>
        </w:rPr>
        <w:t>При наличи</w:t>
      </w:r>
      <w:r>
        <w:rPr>
          <w:rFonts w:ascii="Times New Roman" w:hAnsi="Times New Roman"/>
          <w:sz w:val="28"/>
          <w:szCs w:val="28"/>
        </w:rPr>
        <w:t>и</w:t>
      </w:r>
      <w:r w:rsidRPr="00B62CAF">
        <w:rPr>
          <w:rFonts w:ascii="Times New Roman" w:hAnsi="Times New Roman"/>
          <w:sz w:val="28"/>
          <w:szCs w:val="28"/>
        </w:rPr>
        <w:t xml:space="preserve"> взыскания, вынесенного руководителю за отчетный период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62CAF">
        <w:rPr>
          <w:rFonts w:ascii="Times New Roman" w:hAnsi="Times New Roman"/>
          <w:sz w:val="28"/>
          <w:szCs w:val="28"/>
        </w:rPr>
        <w:t xml:space="preserve">месяц), выплата </w:t>
      </w:r>
      <w:r>
        <w:rPr>
          <w:rFonts w:ascii="Times New Roman" w:hAnsi="Times New Roman"/>
          <w:sz w:val="28"/>
          <w:szCs w:val="28"/>
        </w:rPr>
        <w:t>премии</w:t>
      </w:r>
      <w:r w:rsidRPr="00B62CAF">
        <w:rPr>
          <w:rFonts w:ascii="Times New Roman" w:hAnsi="Times New Roman"/>
          <w:sz w:val="28"/>
          <w:szCs w:val="28"/>
        </w:rPr>
        <w:t xml:space="preserve"> не производится.</w:t>
      </w:r>
    </w:p>
    <w:p w:rsidR="006F21C7" w:rsidRDefault="006F21C7" w:rsidP="00B62CAF">
      <w:pPr>
        <w:pStyle w:val="ConsPlusNormal"/>
        <w:tabs>
          <w:tab w:val="left" w:pos="108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DD5352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учреждения </w:t>
      </w:r>
      <w:r w:rsidRPr="00DD53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средней заработной платы </w:t>
      </w:r>
      <w:r w:rsidRPr="00DD5352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определен Положением </w:t>
      </w:r>
      <w:r>
        <w:rPr>
          <w:rFonts w:ascii="Times New Roman" w:hAnsi="Times New Roman"/>
          <w:sz w:val="28"/>
          <w:szCs w:val="28"/>
        </w:rPr>
        <w:t xml:space="preserve">о порядке и размере оплаты труда руководителей государственных учреждений Забайкальского края, их заместителей и главных бухгалтеров, утвержденным постановлением Правительства Забайкальского края от 21 августа 2014 года № 471, и </w:t>
      </w:r>
      <w:r>
        <w:rPr>
          <w:rFonts w:ascii="Times New Roman" w:hAnsi="Times New Roman" w:cs="Times New Roman"/>
          <w:sz w:val="28"/>
          <w:szCs w:val="28"/>
        </w:rPr>
        <w:t xml:space="preserve">равен 4.  </w:t>
      </w:r>
    </w:p>
    <w:p w:rsidR="006F21C7" w:rsidRPr="00A916FE" w:rsidRDefault="006F21C7" w:rsidP="007B5EA3">
      <w:pPr>
        <w:pStyle w:val="ConsPlusNormal"/>
        <w:tabs>
          <w:tab w:val="left" w:pos="108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A916FE">
        <w:rPr>
          <w:rFonts w:ascii="Times New Roman" w:hAnsi="Times New Roman" w:cs="Times New Roman"/>
          <w:sz w:val="28"/>
          <w:szCs w:val="28"/>
        </w:rPr>
        <w:t xml:space="preserve">Соотношение средней заработной платы руководителей </w:t>
      </w:r>
      <w:r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</w:t>
      </w:r>
      <w:r w:rsidRPr="00A916FE">
        <w:rPr>
          <w:rFonts w:ascii="Times New Roman" w:hAnsi="Times New Roman" w:cs="Times New Roman"/>
          <w:sz w:val="28"/>
          <w:szCs w:val="28"/>
        </w:rPr>
        <w:t xml:space="preserve"> и средней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916FE">
        <w:rPr>
          <w:rFonts w:ascii="Times New Roman" w:hAnsi="Times New Roman" w:cs="Times New Roman"/>
          <w:sz w:val="28"/>
          <w:szCs w:val="28"/>
        </w:rPr>
        <w:t xml:space="preserve">, формируемой за счет всех финансовых источников, рассчитывается за предшествующий календарный год. </w:t>
      </w:r>
    </w:p>
    <w:p w:rsidR="006F21C7" w:rsidRDefault="006F21C7" w:rsidP="00D16F7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Pr="00643A9E">
        <w:rPr>
          <w:rFonts w:ascii="Times New Roman" w:hAnsi="Times New Roman"/>
          <w:sz w:val="28"/>
          <w:szCs w:val="28"/>
        </w:rPr>
        <w:t>В целях формирования трудовых отношени</w:t>
      </w:r>
      <w:r>
        <w:rPr>
          <w:rFonts w:ascii="Times New Roman" w:hAnsi="Times New Roman"/>
          <w:sz w:val="28"/>
          <w:szCs w:val="28"/>
        </w:rPr>
        <w:t xml:space="preserve">й с руководителями муниципальных образовательных учреждений </w:t>
      </w:r>
      <w:r w:rsidRPr="00643A9E">
        <w:rPr>
          <w:rFonts w:ascii="Times New Roman" w:hAnsi="Times New Roman"/>
          <w:sz w:val="28"/>
          <w:szCs w:val="28"/>
        </w:rPr>
        <w:t xml:space="preserve">при введении для них новых систем оплаты труда </w:t>
      </w:r>
      <w:r>
        <w:rPr>
          <w:rFonts w:ascii="Times New Roman" w:hAnsi="Times New Roman"/>
          <w:sz w:val="28"/>
          <w:szCs w:val="28"/>
        </w:rPr>
        <w:t xml:space="preserve">будут подписаны </w:t>
      </w:r>
      <w:r w:rsidRPr="00643A9E">
        <w:rPr>
          <w:rFonts w:ascii="Times New Roman" w:hAnsi="Times New Roman"/>
          <w:sz w:val="28"/>
          <w:szCs w:val="28"/>
        </w:rPr>
        <w:t xml:space="preserve">дополнительные соглашения к трудовым договорам. </w:t>
      </w:r>
    </w:p>
    <w:p w:rsidR="006F21C7" w:rsidRDefault="006F21C7" w:rsidP="0054277C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F21C7" w:rsidRDefault="006F21C7" w:rsidP="0054277C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F21C7" w:rsidRDefault="006F21C7" w:rsidP="005B15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sectPr w:rsidR="006F21C7" w:rsidSect="00972458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1C7" w:rsidRDefault="006F21C7" w:rsidP="00D5451B">
      <w:pPr>
        <w:spacing w:after="0" w:line="240" w:lineRule="auto"/>
      </w:pPr>
      <w:r>
        <w:separator/>
      </w:r>
    </w:p>
  </w:endnote>
  <w:endnote w:type="continuationSeparator" w:id="0">
    <w:p w:rsidR="006F21C7" w:rsidRDefault="006F21C7" w:rsidP="00D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1C7" w:rsidRDefault="006F21C7" w:rsidP="00D5451B">
      <w:pPr>
        <w:spacing w:after="0" w:line="240" w:lineRule="auto"/>
      </w:pPr>
      <w:r>
        <w:separator/>
      </w:r>
    </w:p>
  </w:footnote>
  <w:footnote w:type="continuationSeparator" w:id="0">
    <w:p w:rsidR="006F21C7" w:rsidRDefault="006F21C7" w:rsidP="00D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1C7" w:rsidRDefault="006F21C7">
    <w:pPr>
      <w:pStyle w:val="Header"/>
      <w:jc w:val="center"/>
    </w:pPr>
    <w:r w:rsidRPr="00972458">
      <w:rPr>
        <w:rFonts w:ascii="Times New Roman" w:hAnsi="Times New Roman"/>
      </w:rPr>
      <w:fldChar w:fldCharType="begin"/>
    </w:r>
    <w:r w:rsidRPr="00972458">
      <w:rPr>
        <w:rFonts w:ascii="Times New Roman" w:hAnsi="Times New Roman"/>
      </w:rPr>
      <w:instrText>PAGE   \* MERGEFORMAT</w:instrText>
    </w:r>
    <w:r w:rsidRPr="0097245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</w:t>
    </w:r>
    <w:r w:rsidRPr="00972458">
      <w:rPr>
        <w:rFonts w:ascii="Times New Roman" w:hAnsi="Times New Roman"/>
      </w:rPr>
      <w:fldChar w:fldCharType="end"/>
    </w:r>
  </w:p>
  <w:p w:rsidR="006F21C7" w:rsidRDefault="006F21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16D"/>
    <w:multiLevelType w:val="multilevel"/>
    <w:tmpl w:val="DA6865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09B649F3"/>
    <w:multiLevelType w:val="multilevel"/>
    <w:tmpl w:val="76DE81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9BD4D6C"/>
    <w:multiLevelType w:val="hybridMultilevel"/>
    <w:tmpl w:val="51126EBA"/>
    <w:lvl w:ilvl="0" w:tplc="46D60B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31CC1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400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1EAC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10EB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F4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7AF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F100E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82E2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AA211CC"/>
    <w:multiLevelType w:val="multilevel"/>
    <w:tmpl w:val="DCAC3C3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0EBC0390"/>
    <w:multiLevelType w:val="multilevel"/>
    <w:tmpl w:val="12BAE88C"/>
    <w:lvl w:ilvl="0">
      <w:start w:val="4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1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6" w:hanging="1800"/>
      </w:pPr>
      <w:rPr>
        <w:rFonts w:cs="Times New Roman" w:hint="default"/>
      </w:rPr>
    </w:lvl>
  </w:abstractNum>
  <w:abstractNum w:abstractNumId="5">
    <w:nsid w:val="12282D8A"/>
    <w:multiLevelType w:val="multilevel"/>
    <w:tmpl w:val="8DF456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2.1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15C55FF4"/>
    <w:multiLevelType w:val="multilevel"/>
    <w:tmpl w:val="C6647A4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92A1880"/>
    <w:multiLevelType w:val="multilevel"/>
    <w:tmpl w:val="31ECB3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AF56E7E"/>
    <w:multiLevelType w:val="multilevel"/>
    <w:tmpl w:val="3B6ADBA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9">
    <w:nsid w:val="1DA7377B"/>
    <w:multiLevelType w:val="multilevel"/>
    <w:tmpl w:val="2C2ACA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E83409B"/>
    <w:multiLevelType w:val="multilevel"/>
    <w:tmpl w:val="7D129A24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1EFC4E38"/>
    <w:multiLevelType w:val="multilevel"/>
    <w:tmpl w:val="E7EAB660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273304F6"/>
    <w:multiLevelType w:val="multilevel"/>
    <w:tmpl w:val="F89C40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2.1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A437A91"/>
    <w:multiLevelType w:val="multilevel"/>
    <w:tmpl w:val="DA661E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14">
    <w:nsid w:val="2E4D7507"/>
    <w:multiLevelType w:val="multilevel"/>
    <w:tmpl w:val="B512030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36E82147"/>
    <w:multiLevelType w:val="hybridMultilevel"/>
    <w:tmpl w:val="CC78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7B73F9"/>
    <w:multiLevelType w:val="hybridMultilevel"/>
    <w:tmpl w:val="C0D2F4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593AAF"/>
    <w:multiLevelType w:val="hybridMultilevel"/>
    <w:tmpl w:val="354C1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311635"/>
    <w:multiLevelType w:val="multilevel"/>
    <w:tmpl w:val="65BE948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9">
    <w:nsid w:val="40A823A7"/>
    <w:multiLevelType w:val="hybridMultilevel"/>
    <w:tmpl w:val="E768261E"/>
    <w:lvl w:ilvl="0" w:tplc="0824AAEE">
      <w:start w:val="1"/>
      <w:numFmt w:val="upperRoman"/>
      <w:lvlText w:val="%1."/>
      <w:lvlJc w:val="left"/>
      <w:pPr>
        <w:tabs>
          <w:tab w:val="num" w:pos="880"/>
        </w:tabs>
        <w:ind w:left="8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  <w:rPr>
        <w:rFonts w:cs="Times New Roman"/>
      </w:rPr>
    </w:lvl>
  </w:abstractNum>
  <w:abstractNum w:abstractNumId="20">
    <w:nsid w:val="40B067E3"/>
    <w:multiLevelType w:val="multilevel"/>
    <w:tmpl w:val="FCCCA7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2EE5A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443F5DD2"/>
    <w:multiLevelType w:val="hybridMultilevel"/>
    <w:tmpl w:val="6ED44876"/>
    <w:lvl w:ilvl="0" w:tplc="041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23">
    <w:nsid w:val="45867B47"/>
    <w:multiLevelType w:val="hybridMultilevel"/>
    <w:tmpl w:val="80BC4358"/>
    <w:lvl w:ilvl="0" w:tplc="E2069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82892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53CF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A868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5A9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558B8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30D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E62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AD08E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48F06AA4"/>
    <w:multiLevelType w:val="multilevel"/>
    <w:tmpl w:val="C15C74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58"/>
        </w:tabs>
        <w:ind w:left="11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77"/>
        </w:tabs>
        <w:ind w:left="137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56"/>
        </w:tabs>
        <w:ind w:left="19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75"/>
        </w:tabs>
        <w:ind w:left="21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54"/>
        </w:tabs>
        <w:ind w:left="27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3"/>
        </w:tabs>
        <w:ind w:left="29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52"/>
        </w:tabs>
        <w:ind w:left="3552" w:hanging="1800"/>
      </w:pPr>
      <w:rPr>
        <w:rFonts w:cs="Times New Roman" w:hint="default"/>
      </w:rPr>
    </w:lvl>
  </w:abstractNum>
  <w:abstractNum w:abstractNumId="25">
    <w:nsid w:val="50312F98"/>
    <w:multiLevelType w:val="multilevel"/>
    <w:tmpl w:val="07B6432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6">
    <w:nsid w:val="505B7241"/>
    <w:multiLevelType w:val="multilevel"/>
    <w:tmpl w:val="16B0E5F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7">
    <w:nsid w:val="546027E5"/>
    <w:multiLevelType w:val="hybridMultilevel"/>
    <w:tmpl w:val="CD8CF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D4110A"/>
    <w:multiLevelType w:val="multilevel"/>
    <w:tmpl w:val="B32C424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5918271F"/>
    <w:multiLevelType w:val="multilevel"/>
    <w:tmpl w:val="3888236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cs="Times New Roman" w:hint="default"/>
      </w:rPr>
    </w:lvl>
  </w:abstractNum>
  <w:abstractNum w:abstractNumId="30">
    <w:nsid w:val="59BD6F40"/>
    <w:multiLevelType w:val="multilevel"/>
    <w:tmpl w:val="6316C1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1">
    <w:nsid w:val="5D1C4F4B"/>
    <w:multiLevelType w:val="multilevel"/>
    <w:tmpl w:val="16B0E5F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2">
    <w:nsid w:val="651E0670"/>
    <w:multiLevelType w:val="multilevel"/>
    <w:tmpl w:val="6D76E8A8"/>
    <w:lvl w:ilvl="0">
      <w:start w:val="1"/>
      <w:numFmt w:val="decimal"/>
      <w:lvlText w:val="%1."/>
      <w:lvlJc w:val="left"/>
      <w:pPr>
        <w:ind w:left="915" w:hanging="9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5" w:hanging="9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9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66DD03A7"/>
    <w:multiLevelType w:val="multilevel"/>
    <w:tmpl w:val="ACE41AD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4">
    <w:nsid w:val="686C538A"/>
    <w:multiLevelType w:val="multilevel"/>
    <w:tmpl w:val="DA661E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35">
    <w:nsid w:val="694418E9"/>
    <w:multiLevelType w:val="multilevel"/>
    <w:tmpl w:val="5C7A3EB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7920" w:hanging="1800"/>
      </w:pPr>
      <w:rPr>
        <w:rFonts w:cs="Times New Roman" w:hint="default"/>
      </w:rPr>
    </w:lvl>
  </w:abstractNum>
  <w:abstractNum w:abstractNumId="36">
    <w:nsid w:val="6D9715C5"/>
    <w:multiLevelType w:val="hybridMultilevel"/>
    <w:tmpl w:val="CE24BF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FEA3F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8">
    <w:nsid w:val="79CA1BA3"/>
    <w:multiLevelType w:val="multilevel"/>
    <w:tmpl w:val="D65E574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1"/>
        </w:tabs>
        <w:ind w:left="70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62"/>
        </w:tabs>
        <w:ind w:left="1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83"/>
        </w:tabs>
        <w:ind w:left="138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64"/>
        </w:tabs>
        <w:ind w:left="1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85"/>
        </w:tabs>
        <w:ind w:left="21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66"/>
        </w:tabs>
        <w:ind w:left="27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87"/>
        </w:tabs>
        <w:ind w:left="298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8"/>
        </w:tabs>
        <w:ind w:left="3568" w:hanging="1800"/>
      </w:pPr>
      <w:rPr>
        <w:rFonts w:cs="Times New Roman" w:hint="default"/>
      </w:rPr>
    </w:lvl>
  </w:abstractNum>
  <w:num w:numId="1">
    <w:abstractNumId w:val="17"/>
  </w:num>
  <w:num w:numId="2">
    <w:abstractNumId w:val="35"/>
  </w:num>
  <w:num w:numId="3">
    <w:abstractNumId w:val="20"/>
  </w:num>
  <w:num w:numId="4">
    <w:abstractNumId w:val="32"/>
  </w:num>
  <w:num w:numId="5">
    <w:abstractNumId w:val="1"/>
  </w:num>
  <w:num w:numId="6">
    <w:abstractNumId w:val="9"/>
  </w:num>
  <w:num w:numId="7">
    <w:abstractNumId w:val="15"/>
  </w:num>
  <w:num w:numId="8">
    <w:abstractNumId w:val="6"/>
  </w:num>
  <w:num w:numId="9">
    <w:abstractNumId w:val="19"/>
  </w:num>
  <w:num w:numId="10">
    <w:abstractNumId w:val="13"/>
  </w:num>
  <w:num w:numId="11">
    <w:abstractNumId w:val="23"/>
  </w:num>
  <w:num w:numId="12">
    <w:abstractNumId w:val="36"/>
  </w:num>
  <w:num w:numId="13">
    <w:abstractNumId w:val="27"/>
  </w:num>
  <w:num w:numId="14">
    <w:abstractNumId w:val="38"/>
  </w:num>
  <w:num w:numId="15">
    <w:abstractNumId w:val="24"/>
  </w:num>
  <w:num w:numId="16">
    <w:abstractNumId w:val="22"/>
  </w:num>
  <w:num w:numId="17">
    <w:abstractNumId w:val="7"/>
  </w:num>
  <w:num w:numId="18">
    <w:abstractNumId w:val="37"/>
  </w:num>
  <w:num w:numId="19">
    <w:abstractNumId w:val="33"/>
  </w:num>
  <w:num w:numId="20">
    <w:abstractNumId w:val="16"/>
  </w:num>
  <w:num w:numId="21">
    <w:abstractNumId w:val="21"/>
  </w:num>
  <w:num w:numId="22">
    <w:abstractNumId w:val="34"/>
  </w:num>
  <w:num w:numId="23">
    <w:abstractNumId w:val="12"/>
  </w:num>
  <w:num w:numId="24">
    <w:abstractNumId w:val="5"/>
  </w:num>
  <w:num w:numId="25">
    <w:abstractNumId w:val="14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28"/>
  </w:num>
  <w:num w:numId="31">
    <w:abstractNumId w:val="4"/>
  </w:num>
  <w:num w:numId="32">
    <w:abstractNumId w:val="11"/>
  </w:num>
  <w:num w:numId="33">
    <w:abstractNumId w:val="30"/>
  </w:num>
  <w:num w:numId="34">
    <w:abstractNumId w:val="26"/>
  </w:num>
  <w:num w:numId="35">
    <w:abstractNumId w:val="29"/>
  </w:num>
  <w:num w:numId="36">
    <w:abstractNumId w:val="3"/>
  </w:num>
  <w:num w:numId="37">
    <w:abstractNumId w:val="0"/>
  </w:num>
  <w:num w:numId="38">
    <w:abstractNumId w:val="18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392"/>
    <w:rsid w:val="00003665"/>
    <w:rsid w:val="00003A1F"/>
    <w:rsid w:val="00003B5A"/>
    <w:rsid w:val="00010CAD"/>
    <w:rsid w:val="000112FB"/>
    <w:rsid w:val="00015E59"/>
    <w:rsid w:val="0001657A"/>
    <w:rsid w:val="00022D0E"/>
    <w:rsid w:val="000237AB"/>
    <w:rsid w:val="00025432"/>
    <w:rsid w:val="00026482"/>
    <w:rsid w:val="00030D87"/>
    <w:rsid w:val="00031235"/>
    <w:rsid w:val="00034E03"/>
    <w:rsid w:val="00035AD8"/>
    <w:rsid w:val="00036BF0"/>
    <w:rsid w:val="00044192"/>
    <w:rsid w:val="0005366E"/>
    <w:rsid w:val="00054106"/>
    <w:rsid w:val="00054AC6"/>
    <w:rsid w:val="000556C9"/>
    <w:rsid w:val="000626D9"/>
    <w:rsid w:val="00063AD6"/>
    <w:rsid w:val="00065042"/>
    <w:rsid w:val="00065982"/>
    <w:rsid w:val="00066889"/>
    <w:rsid w:val="000675D2"/>
    <w:rsid w:val="0007098D"/>
    <w:rsid w:val="00072FB7"/>
    <w:rsid w:val="00074A72"/>
    <w:rsid w:val="000766F7"/>
    <w:rsid w:val="00081D59"/>
    <w:rsid w:val="000848F3"/>
    <w:rsid w:val="00084C44"/>
    <w:rsid w:val="00085789"/>
    <w:rsid w:val="00090CE2"/>
    <w:rsid w:val="00093D4F"/>
    <w:rsid w:val="00093E32"/>
    <w:rsid w:val="000946CD"/>
    <w:rsid w:val="000A085B"/>
    <w:rsid w:val="000A191B"/>
    <w:rsid w:val="000A31E4"/>
    <w:rsid w:val="000A4E51"/>
    <w:rsid w:val="000A735C"/>
    <w:rsid w:val="000B0450"/>
    <w:rsid w:val="000B5153"/>
    <w:rsid w:val="000C0628"/>
    <w:rsid w:val="000C1C6B"/>
    <w:rsid w:val="000C20B2"/>
    <w:rsid w:val="000C3DB9"/>
    <w:rsid w:val="000C3EA0"/>
    <w:rsid w:val="000C5001"/>
    <w:rsid w:val="000C6D59"/>
    <w:rsid w:val="000C6EF6"/>
    <w:rsid w:val="000C79A5"/>
    <w:rsid w:val="000D1435"/>
    <w:rsid w:val="000D16ED"/>
    <w:rsid w:val="000D25CF"/>
    <w:rsid w:val="000D28B1"/>
    <w:rsid w:val="000D4E37"/>
    <w:rsid w:val="000D6A0F"/>
    <w:rsid w:val="000E5EDF"/>
    <w:rsid w:val="000E6CD2"/>
    <w:rsid w:val="000F1EAE"/>
    <w:rsid w:val="000F3766"/>
    <w:rsid w:val="000F4957"/>
    <w:rsid w:val="0010165B"/>
    <w:rsid w:val="00103329"/>
    <w:rsid w:val="00103A37"/>
    <w:rsid w:val="0011112B"/>
    <w:rsid w:val="00114219"/>
    <w:rsid w:val="001145FE"/>
    <w:rsid w:val="00116D8D"/>
    <w:rsid w:val="001262D7"/>
    <w:rsid w:val="00127ACE"/>
    <w:rsid w:val="00130D77"/>
    <w:rsid w:val="00131257"/>
    <w:rsid w:val="00132E8F"/>
    <w:rsid w:val="00134B0C"/>
    <w:rsid w:val="00134DE6"/>
    <w:rsid w:val="00135DD7"/>
    <w:rsid w:val="00135F46"/>
    <w:rsid w:val="0013750D"/>
    <w:rsid w:val="0014011C"/>
    <w:rsid w:val="00140B61"/>
    <w:rsid w:val="0014142E"/>
    <w:rsid w:val="00141F49"/>
    <w:rsid w:val="0014556B"/>
    <w:rsid w:val="00145A0B"/>
    <w:rsid w:val="00147CA3"/>
    <w:rsid w:val="00152740"/>
    <w:rsid w:val="00152D8A"/>
    <w:rsid w:val="001551E2"/>
    <w:rsid w:val="00160FB3"/>
    <w:rsid w:val="00161FBF"/>
    <w:rsid w:val="00162AA4"/>
    <w:rsid w:val="00164167"/>
    <w:rsid w:val="00164FAB"/>
    <w:rsid w:val="00171696"/>
    <w:rsid w:val="001724CC"/>
    <w:rsid w:val="00180596"/>
    <w:rsid w:val="00185E85"/>
    <w:rsid w:val="00191BDA"/>
    <w:rsid w:val="001921B1"/>
    <w:rsid w:val="001929BB"/>
    <w:rsid w:val="001935C6"/>
    <w:rsid w:val="0019629D"/>
    <w:rsid w:val="001A5854"/>
    <w:rsid w:val="001B1D2E"/>
    <w:rsid w:val="001B58FA"/>
    <w:rsid w:val="001B6264"/>
    <w:rsid w:val="001C5C55"/>
    <w:rsid w:val="001C6773"/>
    <w:rsid w:val="001C7909"/>
    <w:rsid w:val="001C7ABD"/>
    <w:rsid w:val="001D1B2B"/>
    <w:rsid w:val="001D23A5"/>
    <w:rsid w:val="001D4A78"/>
    <w:rsid w:val="001D57A2"/>
    <w:rsid w:val="001D70A8"/>
    <w:rsid w:val="001E0397"/>
    <w:rsid w:val="001E6069"/>
    <w:rsid w:val="001F4AF2"/>
    <w:rsid w:val="001F66F8"/>
    <w:rsid w:val="0020308C"/>
    <w:rsid w:val="002057DE"/>
    <w:rsid w:val="00206E92"/>
    <w:rsid w:val="0021113D"/>
    <w:rsid w:val="00212EF0"/>
    <w:rsid w:val="00227C3C"/>
    <w:rsid w:val="002319BA"/>
    <w:rsid w:val="002342D3"/>
    <w:rsid w:val="002353D5"/>
    <w:rsid w:val="00237147"/>
    <w:rsid w:val="00244556"/>
    <w:rsid w:val="00244F22"/>
    <w:rsid w:val="00245D26"/>
    <w:rsid w:val="00251D32"/>
    <w:rsid w:val="002535E8"/>
    <w:rsid w:val="00254024"/>
    <w:rsid w:val="002573D1"/>
    <w:rsid w:val="00260550"/>
    <w:rsid w:val="0026145F"/>
    <w:rsid w:val="00267871"/>
    <w:rsid w:val="002705F3"/>
    <w:rsid w:val="0027165C"/>
    <w:rsid w:val="00272F71"/>
    <w:rsid w:val="002746EF"/>
    <w:rsid w:val="00275CDB"/>
    <w:rsid w:val="002810EC"/>
    <w:rsid w:val="0028788F"/>
    <w:rsid w:val="00287BA0"/>
    <w:rsid w:val="00295689"/>
    <w:rsid w:val="0029789D"/>
    <w:rsid w:val="00297EE7"/>
    <w:rsid w:val="002A14C4"/>
    <w:rsid w:val="002A2417"/>
    <w:rsid w:val="002A3F91"/>
    <w:rsid w:val="002A4163"/>
    <w:rsid w:val="002A74B1"/>
    <w:rsid w:val="002B572B"/>
    <w:rsid w:val="002C0B58"/>
    <w:rsid w:val="002C1DA4"/>
    <w:rsid w:val="002C392A"/>
    <w:rsid w:val="002C7587"/>
    <w:rsid w:val="002D59E4"/>
    <w:rsid w:val="002D6C63"/>
    <w:rsid w:val="002D74C5"/>
    <w:rsid w:val="002E0D53"/>
    <w:rsid w:val="002E1EBD"/>
    <w:rsid w:val="002E21B0"/>
    <w:rsid w:val="002E28E6"/>
    <w:rsid w:val="002E4BA1"/>
    <w:rsid w:val="002E5280"/>
    <w:rsid w:val="002E798E"/>
    <w:rsid w:val="002F031B"/>
    <w:rsid w:val="002F070F"/>
    <w:rsid w:val="002F1B4B"/>
    <w:rsid w:val="002F1CA7"/>
    <w:rsid w:val="00301E08"/>
    <w:rsid w:val="003020AB"/>
    <w:rsid w:val="003040D9"/>
    <w:rsid w:val="0030628B"/>
    <w:rsid w:val="00312060"/>
    <w:rsid w:val="003123A5"/>
    <w:rsid w:val="00313625"/>
    <w:rsid w:val="0031379D"/>
    <w:rsid w:val="0031404E"/>
    <w:rsid w:val="00314D97"/>
    <w:rsid w:val="00316C2C"/>
    <w:rsid w:val="003177FE"/>
    <w:rsid w:val="00320B31"/>
    <w:rsid w:val="003210E6"/>
    <w:rsid w:val="00323318"/>
    <w:rsid w:val="00324D21"/>
    <w:rsid w:val="003255CA"/>
    <w:rsid w:val="003266F7"/>
    <w:rsid w:val="00331F5A"/>
    <w:rsid w:val="00334DEF"/>
    <w:rsid w:val="00335BA7"/>
    <w:rsid w:val="003364C0"/>
    <w:rsid w:val="003523B0"/>
    <w:rsid w:val="003525C0"/>
    <w:rsid w:val="00356C88"/>
    <w:rsid w:val="00361010"/>
    <w:rsid w:val="00361156"/>
    <w:rsid w:val="00361E2C"/>
    <w:rsid w:val="00362C21"/>
    <w:rsid w:val="003737C4"/>
    <w:rsid w:val="00377B49"/>
    <w:rsid w:val="0038150E"/>
    <w:rsid w:val="00385024"/>
    <w:rsid w:val="00387666"/>
    <w:rsid w:val="003905B4"/>
    <w:rsid w:val="00392AC2"/>
    <w:rsid w:val="00395E12"/>
    <w:rsid w:val="0039642C"/>
    <w:rsid w:val="003A1771"/>
    <w:rsid w:val="003A3444"/>
    <w:rsid w:val="003B08F7"/>
    <w:rsid w:val="003B2FF6"/>
    <w:rsid w:val="003B3E65"/>
    <w:rsid w:val="003B6FC6"/>
    <w:rsid w:val="003C284E"/>
    <w:rsid w:val="003C59AD"/>
    <w:rsid w:val="003D1A4C"/>
    <w:rsid w:val="003D5AD2"/>
    <w:rsid w:val="003D5D8A"/>
    <w:rsid w:val="003D6968"/>
    <w:rsid w:val="003D6F3E"/>
    <w:rsid w:val="003F1F15"/>
    <w:rsid w:val="003F6F9B"/>
    <w:rsid w:val="003F7DB2"/>
    <w:rsid w:val="00401418"/>
    <w:rsid w:val="00401AC8"/>
    <w:rsid w:val="00403AB7"/>
    <w:rsid w:val="00403DA4"/>
    <w:rsid w:val="00404E72"/>
    <w:rsid w:val="0041178E"/>
    <w:rsid w:val="00411D82"/>
    <w:rsid w:val="00411E3B"/>
    <w:rsid w:val="00412C3B"/>
    <w:rsid w:val="0041316A"/>
    <w:rsid w:val="004206D6"/>
    <w:rsid w:val="00423681"/>
    <w:rsid w:val="00423D40"/>
    <w:rsid w:val="00430245"/>
    <w:rsid w:val="004379C5"/>
    <w:rsid w:val="0044190C"/>
    <w:rsid w:val="00443691"/>
    <w:rsid w:val="00443D90"/>
    <w:rsid w:val="00451D5C"/>
    <w:rsid w:val="00454434"/>
    <w:rsid w:val="0045757C"/>
    <w:rsid w:val="00460896"/>
    <w:rsid w:val="004615FD"/>
    <w:rsid w:val="00463BA5"/>
    <w:rsid w:val="00463EC7"/>
    <w:rsid w:val="0046507B"/>
    <w:rsid w:val="00471D0B"/>
    <w:rsid w:val="00473C88"/>
    <w:rsid w:val="00475DA5"/>
    <w:rsid w:val="0048745D"/>
    <w:rsid w:val="00490B74"/>
    <w:rsid w:val="004934B7"/>
    <w:rsid w:val="00494825"/>
    <w:rsid w:val="00495EF8"/>
    <w:rsid w:val="00496869"/>
    <w:rsid w:val="004A19B1"/>
    <w:rsid w:val="004A2043"/>
    <w:rsid w:val="004A361B"/>
    <w:rsid w:val="004A41F2"/>
    <w:rsid w:val="004A6815"/>
    <w:rsid w:val="004A71AA"/>
    <w:rsid w:val="004B02B8"/>
    <w:rsid w:val="004B0A26"/>
    <w:rsid w:val="004B0D6D"/>
    <w:rsid w:val="004B14E9"/>
    <w:rsid w:val="004B216B"/>
    <w:rsid w:val="004B2BF6"/>
    <w:rsid w:val="004B306D"/>
    <w:rsid w:val="004B53FC"/>
    <w:rsid w:val="004C06F3"/>
    <w:rsid w:val="004C18E3"/>
    <w:rsid w:val="004C5623"/>
    <w:rsid w:val="004C63E9"/>
    <w:rsid w:val="004D27C8"/>
    <w:rsid w:val="004E1926"/>
    <w:rsid w:val="004E4AB7"/>
    <w:rsid w:val="004E5B24"/>
    <w:rsid w:val="004F2A23"/>
    <w:rsid w:val="004F4B1E"/>
    <w:rsid w:val="004F526B"/>
    <w:rsid w:val="004F6707"/>
    <w:rsid w:val="004F6B03"/>
    <w:rsid w:val="004F74D4"/>
    <w:rsid w:val="00500D36"/>
    <w:rsid w:val="00501339"/>
    <w:rsid w:val="00506A74"/>
    <w:rsid w:val="00507483"/>
    <w:rsid w:val="00511A17"/>
    <w:rsid w:val="00514DA2"/>
    <w:rsid w:val="00515525"/>
    <w:rsid w:val="0052454A"/>
    <w:rsid w:val="00526E28"/>
    <w:rsid w:val="00527421"/>
    <w:rsid w:val="00536860"/>
    <w:rsid w:val="00541631"/>
    <w:rsid w:val="0054277C"/>
    <w:rsid w:val="00542FC4"/>
    <w:rsid w:val="00543EB9"/>
    <w:rsid w:val="005446F0"/>
    <w:rsid w:val="00553C27"/>
    <w:rsid w:val="00556DEF"/>
    <w:rsid w:val="0055729D"/>
    <w:rsid w:val="005623CB"/>
    <w:rsid w:val="005634AA"/>
    <w:rsid w:val="005636B6"/>
    <w:rsid w:val="00564643"/>
    <w:rsid w:val="005655C8"/>
    <w:rsid w:val="00566307"/>
    <w:rsid w:val="005719C2"/>
    <w:rsid w:val="00574700"/>
    <w:rsid w:val="00574A12"/>
    <w:rsid w:val="005753A3"/>
    <w:rsid w:val="00575984"/>
    <w:rsid w:val="0058133C"/>
    <w:rsid w:val="00581DCB"/>
    <w:rsid w:val="00583542"/>
    <w:rsid w:val="0058786B"/>
    <w:rsid w:val="00590984"/>
    <w:rsid w:val="00591424"/>
    <w:rsid w:val="0059243A"/>
    <w:rsid w:val="0059632F"/>
    <w:rsid w:val="005A121B"/>
    <w:rsid w:val="005A49F5"/>
    <w:rsid w:val="005B15B5"/>
    <w:rsid w:val="005B1BE0"/>
    <w:rsid w:val="005B2913"/>
    <w:rsid w:val="005B4930"/>
    <w:rsid w:val="005B5E1B"/>
    <w:rsid w:val="005C0D0B"/>
    <w:rsid w:val="005C3403"/>
    <w:rsid w:val="005C63CD"/>
    <w:rsid w:val="005D0128"/>
    <w:rsid w:val="005D2EAF"/>
    <w:rsid w:val="005E0926"/>
    <w:rsid w:val="005E0DE0"/>
    <w:rsid w:val="005E1AD9"/>
    <w:rsid w:val="005E6392"/>
    <w:rsid w:val="005F194E"/>
    <w:rsid w:val="005F1A02"/>
    <w:rsid w:val="005F2321"/>
    <w:rsid w:val="005F3ED6"/>
    <w:rsid w:val="005F42E2"/>
    <w:rsid w:val="006025A6"/>
    <w:rsid w:val="006037B8"/>
    <w:rsid w:val="006042AF"/>
    <w:rsid w:val="00606A45"/>
    <w:rsid w:val="00606AFC"/>
    <w:rsid w:val="00614420"/>
    <w:rsid w:val="006214FB"/>
    <w:rsid w:val="006227BD"/>
    <w:rsid w:val="0062437E"/>
    <w:rsid w:val="006274BC"/>
    <w:rsid w:val="00627B5A"/>
    <w:rsid w:val="006311A2"/>
    <w:rsid w:val="006335C4"/>
    <w:rsid w:val="006404FD"/>
    <w:rsid w:val="006412DF"/>
    <w:rsid w:val="00641302"/>
    <w:rsid w:val="00643A9E"/>
    <w:rsid w:val="006450AC"/>
    <w:rsid w:val="0064572B"/>
    <w:rsid w:val="00647C80"/>
    <w:rsid w:val="00652D9E"/>
    <w:rsid w:val="00653D64"/>
    <w:rsid w:val="006541AB"/>
    <w:rsid w:val="00654EDC"/>
    <w:rsid w:val="00655C63"/>
    <w:rsid w:val="00657530"/>
    <w:rsid w:val="00657941"/>
    <w:rsid w:val="00660BBF"/>
    <w:rsid w:val="006614E3"/>
    <w:rsid w:val="00664DEF"/>
    <w:rsid w:val="00667439"/>
    <w:rsid w:val="006702B0"/>
    <w:rsid w:val="0067304A"/>
    <w:rsid w:val="0067336A"/>
    <w:rsid w:val="0067493C"/>
    <w:rsid w:val="00684804"/>
    <w:rsid w:val="00685B7D"/>
    <w:rsid w:val="00687024"/>
    <w:rsid w:val="00693932"/>
    <w:rsid w:val="00693C21"/>
    <w:rsid w:val="0069592B"/>
    <w:rsid w:val="00695B1D"/>
    <w:rsid w:val="00696FE1"/>
    <w:rsid w:val="006A2E4B"/>
    <w:rsid w:val="006A4035"/>
    <w:rsid w:val="006B1946"/>
    <w:rsid w:val="006B514A"/>
    <w:rsid w:val="006B7042"/>
    <w:rsid w:val="006B773F"/>
    <w:rsid w:val="006C30B4"/>
    <w:rsid w:val="006C3856"/>
    <w:rsid w:val="006C4514"/>
    <w:rsid w:val="006C48D0"/>
    <w:rsid w:val="006C4A0C"/>
    <w:rsid w:val="006C60F8"/>
    <w:rsid w:val="006C73B5"/>
    <w:rsid w:val="006D6447"/>
    <w:rsid w:val="006D6583"/>
    <w:rsid w:val="006D7192"/>
    <w:rsid w:val="006E05CB"/>
    <w:rsid w:val="006E318E"/>
    <w:rsid w:val="006E51BC"/>
    <w:rsid w:val="006E756D"/>
    <w:rsid w:val="006F21C7"/>
    <w:rsid w:val="00703275"/>
    <w:rsid w:val="007128D5"/>
    <w:rsid w:val="0072065F"/>
    <w:rsid w:val="00730783"/>
    <w:rsid w:val="007308C0"/>
    <w:rsid w:val="00731AE4"/>
    <w:rsid w:val="00732A8A"/>
    <w:rsid w:val="0074139C"/>
    <w:rsid w:val="00743C30"/>
    <w:rsid w:val="00745038"/>
    <w:rsid w:val="007452BC"/>
    <w:rsid w:val="0074536A"/>
    <w:rsid w:val="00747564"/>
    <w:rsid w:val="007565D0"/>
    <w:rsid w:val="007567B1"/>
    <w:rsid w:val="007612CD"/>
    <w:rsid w:val="007631D8"/>
    <w:rsid w:val="00765630"/>
    <w:rsid w:val="00766D8E"/>
    <w:rsid w:val="00772A63"/>
    <w:rsid w:val="0077432A"/>
    <w:rsid w:val="00776C18"/>
    <w:rsid w:val="00776D5D"/>
    <w:rsid w:val="00780C6A"/>
    <w:rsid w:val="0078192A"/>
    <w:rsid w:val="00783A02"/>
    <w:rsid w:val="007957F4"/>
    <w:rsid w:val="007A03E0"/>
    <w:rsid w:val="007A3BAB"/>
    <w:rsid w:val="007A5696"/>
    <w:rsid w:val="007A7F54"/>
    <w:rsid w:val="007B19D3"/>
    <w:rsid w:val="007B2982"/>
    <w:rsid w:val="007B3949"/>
    <w:rsid w:val="007B5EA3"/>
    <w:rsid w:val="007C105D"/>
    <w:rsid w:val="007C3338"/>
    <w:rsid w:val="007C339A"/>
    <w:rsid w:val="007C45DA"/>
    <w:rsid w:val="007C45E3"/>
    <w:rsid w:val="007C5C52"/>
    <w:rsid w:val="007C75C9"/>
    <w:rsid w:val="007D2B83"/>
    <w:rsid w:val="007D401D"/>
    <w:rsid w:val="007D504B"/>
    <w:rsid w:val="007D5869"/>
    <w:rsid w:val="007E063A"/>
    <w:rsid w:val="007E1651"/>
    <w:rsid w:val="007E1AD8"/>
    <w:rsid w:val="007E2F38"/>
    <w:rsid w:val="007F0C8F"/>
    <w:rsid w:val="007F4D72"/>
    <w:rsid w:val="007F5E32"/>
    <w:rsid w:val="007F66E5"/>
    <w:rsid w:val="007F79BA"/>
    <w:rsid w:val="007F7A56"/>
    <w:rsid w:val="0080062E"/>
    <w:rsid w:val="00801AFF"/>
    <w:rsid w:val="00816B93"/>
    <w:rsid w:val="00817462"/>
    <w:rsid w:val="008210FB"/>
    <w:rsid w:val="00821165"/>
    <w:rsid w:val="0082265A"/>
    <w:rsid w:val="00823604"/>
    <w:rsid w:val="008252BE"/>
    <w:rsid w:val="00831A9B"/>
    <w:rsid w:val="00832ABC"/>
    <w:rsid w:val="00835DA3"/>
    <w:rsid w:val="00844692"/>
    <w:rsid w:val="008506CA"/>
    <w:rsid w:val="00851316"/>
    <w:rsid w:val="00854F47"/>
    <w:rsid w:val="00856E6F"/>
    <w:rsid w:val="00861A8E"/>
    <w:rsid w:val="00861F87"/>
    <w:rsid w:val="00865245"/>
    <w:rsid w:val="00870172"/>
    <w:rsid w:val="0087335A"/>
    <w:rsid w:val="008754C2"/>
    <w:rsid w:val="00877504"/>
    <w:rsid w:val="008804CE"/>
    <w:rsid w:val="00884CBC"/>
    <w:rsid w:val="00885A16"/>
    <w:rsid w:val="00890893"/>
    <w:rsid w:val="008A1717"/>
    <w:rsid w:val="008A7A71"/>
    <w:rsid w:val="008B0C78"/>
    <w:rsid w:val="008B2440"/>
    <w:rsid w:val="008B65BB"/>
    <w:rsid w:val="008C06FD"/>
    <w:rsid w:val="008C3505"/>
    <w:rsid w:val="008C59A0"/>
    <w:rsid w:val="008D0828"/>
    <w:rsid w:val="008D0974"/>
    <w:rsid w:val="008E1C00"/>
    <w:rsid w:val="008E2F36"/>
    <w:rsid w:val="008E4081"/>
    <w:rsid w:val="008F0235"/>
    <w:rsid w:val="008F1142"/>
    <w:rsid w:val="008F2CA1"/>
    <w:rsid w:val="008F6F0E"/>
    <w:rsid w:val="008F77C4"/>
    <w:rsid w:val="009010A8"/>
    <w:rsid w:val="0090310C"/>
    <w:rsid w:val="00904004"/>
    <w:rsid w:val="009048BC"/>
    <w:rsid w:val="00904F60"/>
    <w:rsid w:val="00910978"/>
    <w:rsid w:val="00910D5E"/>
    <w:rsid w:val="00911756"/>
    <w:rsid w:val="00911D82"/>
    <w:rsid w:val="009157F8"/>
    <w:rsid w:val="009218EB"/>
    <w:rsid w:val="00921A29"/>
    <w:rsid w:val="00924495"/>
    <w:rsid w:val="009273D3"/>
    <w:rsid w:val="0093473F"/>
    <w:rsid w:val="009373E2"/>
    <w:rsid w:val="00937666"/>
    <w:rsid w:val="0094417D"/>
    <w:rsid w:val="009446A0"/>
    <w:rsid w:val="009467E4"/>
    <w:rsid w:val="00946BCB"/>
    <w:rsid w:val="0094706A"/>
    <w:rsid w:val="00950F4E"/>
    <w:rsid w:val="00950FBA"/>
    <w:rsid w:val="00952095"/>
    <w:rsid w:val="00952863"/>
    <w:rsid w:val="00953A9B"/>
    <w:rsid w:val="00955A5F"/>
    <w:rsid w:val="009564E9"/>
    <w:rsid w:val="0095662A"/>
    <w:rsid w:val="00963AAC"/>
    <w:rsid w:val="00963D55"/>
    <w:rsid w:val="00972458"/>
    <w:rsid w:val="009801CE"/>
    <w:rsid w:val="009813E9"/>
    <w:rsid w:val="00981FAE"/>
    <w:rsid w:val="00982B04"/>
    <w:rsid w:val="00984DEE"/>
    <w:rsid w:val="00986255"/>
    <w:rsid w:val="00987726"/>
    <w:rsid w:val="0099359B"/>
    <w:rsid w:val="00994908"/>
    <w:rsid w:val="009A19ED"/>
    <w:rsid w:val="009A288D"/>
    <w:rsid w:val="009A336E"/>
    <w:rsid w:val="009A609D"/>
    <w:rsid w:val="009A6FB5"/>
    <w:rsid w:val="009A7588"/>
    <w:rsid w:val="009B5309"/>
    <w:rsid w:val="009B6168"/>
    <w:rsid w:val="009C01C3"/>
    <w:rsid w:val="009C4A41"/>
    <w:rsid w:val="009D345E"/>
    <w:rsid w:val="009D3651"/>
    <w:rsid w:val="009D59F2"/>
    <w:rsid w:val="009D6A3E"/>
    <w:rsid w:val="009E0770"/>
    <w:rsid w:val="009E12B6"/>
    <w:rsid w:val="009E3C91"/>
    <w:rsid w:val="009E50FA"/>
    <w:rsid w:val="009E5E54"/>
    <w:rsid w:val="009E5EBE"/>
    <w:rsid w:val="00A0033C"/>
    <w:rsid w:val="00A00E01"/>
    <w:rsid w:val="00A12667"/>
    <w:rsid w:val="00A12E59"/>
    <w:rsid w:val="00A15766"/>
    <w:rsid w:val="00A20580"/>
    <w:rsid w:val="00A218FA"/>
    <w:rsid w:val="00A22E67"/>
    <w:rsid w:val="00A23547"/>
    <w:rsid w:val="00A26A1E"/>
    <w:rsid w:val="00A27A21"/>
    <w:rsid w:val="00A3359D"/>
    <w:rsid w:val="00A34C2B"/>
    <w:rsid w:val="00A36A2F"/>
    <w:rsid w:val="00A3707C"/>
    <w:rsid w:val="00A40FD4"/>
    <w:rsid w:val="00A419A2"/>
    <w:rsid w:val="00A430F1"/>
    <w:rsid w:val="00A433AD"/>
    <w:rsid w:val="00A434DC"/>
    <w:rsid w:val="00A43522"/>
    <w:rsid w:val="00A44430"/>
    <w:rsid w:val="00A44444"/>
    <w:rsid w:val="00A5655A"/>
    <w:rsid w:val="00A6206C"/>
    <w:rsid w:val="00A62F90"/>
    <w:rsid w:val="00A70710"/>
    <w:rsid w:val="00A74F4A"/>
    <w:rsid w:val="00A83409"/>
    <w:rsid w:val="00A862C4"/>
    <w:rsid w:val="00A86983"/>
    <w:rsid w:val="00A906D4"/>
    <w:rsid w:val="00A916FE"/>
    <w:rsid w:val="00A9649E"/>
    <w:rsid w:val="00AA0CB3"/>
    <w:rsid w:val="00AA126A"/>
    <w:rsid w:val="00AA60B6"/>
    <w:rsid w:val="00AB0EAD"/>
    <w:rsid w:val="00AB4A79"/>
    <w:rsid w:val="00AB698D"/>
    <w:rsid w:val="00AC019D"/>
    <w:rsid w:val="00AC23EB"/>
    <w:rsid w:val="00AC5E0B"/>
    <w:rsid w:val="00AC6381"/>
    <w:rsid w:val="00AD2138"/>
    <w:rsid w:val="00AD6F2C"/>
    <w:rsid w:val="00AD742F"/>
    <w:rsid w:val="00AD7CCF"/>
    <w:rsid w:val="00AE1CE4"/>
    <w:rsid w:val="00AE5499"/>
    <w:rsid w:val="00AE6253"/>
    <w:rsid w:val="00AE6DB9"/>
    <w:rsid w:val="00AE7BB7"/>
    <w:rsid w:val="00AF42AE"/>
    <w:rsid w:val="00B0009C"/>
    <w:rsid w:val="00B013C0"/>
    <w:rsid w:val="00B026EC"/>
    <w:rsid w:val="00B02E2A"/>
    <w:rsid w:val="00B046E0"/>
    <w:rsid w:val="00B05C02"/>
    <w:rsid w:val="00B121E7"/>
    <w:rsid w:val="00B14A86"/>
    <w:rsid w:val="00B176F6"/>
    <w:rsid w:val="00B218E7"/>
    <w:rsid w:val="00B26905"/>
    <w:rsid w:val="00B32A68"/>
    <w:rsid w:val="00B37A42"/>
    <w:rsid w:val="00B40212"/>
    <w:rsid w:val="00B406AD"/>
    <w:rsid w:val="00B41BEA"/>
    <w:rsid w:val="00B4384E"/>
    <w:rsid w:val="00B44F44"/>
    <w:rsid w:val="00B51182"/>
    <w:rsid w:val="00B51DE4"/>
    <w:rsid w:val="00B51E08"/>
    <w:rsid w:val="00B5644A"/>
    <w:rsid w:val="00B61D4D"/>
    <w:rsid w:val="00B61F34"/>
    <w:rsid w:val="00B61F5D"/>
    <w:rsid w:val="00B62CAF"/>
    <w:rsid w:val="00B64DE1"/>
    <w:rsid w:val="00B7305D"/>
    <w:rsid w:val="00B730CC"/>
    <w:rsid w:val="00B733CC"/>
    <w:rsid w:val="00B83095"/>
    <w:rsid w:val="00B8373E"/>
    <w:rsid w:val="00B840BB"/>
    <w:rsid w:val="00B85055"/>
    <w:rsid w:val="00B864FA"/>
    <w:rsid w:val="00B86AC3"/>
    <w:rsid w:val="00B91E09"/>
    <w:rsid w:val="00B920DD"/>
    <w:rsid w:val="00B93262"/>
    <w:rsid w:val="00B96FEE"/>
    <w:rsid w:val="00BA228D"/>
    <w:rsid w:val="00BA2522"/>
    <w:rsid w:val="00BA28E3"/>
    <w:rsid w:val="00BA2930"/>
    <w:rsid w:val="00BA342E"/>
    <w:rsid w:val="00BA411F"/>
    <w:rsid w:val="00BA6293"/>
    <w:rsid w:val="00BB21B3"/>
    <w:rsid w:val="00BB342D"/>
    <w:rsid w:val="00BB3DBD"/>
    <w:rsid w:val="00BB3FC1"/>
    <w:rsid w:val="00BB5DA1"/>
    <w:rsid w:val="00BB62E9"/>
    <w:rsid w:val="00BC023F"/>
    <w:rsid w:val="00BC551D"/>
    <w:rsid w:val="00BC7A8D"/>
    <w:rsid w:val="00BD00B6"/>
    <w:rsid w:val="00BD6BBC"/>
    <w:rsid w:val="00BE0535"/>
    <w:rsid w:val="00BE50A5"/>
    <w:rsid w:val="00BE7464"/>
    <w:rsid w:val="00BF0692"/>
    <w:rsid w:val="00BF06EA"/>
    <w:rsid w:val="00BF160D"/>
    <w:rsid w:val="00BF5351"/>
    <w:rsid w:val="00C01CC7"/>
    <w:rsid w:val="00C02FEC"/>
    <w:rsid w:val="00C03F76"/>
    <w:rsid w:val="00C06BAC"/>
    <w:rsid w:val="00C12123"/>
    <w:rsid w:val="00C257FD"/>
    <w:rsid w:val="00C27776"/>
    <w:rsid w:val="00C277C9"/>
    <w:rsid w:val="00C3344C"/>
    <w:rsid w:val="00C33566"/>
    <w:rsid w:val="00C35EF7"/>
    <w:rsid w:val="00C37127"/>
    <w:rsid w:val="00C374EB"/>
    <w:rsid w:val="00C426D9"/>
    <w:rsid w:val="00C44998"/>
    <w:rsid w:val="00C45A6A"/>
    <w:rsid w:val="00C47CB8"/>
    <w:rsid w:val="00C6329A"/>
    <w:rsid w:val="00C66605"/>
    <w:rsid w:val="00C6701D"/>
    <w:rsid w:val="00C706E6"/>
    <w:rsid w:val="00C70E71"/>
    <w:rsid w:val="00C75558"/>
    <w:rsid w:val="00C7751C"/>
    <w:rsid w:val="00C8061D"/>
    <w:rsid w:val="00C819EE"/>
    <w:rsid w:val="00C84668"/>
    <w:rsid w:val="00C941DB"/>
    <w:rsid w:val="00C96681"/>
    <w:rsid w:val="00CA52E0"/>
    <w:rsid w:val="00CB02B1"/>
    <w:rsid w:val="00CB0EF6"/>
    <w:rsid w:val="00CB2BFD"/>
    <w:rsid w:val="00CC0F22"/>
    <w:rsid w:val="00CC33A8"/>
    <w:rsid w:val="00CD31D4"/>
    <w:rsid w:val="00CD4423"/>
    <w:rsid w:val="00CD6294"/>
    <w:rsid w:val="00CE0EF7"/>
    <w:rsid w:val="00CE3300"/>
    <w:rsid w:val="00CE35D7"/>
    <w:rsid w:val="00CE58A4"/>
    <w:rsid w:val="00CE6EC7"/>
    <w:rsid w:val="00CF08F7"/>
    <w:rsid w:val="00CF15FC"/>
    <w:rsid w:val="00CF31EB"/>
    <w:rsid w:val="00CF3C69"/>
    <w:rsid w:val="00CF4353"/>
    <w:rsid w:val="00CF7D80"/>
    <w:rsid w:val="00D00911"/>
    <w:rsid w:val="00D04415"/>
    <w:rsid w:val="00D067F5"/>
    <w:rsid w:val="00D07793"/>
    <w:rsid w:val="00D16705"/>
    <w:rsid w:val="00D16F7C"/>
    <w:rsid w:val="00D24734"/>
    <w:rsid w:val="00D3029F"/>
    <w:rsid w:val="00D30453"/>
    <w:rsid w:val="00D351B4"/>
    <w:rsid w:val="00D3587F"/>
    <w:rsid w:val="00D42EF7"/>
    <w:rsid w:val="00D4461C"/>
    <w:rsid w:val="00D457C7"/>
    <w:rsid w:val="00D47CA0"/>
    <w:rsid w:val="00D5451B"/>
    <w:rsid w:val="00D5522F"/>
    <w:rsid w:val="00D56551"/>
    <w:rsid w:val="00D566EA"/>
    <w:rsid w:val="00D6130D"/>
    <w:rsid w:val="00D61B61"/>
    <w:rsid w:val="00D6360B"/>
    <w:rsid w:val="00D672B4"/>
    <w:rsid w:val="00D67C40"/>
    <w:rsid w:val="00D75277"/>
    <w:rsid w:val="00D76BAA"/>
    <w:rsid w:val="00D76BAE"/>
    <w:rsid w:val="00D77804"/>
    <w:rsid w:val="00D84E97"/>
    <w:rsid w:val="00D84F7A"/>
    <w:rsid w:val="00D85514"/>
    <w:rsid w:val="00D86DA8"/>
    <w:rsid w:val="00D935FE"/>
    <w:rsid w:val="00D937F8"/>
    <w:rsid w:val="00D95480"/>
    <w:rsid w:val="00D95A71"/>
    <w:rsid w:val="00DA03E6"/>
    <w:rsid w:val="00DA2B84"/>
    <w:rsid w:val="00DA50EA"/>
    <w:rsid w:val="00DB114C"/>
    <w:rsid w:val="00DB6546"/>
    <w:rsid w:val="00DB758E"/>
    <w:rsid w:val="00DC0A72"/>
    <w:rsid w:val="00DC25B3"/>
    <w:rsid w:val="00DC2696"/>
    <w:rsid w:val="00DC33D6"/>
    <w:rsid w:val="00DC7996"/>
    <w:rsid w:val="00DD126B"/>
    <w:rsid w:val="00DD2032"/>
    <w:rsid w:val="00DD3F61"/>
    <w:rsid w:val="00DD5352"/>
    <w:rsid w:val="00DD5A89"/>
    <w:rsid w:val="00DE1562"/>
    <w:rsid w:val="00DE2338"/>
    <w:rsid w:val="00DE3820"/>
    <w:rsid w:val="00DE42FA"/>
    <w:rsid w:val="00DE4CF2"/>
    <w:rsid w:val="00DF3473"/>
    <w:rsid w:val="00E03B68"/>
    <w:rsid w:val="00E04F79"/>
    <w:rsid w:val="00E12DEE"/>
    <w:rsid w:val="00E14163"/>
    <w:rsid w:val="00E2198D"/>
    <w:rsid w:val="00E25CEB"/>
    <w:rsid w:val="00E30EDC"/>
    <w:rsid w:val="00E30F49"/>
    <w:rsid w:val="00E345B0"/>
    <w:rsid w:val="00E36845"/>
    <w:rsid w:val="00E36D6A"/>
    <w:rsid w:val="00E4148A"/>
    <w:rsid w:val="00E42640"/>
    <w:rsid w:val="00E50809"/>
    <w:rsid w:val="00E509EB"/>
    <w:rsid w:val="00E50D1B"/>
    <w:rsid w:val="00E51EFF"/>
    <w:rsid w:val="00E53EBF"/>
    <w:rsid w:val="00E54268"/>
    <w:rsid w:val="00E602D2"/>
    <w:rsid w:val="00E61C59"/>
    <w:rsid w:val="00E61DA4"/>
    <w:rsid w:val="00E621CA"/>
    <w:rsid w:val="00E63CB3"/>
    <w:rsid w:val="00E66C4E"/>
    <w:rsid w:val="00E66DB9"/>
    <w:rsid w:val="00E70A32"/>
    <w:rsid w:val="00E70B33"/>
    <w:rsid w:val="00E85676"/>
    <w:rsid w:val="00E876DB"/>
    <w:rsid w:val="00E87BF5"/>
    <w:rsid w:val="00E90EC4"/>
    <w:rsid w:val="00E9391E"/>
    <w:rsid w:val="00E96250"/>
    <w:rsid w:val="00EA139B"/>
    <w:rsid w:val="00EA2E64"/>
    <w:rsid w:val="00EA3382"/>
    <w:rsid w:val="00EA3422"/>
    <w:rsid w:val="00EA4AC9"/>
    <w:rsid w:val="00EA502C"/>
    <w:rsid w:val="00EA5D8A"/>
    <w:rsid w:val="00EB1DB7"/>
    <w:rsid w:val="00EB24E2"/>
    <w:rsid w:val="00EB3D4A"/>
    <w:rsid w:val="00EC1FB6"/>
    <w:rsid w:val="00EC3DFA"/>
    <w:rsid w:val="00EC47CB"/>
    <w:rsid w:val="00EC5CA1"/>
    <w:rsid w:val="00EC6167"/>
    <w:rsid w:val="00EC6F57"/>
    <w:rsid w:val="00ED26ED"/>
    <w:rsid w:val="00ED7871"/>
    <w:rsid w:val="00EE1A18"/>
    <w:rsid w:val="00EE30DC"/>
    <w:rsid w:val="00EE5706"/>
    <w:rsid w:val="00EE6C5A"/>
    <w:rsid w:val="00EF1AED"/>
    <w:rsid w:val="00EF38BD"/>
    <w:rsid w:val="00EF74D0"/>
    <w:rsid w:val="00EF787E"/>
    <w:rsid w:val="00EF7F40"/>
    <w:rsid w:val="00F00D66"/>
    <w:rsid w:val="00F01648"/>
    <w:rsid w:val="00F024F1"/>
    <w:rsid w:val="00F02F10"/>
    <w:rsid w:val="00F03CDD"/>
    <w:rsid w:val="00F052A0"/>
    <w:rsid w:val="00F065E1"/>
    <w:rsid w:val="00F103A1"/>
    <w:rsid w:val="00F14666"/>
    <w:rsid w:val="00F219F6"/>
    <w:rsid w:val="00F262ED"/>
    <w:rsid w:val="00F26735"/>
    <w:rsid w:val="00F2702A"/>
    <w:rsid w:val="00F31CDF"/>
    <w:rsid w:val="00F35126"/>
    <w:rsid w:val="00F35FC3"/>
    <w:rsid w:val="00F37B23"/>
    <w:rsid w:val="00F37D79"/>
    <w:rsid w:val="00F40F33"/>
    <w:rsid w:val="00F44F00"/>
    <w:rsid w:val="00F46640"/>
    <w:rsid w:val="00F541F0"/>
    <w:rsid w:val="00F5553C"/>
    <w:rsid w:val="00F5597C"/>
    <w:rsid w:val="00F5672B"/>
    <w:rsid w:val="00F56AE4"/>
    <w:rsid w:val="00F60BBD"/>
    <w:rsid w:val="00F60FCD"/>
    <w:rsid w:val="00F6152E"/>
    <w:rsid w:val="00F642AB"/>
    <w:rsid w:val="00F65752"/>
    <w:rsid w:val="00F67536"/>
    <w:rsid w:val="00F7511E"/>
    <w:rsid w:val="00F75E57"/>
    <w:rsid w:val="00F92916"/>
    <w:rsid w:val="00FA652F"/>
    <w:rsid w:val="00FB7736"/>
    <w:rsid w:val="00FC532D"/>
    <w:rsid w:val="00FC6531"/>
    <w:rsid w:val="00FC7495"/>
    <w:rsid w:val="00FD1C22"/>
    <w:rsid w:val="00FD1C65"/>
    <w:rsid w:val="00FD22E5"/>
    <w:rsid w:val="00FD2C4E"/>
    <w:rsid w:val="00FD36C3"/>
    <w:rsid w:val="00FD3D01"/>
    <w:rsid w:val="00FD6366"/>
    <w:rsid w:val="00FE0850"/>
    <w:rsid w:val="00FE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DB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4011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D5451B"/>
    <w:pPr>
      <w:spacing w:before="39" w:after="39" w:line="240" w:lineRule="auto"/>
      <w:ind w:left="39" w:right="39"/>
      <w:outlineLvl w:val="2"/>
    </w:pPr>
    <w:rPr>
      <w:rFonts w:ascii="Verdana" w:eastAsia="Calibri" w:hAnsi="Verdana"/>
      <w:b/>
      <w:bCs/>
      <w:color w:val="332233"/>
      <w:sz w:val="19"/>
      <w:szCs w:val="19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011C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5451B"/>
    <w:rPr>
      <w:rFonts w:ascii="Verdana" w:hAnsi="Verdana" w:cs="Times New Roman"/>
      <w:b/>
      <w:bCs/>
      <w:color w:val="332233"/>
      <w:sz w:val="19"/>
      <w:szCs w:val="19"/>
      <w:lang w:eastAsia="ru-RU"/>
    </w:rPr>
  </w:style>
  <w:style w:type="paragraph" w:customStyle="1" w:styleId="1">
    <w:name w:val="Абзац списка1"/>
    <w:basedOn w:val="Normal"/>
    <w:uiPriority w:val="99"/>
    <w:rsid w:val="004C562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D5451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B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0C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C3DF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EC3DF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 w:bidi="he-IL"/>
    </w:rPr>
  </w:style>
  <w:style w:type="paragraph" w:customStyle="1" w:styleId="Style3">
    <w:name w:val="Style3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Calibri" w:hAnsi="Times New Roman"/>
      <w:sz w:val="24"/>
      <w:szCs w:val="24"/>
      <w:lang w:eastAsia="ru-RU" w:bidi="he-IL"/>
    </w:rPr>
  </w:style>
  <w:style w:type="character" w:customStyle="1" w:styleId="FontStyle14">
    <w:name w:val="Font Style14"/>
    <w:basedOn w:val="DefaultParagraphFont"/>
    <w:uiPriority w:val="99"/>
    <w:rsid w:val="002C75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2C758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2C7587"/>
    <w:rPr>
      <w:rFonts w:ascii="MS Reference Sans Serif" w:hAnsi="MS Reference Sans Serif" w:cs="MS Reference Sans Serif"/>
      <w:sz w:val="12"/>
      <w:szCs w:val="12"/>
    </w:rPr>
  </w:style>
  <w:style w:type="character" w:customStyle="1" w:styleId="FontStyle21">
    <w:name w:val="Font Style21"/>
    <w:basedOn w:val="DefaultParagraphFont"/>
    <w:uiPriority w:val="99"/>
    <w:rsid w:val="002C7587"/>
    <w:rPr>
      <w:rFonts w:ascii="MS Reference Sans Serif" w:hAnsi="MS Reference Sans Serif" w:cs="MS Reference Sans Serif"/>
      <w:b/>
      <w:bCs/>
      <w:sz w:val="12"/>
      <w:szCs w:val="12"/>
    </w:rPr>
  </w:style>
  <w:style w:type="paragraph" w:customStyle="1" w:styleId="Style4">
    <w:name w:val="Style4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165" w:lineRule="exact"/>
    </w:pPr>
    <w:rPr>
      <w:rFonts w:eastAsia="Calibri"/>
      <w:sz w:val="24"/>
      <w:szCs w:val="24"/>
      <w:lang w:eastAsia="ru-RU" w:bidi="he-IL"/>
    </w:rPr>
  </w:style>
  <w:style w:type="paragraph" w:customStyle="1" w:styleId="Style12">
    <w:name w:val="Style12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163" w:lineRule="exact"/>
    </w:pPr>
    <w:rPr>
      <w:rFonts w:eastAsia="Calibri"/>
      <w:sz w:val="24"/>
      <w:szCs w:val="24"/>
      <w:lang w:eastAsia="ru-RU" w:bidi="he-IL"/>
    </w:rPr>
  </w:style>
  <w:style w:type="character" w:customStyle="1" w:styleId="FontStyle22">
    <w:name w:val="Font Style22"/>
    <w:basedOn w:val="DefaultParagraphFont"/>
    <w:uiPriority w:val="99"/>
    <w:rsid w:val="002C7587"/>
    <w:rPr>
      <w:rFonts w:ascii="MS Reference Sans Serif" w:hAnsi="MS Reference Sans Serif" w:cs="MS Reference Sans Serif"/>
      <w:sz w:val="12"/>
      <w:szCs w:val="12"/>
    </w:rPr>
  </w:style>
  <w:style w:type="paragraph" w:customStyle="1" w:styleId="Style6">
    <w:name w:val="Style6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Calibri"/>
      <w:sz w:val="24"/>
      <w:szCs w:val="24"/>
      <w:lang w:eastAsia="ru-RU" w:bidi="he-IL"/>
    </w:rPr>
  </w:style>
  <w:style w:type="paragraph" w:customStyle="1" w:styleId="Style8">
    <w:name w:val="Style8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158" w:lineRule="exact"/>
    </w:pPr>
    <w:rPr>
      <w:rFonts w:eastAsia="Calibri"/>
      <w:sz w:val="24"/>
      <w:szCs w:val="24"/>
      <w:lang w:eastAsia="ru-RU" w:bidi="he-IL"/>
    </w:rPr>
  </w:style>
  <w:style w:type="paragraph" w:customStyle="1" w:styleId="Style13">
    <w:name w:val="Style13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192" w:lineRule="exact"/>
      <w:ind w:firstLine="235"/>
      <w:jc w:val="both"/>
    </w:pPr>
    <w:rPr>
      <w:rFonts w:eastAsia="Calibri"/>
      <w:sz w:val="24"/>
      <w:szCs w:val="24"/>
      <w:lang w:eastAsia="ru-RU" w:bidi="he-IL"/>
    </w:rPr>
  </w:style>
  <w:style w:type="paragraph" w:customStyle="1" w:styleId="Style11">
    <w:name w:val="Style11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196" w:lineRule="exact"/>
      <w:ind w:firstLine="221"/>
      <w:jc w:val="both"/>
    </w:pPr>
    <w:rPr>
      <w:rFonts w:eastAsia="Calibri"/>
      <w:sz w:val="24"/>
      <w:szCs w:val="24"/>
      <w:lang w:eastAsia="ru-RU" w:bidi="he-IL"/>
    </w:rPr>
  </w:style>
  <w:style w:type="paragraph" w:customStyle="1" w:styleId="Style16">
    <w:name w:val="Style16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200" w:lineRule="exact"/>
      <w:ind w:firstLine="221"/>
      <w:jc w:val="both"/>
    </w:pPr>
    <w:rPr>
      <w:rFonts w:eastAsia="Calibri"/>
      <w:sz w:val="24"/>
      <w:szCs w:val="24"/>
      <w:lang w:eastAsia="ru-RU" w:bidi="he-IL"/>
    </w:rPr>
  </w:style>
  <w:style w:type="paragraph" w:customStyle="1" w:styleId="Style10">
    <w:name w:val="Style10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 w:bidi="he-IL"/>
    </w:rPr>
  </w:style>
  <w:style w:type="character" w:customStyle="1" w:styleId="FontStyle25">
    <w:name w:val="Font Style25"/>
    <w:basedOn w:val="DefaultParagraphFont"/>
    <w:uiPriority w:val="99"/>
    <w:rsid w:val="002C7587"/>
    <w:rPr>
      <w:rFonts w:ascii="MS Reference Sans Serif" w:hAnsi="MS Reference Sans Serif" w:cs="MS Reference Sans Serif"/>
      <w:sz w:val="12"/>
      <w:szCs w:val="12"/>
    </w:rPr>
  </w:style>
  <w:style w:type="character" w:customStyle="1" w:styleId="FontStyle30">
    <w:name w:val="Font Style30"/>
    <w:basedOn w:val="DefaultParagraphFont"/>
    <w:uiPriority w:val="99"/>
    <w:rsid w:val="002C7587"/>
    <w:rPr>
      <w:rFonts w:ascii="MS Reference Sans Serif" w:hAnsi="MS Reference Sans Serif" w:cs="MS Reference Sans Serif"/>
      <w:sz w:val="12"/>
      <w:szCs w:val="12"/>
    </w:rPr>
  </w:style>
  <w:style w:type="character" w:customStyle="1" w:styleId="FontStyle27">
    <w:name w:val="Font Style27"/>
    <w:basedOn w:val="DefaultParagraphFont"/>
    <w:uiPriority w:val="99"/>
    <w:rsid w:val="002C7587"/>
    <w:rPr>
      <w:rFonts w:ascii="MS Reference Sans Serif" w:hAnsi="MS Reference Sans Serif" w:cs="MS Reference Sans Serif"/>
      <w:b/>
      <w:bCs/>
      <w:i/>
      <w:iCs/>
      <w:sz w:val="12"/>
      <w:szCs w:val="12"/>
    </w:rPr>
  </w:style>
  <w:style w:type="character" w:customStyle="1" w:styleId="FontStyle24">
    <w:name w:val="Font Style24"/>
    <w:basedOn w:val="DefaultParagraphFont"/>
    <w:uiPriority w:val="99"/>
    <w:rsid w:val="002C7587"/>
    <w:rPr>
      <w:rFonts w:ascii="MS Reference Sans Serif" w:hAnsi="MS Reference Sans Serif" w:cs="MS Reference Sans Serif"/>
      <w:i/>
      <w:iCs/>
      <w:sz w:val="14"/>
      <w:szCs w:val="14"/>
    </w:rPr>
  </w:style>
  <w:style w:type="paragraph" w:customStyle="1" w:styleId="Style17">
    <w:name w:val="Style17"/>
    <w:basedOn w:val="Normal"/>
    <w:uiPriority w:val="99"/>
    <w:rsid w:val="002C7587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eastAsia="Calibri"/>
      <w:sz w:val="24"/>
      <w:szCs w:val="24"/>
      <w:lang w:eastAsia="ru-RU" w:bidi="he-IL"/>
    </w:rPr>
  </w:style>
  <w:style w:type="character" w:customStyle="1" w:styleId="FontStyle11">
    <w:name w:val="Font Style11"/>
    <w:basedOn w:val="DefaultParagraphFont"/>
    <w:uiPriority w:val="99"/>
    <w:rsid w:val="002C758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5427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427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164FA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F60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0BBD"/>
    <w:rPr>
      <w:rFonts w:eastAsia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0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0BBD"/>
    <w:rPr>
      <w:rFonts w:eastAsia="Times New Roman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F60BBD"/>
    <w:pPr>
      <w:ind w:left="720"/>
      <w:contextualSpacing/>
    </w:pPr>
  </w:style>
  <w:style w:type="paragraph" w:customStyle="1" w:styleId="2">
    <w:name w:val="Знак Знак Знак2"/>
    <w:basedOn w:val="Normal"/>
    <w:uiPriority w:val="99"/>
    <w:rsid w:val="002F1CA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 Знак"/>
    <w:basedOn w:val="Normal"/>
    <w:uiPriority w:val="99"/>
    <w:rsid w:val="00A3359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locked/>
    <w:rsid w:val="005D2E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5</Pages>
  <Words>1328</Words>
  <Characters>7574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subject/>
  <dc:creator>Natalya</dc:creator>
  <cp:keywords/>
  <dc:description/>
  <cp:lastModifiedBy>управ</cp:lastModifiedBy>
  <cp:revision>11</cp:revision>
  <cp:lastPrinted>2014-11-19T00:14:00Z</cp:lastPrinted>
  <dcterms:created xsi:type="dcterms:W3CDTF">2014-11-19T00:34:00Z</dcterms:created>
  <dcterms:modified xsi:type="dcterms:W3CDTF">2014-12-08T08:10:00Z</dcterms:modified>
</cp:coreProperties>
</file>