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30" w:rsidRPr="004708F2" w:rsidRDefault="00D77E30" w:rsidP="004708F2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D77E30" w:rsidRPr="00427E58" w:rsidRDefault="00D77E30" w:rsidP="005B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Default="00D77E30" w:rsidP="005B60E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10 » апреля 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</w:t>
        </w:r>
        <w:r w:rsidRPr="00764885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764885">
        <w:rPr>
          <w:rFonts w:ascii="Times New Roman" w:hAnsi="Times New Roman"/>
          <w:sz w:val="28"/>
          <w:szCs w:val="28"/>
        </w:rPr>
        <w:t>.</w:t>
      </w:r>
      <w:r w:rsidRPr="00764885">
        <w:rPr>
          <w:rFonts w:ascii="Times New Roman" w:hAnsi="Times New Roman"/>
          <w:sz w:val="28"/>
          <w:szCs w:val="28"/>
        </w:rPr>
        <w:tab/>
      </w:r>
      <w:r w:rsidRPr="00764885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64885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648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85</w:t>
      </w:r>
      <w:r w:rsidRPr="00764885">
        <w:rPr>
          <w:sz w:val="28"/>
          <w:szCs w:val="28"/>
        </w:rPr>
        <w:t xml:space="preserve">  </w:t>
      </w:r>
    </w:p>
    <w:p w:rsidR="00D77E30" w:rsidRPr="00764885" w:rsidRDefault="00D77E30" w:rsidP="004708F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D77E30" w:rsidRPr="00AF388E" w:rsidRDefault="00D77E30" w:rsidP="005B60ED">
      <w:pPr>
        <w:spacing w:after="0"/>
      </w:pPr>
    </w:p>
    <w:p w:rsidR="00D77E30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1C6E">
        <w:rPr>
          <w:rFonts w:ascii="Times New Roman" w:hAnsi="Times New Roman"/>
          <w:b/>
          <w:sz w:val="28"/>
          <w:szCs w:val="28"/>
        </w:rPr>
        <w:t>О создании межведомственной комиссии по признанию жилых помещений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«Красночикойское»</w:t>
      </w:r>
    </w:p>
    <w:p w:rsidR="00D77E30" w:rsidRPr="005E1C6E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68386E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60ED">
        <w:rPr>
          <w:rFonts w:ascii="Times New Roman" w:hAnsi="Times New Roman"/>
          <w:sz w:val="28"/>
          <w:szCs w:val="28"/>
        </w:rPr>
        <w:t>В соответствии со</w:t>
      </w:r>
      <w:r w:rsidRPr="0068386E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68386E">
          <w:rPr>
            <w:rFonts w:ascii="Times New Roman" w:hAnsi="Times New Roman"/>
            <w:sz w:val="28"/>
            <w:szCs w:val="28"/>
          </w:rPr>
          <w:t>статьей 14</w:t>
        </w:r>
      </w:hyperlink>
      <w:r w:rsidRPr="005B60E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6" w:history="1">
        <w:r w:rsidRPr="006838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B60ED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28 января 2006 № 47 «</w:t>
      </w:r>
      <w:r w:rsidRPr="005B60ED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  <w:szCs w:val="28"/>
        </w:rPr>
        <w:t xml:space="preserve">лежащим сносу или реконструкции», </w:t>
      </w:r>
      <w:r w:rsidRPr="00A378E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</w:t>
      </w:r>
      <w:r w:rsidRPr="00992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378EA">
          <w:rPr>
            <w:rFonts w:ascii="Times New Roman" w:hAnsi="Times New Roman"/>
            <w:sz w:val="28"/>
            <w:szCs w:val="28"/>
          </w:rPr>
          <w:t>2003</w:t>
        </w:r>
        <w:r>
          <w:rPr>
            <w:rFonts w:ascii="Times New Roman" w:hAnsi="Times New Roman"/>
            <w:sz w:val="28"/>
            <w:szCs w:val="28"/>
          </w:rPr>
          <w:t xml:space="preserve"> </w:t>
        </w:r>
        <w:r w:rsidRPr="00A378EA">
          <w:rPr>
            <w:rFonts w:ascii="Times New Roman" w:hAnsi="Times New Roman"/>
            <w:sz w:val="28"/>
            <w:szCs w:val="28"/>
          </w:rPr>
          <w:t>г</w:t>
        </w:r>
      </w:smartTag>
      <w:r w:rsidRPr="00A378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A378E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руководствуясь статьей 26 Устава сельского поселения  «Красночикойское» </w:t>
      </w:r>
      <w:r w:rsidRPr="007F6B7E">
        <w:rPr>
          <w:rFonts w:ascii="Times New Roman" w:hAnsi="Times New Roman"/>
          <w:b/>
          <w:sz w:val="28"/>
          <w:szCs w:val="28"/>
        </w:rPr>
        <w:t>постановляю:</w:t>
      </w:r>
    </w:p>
    <w:p w:rsidR="00D77E30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35A6">
        <w:rPr>
          <w:rFonts w:ascii="Times New Roman" w:hAnsi="Times New Roman"/>
          <w:sz w:val="28"/>
          <w:szCs w:val="28"/>
        </w:rPr>
        <w:t xml:space="preserve">Утвердить </w:t>
      </w:r>
      <w:hyperlink w:anchor="Par60" w:history="1">
        <w:r w:rsidRPr="0068386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D33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создании</w:t>
      </w:r>
      <w:r w:rsidRPr="00D335A6"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</w:t>
      </w:r>
      <w:r w:rsidRPr="00503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сельского поселения  «Красночикойское» (П</w:t>
      </w:r>
      <w:r w:rsidRPr="00D335A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D335A6">
        <w:rPr>
          <w:rFonts w:ascii="Times New Roman" w:hAnsi="Times New Roman"/>
          <w:sz w:val="28"/>
          <w:szCs w:val="28"/>
        </w:rPr>
        <w:t>).</w:t>
      </w:r>
    </w:p>
    <w:p w:rsidR="00D77E30" w:rsidRDefault="00D77E30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состав межведомственной комиссии</w:t>
      </w:r>
      <w:r w:rsidRPr="005B60ED">
        <w:rPr>
          <w:rFonts w:ascii="Times New Roman" w:hAnsi="Times New Roman"/>
          <w:sz w:val="28"/>
          <w:szCs w:val="28"/>
        </w:rPr>
        <w:t xml:space="preserve"> по признанию </w:t>
      </w:r>
      <w:r>
        <w:rPr>
          <w:rFonts w:ascii="Times New Roman" w:hAnsi="Times New Roman"/>
          <w:sz w:val="28"/>
          <w:szCs w:val="28"/>
        </w:rPr>
        <w:t xml:space="preserve">помещений </w:t>
      </w:r>
      <w:r w:rsidRPr="005B60ED">
        <w:rPr>
          <w:rFonts w:ascii="Times New Roman" w:hAnsi="Times New Roman"/>
          <w:sz w:val="28"/>
          <w:szCs w:val="28"/>
        </w:rPr>
        <w:t xml:space="preserve">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>на территории сельского поселения «Красночикойское». (П</w:t>
      </w:r>
      <w:r w:rsidRPr="0068386E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2</w:t>
      </w:r>
      <w:r w:rsidRPr="0068386E">
        <w:rPr>
          <w:rFonts w:ascii="Times New Roman" w:hAnsi="Times New Roman"/>
          <w:sz w:val="28"/>
          <w:szCs w:val="28"/>
        </w:rPr>
        <w:t>).</w:t>
      </w:r>
    </w:p>
    <w:p w:rsidR="00D77E30" w:rsidRPr="0068386E" w:rsidRDefault="00D77E30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сельского поселения «Красночикойское» от 20.06.2017 г. № 181 «</w:t>
      </w:r>
      <w:r w:rsidRPr="00C61276">
        <w:rPr>
          <w:rFonts w:ascii="Times New Roman" w:hAnsi="Times New Roman"/>
          <w:sz w:val="28"/>
          <w:szCs w:val="28"/>
        </w:rPr>
        <w:t>О создании межведомственной комиссии по признанию жилых помещений пригодными (непригодными) для проживания граждан, и многоквартирного дома аварийным и подлежащим сносу или реконструкции на терр</w:t>
      </w:r>
      <w:r>
        <w:rPr>
          <w:rFonts w:ascii="Times New Roman" w:hAnsi="Times New Roman"/>
          <w:sz w:val="28"/>
          <w:szCs w:val="28"/>
        </w:rPr>
        <w:t>итории сельского поселения «Красночикойское» считать утратившим силу.</w:t>
      </w:r>
    </w:p>
    <w:p w:rsidR="00D77E30" w:rsidRPr="00093E5A" w:rsidRDefault="00D77E30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обнародовать.</w:t>
      </w:r>
      <w:r w:rsidRPr="00315338">
        <w:rPr>
          <w:rFonts w:ascii="Times New Roman" w:hAnsi="Times New Roman"/>
          <w:sz w:val="28"/>
          <w:szCs w:val="28"/>
        </w:rPr>
        <w:t> </w:t>
      </w:r>
    </w:p>
    <w:p w:rsidR="00D77E30" w:rsidRDefault="00D77E30" w:rsidP="003A2CFE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NoSpacing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D77E30" w:rsidRPr="00315338" w:rsidRDefault="00D77E30" w:rsidP="003A2CFE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«Красночикойское»                                        Сенотрусов А.И. </w:t>
      </w:r>
    </w:p>
    <w:p w:rsidR="00D77E30" w:rsidRDefault="00D77E30" w:rsidP="005E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</w:t>
      </w:r>
      <w:bookmarkStart w:id="0" w:name="_GoBack"/>
    </w:p>
    <w:p w:rsidR="00D77E30" w:rsidRDefault="00D77E30" w:rsidP="004708F2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5065F4">
        <w:rPr>
          <w:rFonts w:ascii="Times New Roman" w:hAnsi="Times New Roman"/>
          <w:sz w:val="28"/>
          <w:szCs w:val="28"/>
        </w:rPr>
        <w:t>Приложение № 1</w:t>
      </w:r>
      <w:r w:rsidRPr="005065F4">
        <w:rPr>
          <w:rFonts w:ascii="Times New Roman" w:hAnsi="Times New Roman"/>
          <w:sz w:val="28"/>
          <w:szCs w:val="28"/>
        </w:rPr>
        <w:br/>
        <w:t>к постановлению адми</w:t>
      </w:r>
      <w:r>
        <w:rPr>
          <w:rFonts w:ascii="Times New Roman" w:hAnsi="Times New Roman"/>
          <w:sz w:val="28"/>
          <w:szCs w:val="28"/>
        </w:rPr>
        <w:t>нистрации 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</w:p>
    <w:p w:rsidR="00D77E30" w:rsidRPr="005065F4" w:rsidRDefault="00D77E30" w:rsidP="004708F2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«Красночикойское»</w:t>
      </w:r>
      <w:r w:rsidRPr="005065F4">
        <w:rPr>
          <w:rFonts w:ascii="Times New Roman" w:hAnsi="Times New Roman"/>
          <w:sz w:val="28"/>
          <w:szCs w:val="28"/>
        </w:rPr>
        <w:br/>
        <w:t xml:space="preserve">от </w:t>
      </w:r>
      <w:r>
        <w:rPr>
          <w:rFonts w:ascii="Times New Roman" w:hAnsi="Times New Roman"/>
          <w:sz w:val="28"/>
          <w:szCs w:val="28"/>
        </w:rPr>
        <w:t>«10» апреля  2018</w:t>
      </w:r>
      <w:r w:rsidRPr="005065F4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85</w:t>
      </w:r>
    </w:p>
    <w:p w:rsidR="00D77E30" w:rsidRPr="00E03820" w:rsidRDefault="00D77E30" w:rsidP="00A67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4AF9">
        <w:rPr>
          <w:rFonts w:ascii="Times New Roman" w:hAnsi="Times New Roman"/>
          <w:b/>
          <w:sz w:val="28"/>
          <w:szCs w:val="28"/>
        </w:rPr>
        <w:t>Е</w:t>
      </w:r>
      <w:r w:rsidRPr="00344A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 «Красночикойское»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1.2. Комиссия создана в целях признания помещений жилыми помещениями, жилых помещений пригодными (непригодными) для проживания граждан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на основании оценки соответствия указанных помещений и дома требованиям, установленным </w:t>
      </w:r>
      <w:hyperlink r:id="rId7" w:history="1">
        <w:r w:rsidRPr="004A6B1F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 xml:space="preserve"> 47.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8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Pr="001207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03820">
        <w:rPr>
          <w:rFonts w:ascii="Times New Roman" w:hAnsi="Times New Roman"/>
          <w:sz w:val="28"/>
          <w:szCs w:val="28"/>
        </w:rPr>
        <w:t xml:space="preserve">Российской Федерации, законами, </w:t>
      </w:r>
      <w:hyperlink r:id="rId9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и 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1712B1" w:rsidRDefault="00D77E30" w:rsidP="001712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2.1. Проведение оценки соответствия помещений установленным в </w:t>
      </w:r>
      <w:hyperlink r:id="rId10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признание жилого помещения пригодным (непригодным) для проживания граждан и многоквартирных домов аварийными и подлежащими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>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а также месторасположения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1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4218F0">
        <w:rPr>
          <w:rFonts w:ascii="Times New Roman" w:hAnsi="Times New Roman"/>
          <w:sz w:val="28"/>
          <w:szCs w:val="28"/>
        </w:rPr>
        <w:t xml:space="preserve"> </w:t>
      </w:r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1)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 (Приложение № 2).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3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9C0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3.1. </w:t>
      </w:r>
      <w:r w:rsidRPr="00315338">
        <w:rPr>
          <w:rFonts w:ascii="Times New Roman" w:hAnsi="Times New Roman"/>
          <w:sz w:val="28"/>
          <w:szCs w:val="28"/>
        </w:rPr>
        <w:t>Комиссия имеет право: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15338">
        <w:rPr>
          <w:rFonts w:ascii="Times New Roman" w:hAnsi="Times New Roman"/>
          <w:sz w:val="28"/>
          <w:szCs w:val="28"/>
        </w:rPr>
        <w:t>заимодействовать с органами государственной власти, органами исполнительной власти, органами местного самоуправления, организациями района по вопросам, отно</w:t>
      </w:r>
      <w:r>
        <w:rPr>
          <w:rFonts w:ascii="Times New Roman" w:hAnsi="Times New Roman"/>
          <w:sz w:val="28"/>
          <w:szCs w:val="28"/>
        </w:rPr>
        <w:t>сящимся к компетенции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Запрашивать в установленном порядке необходимую инфо</w:t>
      </w:r>
      <w:r>
        <w:rPr>
          <w:rFonts w:ascii="Times New Roman" w:hAnsi="Times New Roman"/>
          <w:sz w:val="28"/>
          <w:szCs w:val="28"/>
        </w:rPr>
        <w:t>рмацию у перечисленных в части 3</w:t>
      </w:r>
      <w:r w:rsidRPr="00315338">
        <w:rPr>
          <w:rFonts w:ascii="Times New Roman" w:hAnsi="Times New Roman"/>
          <w:sz w:val="28"/>
          <w:szCs w:val="28"/>
        </w:rPr>
        <w:t>.1. настоящего положения о межведомственной комиссии лиц по вопросам,</w:t>
      </w:r>
      <w:r>
        <w:rPr>
          <w:rFonts w:ascii="Times New Roman" w:hAnsi="Times New Roman"/>
          <w:sz w:val="28"/>
          <w:szCs w:val="28"/>
        </w:rPr>
        <w:t xml:space="preserve"> относящимся к работе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органов исполнительной власти, специалистов организаций по вопросам, входящим в компетенцию Комиссии, для оперативной подготовки</w:t>
      </w:r>
      <w:r>
        <w:rPr>
          <w:rFonts w:ascii="Times New Roman" w:hAnsi="Times New Roman"/>
          <w:sz w:val="28"/>
          <w:szCs w:val="28"/>
        </w:rPr>
        <w:t xml:space="preserve"> материалов и решений Комиссии.</w:t>
      </w:r>
    </w:p>
    <w:p w:rsidR="00D77E30" w:rsidRPr="00315338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Вносить в установленном порядке предложения Комиссии по вопросам, требующим решения администрации района.</w:t>
      </w:r>
    </w:p>
    <w:p w:rsidR="00D77E30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задачами и планом работы, который утверждается председателем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4.2.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контроля и надзора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4.3.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4.4. На заседаниях комиссии вправе присутствовать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4.5. Председатель комиссии обеспечивает размещение информации о деятельности комиссии, повестке дня, дате и времени проведения заседаний на официальном сайте </w:t>
      </w:r>
      <w:r>
        <w:rPr>
          <w:rFonts w:ascii="Times New Roman" w:hAnsi="Times New Roman"/>
          <w:sz w:val="28"/>
          <w:szCs w:val="28"/>
        </w:rPr>
        <w:t>администрации 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4.6. Секретарь комиссии осуществляет: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разработку плана работы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прием заявлений и документов, предназначенных для рассмотрения комиссией вопроса о пригодности (непригодности) помещения для проживания и признании многоквартирного дома аварийным;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рассматриваемых материалов для членов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информирование членов комиссии о времени, месте, дате проведения очередного заседания;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заключений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4.7.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4.8.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4.9. По окончании работы комиссия составляет в трех экземплярах </w:t>
      </w:r>
      <w:hyperlink r:id="rId14" w:history="1">
        <w:r w:rsidRPr="00C569A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признании помещения пригодным (непригодным) для постоянного проживания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>1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4.10.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При проведении обследования помещения комиссия составляет в трех </w:t>
      </w:r>
      <w:r w:rsidRPr="00C55E65">
        <w:rPr>
          <w:rFonts w:ascii="Times New Roman" w:hAnsi="Times New Roman"/>
          <w:sz w:val="28"/>
          <w:szCs w:val="28"/>
        </w:rPr>
        <w:t xml:space="preserve">экземплярах </w:t>
      </w:r>
      <w:hyperlink r:id="rId15" w:history="1">
        <w:r w:rsidRPr="00C55E65">
          <w:rPr>
            <w:rFonts w:ascii="Times New Roman" w:hAnsi="Times New Roman"/>
            <w:sz w:val="28"/>
            <w:szCs w:val="28"/>
          </w:rPr>
          <w:t>акт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обследования помещения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3820">
        <w:rPr>
          <w:rFonts w:ascii="Times New Roman" w:hAnsi="Times New Roman"/>
          <w:sz w:val="28"/>
          <w:szCs w:val="28"/>
        </w:rPr>
        <w:t>2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4.11. При принятии комиссией реш</w:t>
      </w:r>
      <w:r>
        <w:rPr>
          <w:rFonts w:ascii="Times New Roman" w:hAnsi="Times New Roman"/>
          <w:sz w:val="28"/>
          <w:szCs w:val="28"/>
        </w:rPr>
        <w:t xml:space="preserve">ения о несоответствии помещения </w:t>
      </w:r>
      <w:r w:rsidRPr="00E03820">
        <w:rPr>
          <w:rFonts w:ascii="Times New Roman" w:hAnsi="Times New Roman"/>
          <w:sz w:val="28"/>
          <w:szCs w:val="28"/>
        </w:rPr>
        <w:t xml:space="preserve">требованиям, предъявляемым к жилому помещению, либо решения о признании многоквартирного дома аварийным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готовит  проект </w:t>
      </w:r>
      <w:r w:rsidRPr="00E03820">
        <w:rPr>
          <w:rFonts w:ascii="Times New Roman" w:hAnsi="Times New Roman"/>
          <w:sz w:val="28"/>
          <w:szCs w:val="28"/>
        </w:rPr>
        <w:t>постановления о дальнейшем использовании помещения (многоквартирного дома), сроках отселения физических и юридических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4.12. При принятии комиссией решений о признании многоквартирного дома аварийным и подлежащим реконструкции, о необходимости и возможности проведения капитального ремонта, реконструкции или перепланировки жилого помещения, </w:t>
      </w:r>
      <w:r>
        <w:rPr>
          <w:rFonts w:ascii="Times New Roman" w:hAnsi="Times New Roman"/>
          <w:sz w:val="28"/>
          <w:szCs w:val="28"/>
        </w:rPr>
        <w:t>готовит проект</w:t>
      </w:r>
      <w:r w:rsidRPr="00E03820">
        <w:rPr>
          <w:rFonts w:ascii="Times New Roman" w:hAnsi="Times New Roman"/>
          <w:sz w:val="28"/>
          <w:szCs w:val="28"/>
        </w:rPr>
        <w:t xml:space="preserve">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4.13. Копия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 и заключение комиссии в течение 5 дней направляются секретарем комиссии заявителю.</w:t>
      </w:r>
    </w:p>
    <w:p w:rsidR="00D77E30" w:rsidRPr="00E03820" w:rsidRDefault="00D77E30" w:rsidP="00336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 направляется </w:t>
      </w:r>
      <w:r w:rsidRPr="00E55885">
        <w:rPr>
          <w:rFonts w:ascii="Times New Roman" w:hAnsi="Times New Roman"/>
          <w:sz w:val="28"/>
          <w:szCs w:val="28"/>
        </w:rPr>
        <w:t>в Комитет по управлению имуществом, земельным вопросам 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«Красночикойский  район», </w:t>
      </w:r>
      <w:r w:rsidRPr="00E03820">
        <w:rPr>
          <w:rFonts w:ascii="Times New Roman" w:hAnsi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заключения.</w:t>
      </w:r>
    </w:p>
    <w:p w:rsidR="00D77E30" w:rsidRPr="00E03820" w:rsidRDefault="00D77E30" w:rsidP="00E03820">
      <w:pPr>
        <w:rPr>
          <w:rFonts w:ascii="Times New Roman" w:hAnsi="Times New Roman"/>
          <w:sz w:val="28"/>
          <w:szCs w:val="28"/>
        </w:rPr>
      </w:pPr>
    </w:p>
    <w:bookmarkEnd w:id="0"/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B1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</w:t>
      </w:r>
    </w:p>
    <w:p w:rsidR="00D77E30" w:rsidRPr="00901069" w:rsidRDefault="00D77E30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нструкции на территории сельского поселения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утвержденному постановлением главы администрации с/п  «Красночикойское»  « «10 »  апреля  2018 №   85 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(многоквартирного </w:t>
      </w:r>
      <w:r w:rsidRPr="00123CBD">
        <w:rPr>
          <w:rFonts w:ascii="Times New Roman" w:hAnsi="Times New Roman"/>
          <w:color w:val="000000"/>
          <w:sz w:val="24"/>
        </w:rPr>
        <w:t>дома)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требованиям, установленным в Положении о признании помещения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жилым помещением, жилого помещения непригодным для проживания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23CBD">
        <w:rPr>
          <w:rFonts w:ascii="Times New Roman" w:hAnsi="Times New Roman"/>
          <w:color w:val="000000"/>
          <w:sz w:val="24"/>
        </w:rPr>
        <w:t>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</w:rPr>
        <w:t xml:space="preserve"> на территории сельского поселения  «Красночикойское»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</w:t>
      </w:r>
      <w:r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утвержденному постановлением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главы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адми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нистрации с/п «Красночикойское»  «10»  апреля   2018 №  85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реквизиты заявителя: ф.и.о.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</w:t>
            </w:r>
            <w:r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                                                                   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7E30" w:rsidRDefault="00D77E30" w:rsidP="0090106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  <w:r>
        <w:rPr>
          <w:rFonts w:ascii="Times New Roman" w:hAnsi="Times New Roman"/>
          <w:sz w:val="28"/>
          <w:szCs w:val="28"/>
        </w:rPr>
        <w:br/>
        <w:t>к постановлению главы </w:t>
      </w:r>
    </w:p>
    <w:p w:rsidR="00D77E30" w:rsidRDefault="00D77E30" w:rsidP="0090106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</w:p>
    <w:p w:rsidR="00D77E30" w:rsidRPr="005065F4" w:rsidRDefault="00D77E30" w:rsidP="00901069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D77E30" w:rsidRPr="005065F4" w:rsidRDefault="00D77E30" w:rsidP="00F46EE7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«Красночикойское</w:t>
      </w:r>
      <w:r w:rsidRPr="005065F4">
        <w:rPr>
          <w:rFonts w:ascii="Times New Roman" w:hAnsi="Times New Roman"/>
          <w:sz w:val="28"/>
          <w:szCs w:val="28"/>
        </w:rPr>
        <w:t>»</w:t>
      </w:r>
      <w:r w:rsidRPr="005065F4">
        <w:rPr>
          <w:rFonts w:ascii="Times New Roman" w:hAnsi="Times New Roman"/>
          <w:sz w:val="28"/>
          <w:szCs w:val="28"/>
        </w:rPr>
        <w:br/>
        <w:t>от</w:t>
      </w:r>
      <w:r>
        <w:rPr>
          <w:rFonts w:ascii="Times New Roman" w:hAnsi="Times New Roman"/>
          <w:sz w:val="28"/>
          <w:szCs w:val="28"/>
        </w:rPr>
        <w:t xml:space="preserve"> 10 апреля 2018</w:t>
      </w:r>
      <w:r w:rsidRPr="005065F4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85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5A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bCs/>
          <w:sz w:val="28"/>
          <w:szCs w:val="28"/>
        </w:rPr>
        <w:t>В</w:t>
      </w:r>
    </w:p>
    <w:p w:rsidR="00D77E30" w:rsidRPr="00B000A3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проживания, и многоквартирного дома аварийным и подлежащим сносу или реконструкции </w:t>
      </w:r>
      <w:r>
        <w:rPr>
          <w:rFonts w:ascii="Times New Roman" w:hAnsi="Times New Roman"/>
          <w:b/>
          <w:sz w:val="28"/>
          <w:szCs w:val="28"/>
        </w:rPr>
        <w:t>на территории сельского поселения «Красночикойское</w:t>
      </w:r>
      <w:r w:rsidRPr="00B000A3">
        <w:rPr>
          <w:rFonts w:ascii="Times New Roman" w:hAnsi="Times New Roman"/>
          <w:b/>
          <w:sz w:val="28"/>
          <w:szCs w:val="28"/>
        </w:rPr>
        <w:t xml:space="preserve">» </w:t>
      </w:r>
      <w:r w:rsidRPr="00B000A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D335A6">
        <w:rPr>
          <w:rFonts w:ascii="Times New Roman" w:hAnsi="Times New Roman"/>
          <w:b/>
          <w:sz w:val="28"/>
          <w:szCs w:val="28"/>
        </w:rPr>
        <w:t>: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-Сенотрусов А.И. – глава администрации сельского поселения  «Красночикойское»;</w:t>
      </w:r>
    </w:p>
    <w:p w:rsidR="00D77E30" w:rsidRPr="008C6299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6299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Pr="008C6299">
        <w:rPr>
          <w:rFonts w:ascii="Times New Roman" w:hAnsi="Times New Roman"/>
          <w:b/>
          <w:sz w:val="28"/>
          <w:szCs w:val="28"/>
        </w:rPr>
        <w:t>комиссии:</w:t>
      </w:r>
    </w:p>
    <w:p w:rsidR="00D77E30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Иванова В.М.. – заместитель руководителя администрации сельского поселения  «Красночикойское»;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Секретарь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335A6">
        <w:rPr>
          <w:rFonts w:ascii="Times New Roman" w:hAnsi="Times New Roman"/>
          <w:b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77E30" w:rsidRPr="00235E6D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Митрошина А.А..- главный специалист администрации  сельского поселения «Красночикойское»»;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Трофимов Ю.Н. - специалист администрации сельского поселения «Красночикойское» по переданным полномочиям 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Трофимов В.М. – главный специалист по развитию инфраструктуры и охраны окружающей среды МР «Красночикойский район»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Филиппов Н.И. – инженер – строитель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Цыпылов О.И.- ФГКУ 3 – отдел ФПС по Забайкальскому краю ПСЧ-21. Начальник гарнизона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Сыроватская М.М.- начальник территориального отдела управления Роспотребнадзора по Забайкальскому краю в г. Хилок ( по согласованию).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78581E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B21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</w:p>
    <w:sectPr w:rsidR="00D77E30" w:rsidRPr="00E03820" w:rsidSect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87"/>
    <w:rsid w:val="000066B0"/>
    <w:rsid w:val="00006A6C"/>
    <w:rsid w:val="000210F3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6191"/>
    <w:rsid w:val="000F284B"/>
    <w:rsid w:val="0011785D"/>
    <w:rsid w:val="00120770"/>
    <w:rsid w:val="00122451"/>
    <w:rsid w:val="00123CBD"/>
    <w:rsid w:val="001712B1"/>
    <w:rsid w:val="001A1535"/>
    <w:rsid w:val="001C233C"/>
    <w:rsid w:val="001D3BB8"/>
    <w:rsid w:val="002072BC"/>
    <w:rsid w:val="002133F2"/>
    <w:rsid w:val="00235E6D"/>
    <w:rsid w:val="002C1302"/>
    <w:rsid w:val="002C1D6B"/>
    <w:rsid w:val="002D56A7"/>
    <w:rsid w:val="002E7D52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A2CFE"/>
    <w:rsid w:val="003F57AB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A6B1F"/>
    <w:rsid w:val="004B1874"/>
    <w:rsid w:val="004C7091"/>
    <w:rsid w:val="004E003B"/>
    <w:rsid w:val="00502ED5"/>
    <w:rsid w:val="0050398D"/>
    <w:rsid w:val="005065F4"/>
    <w:rsid w:val="0051796E"/>
    <w:rsid w:val="00521DCA"/>
    <w:rsid w:val="0055210C"/>
    <w:rsid w:val="0059550A"/>
    <w:rsid w:val="005B243A"/>
    <w:rsid w:val="005B60ED"/>
    <w:rsid w:val="005C19D4"/>
    <w:rsid w:val="005D1736"/>
    <w:rsid w:val="005D4400"/>
    <w:rsid w:val="005D4445"/>
    <w:rsid w:val="005E1C6E"/>
    <w:rsid w:val="006249AC"/>
    <w:rsid w:val="006308FC"/>
    <w:rsid w:val="0063185B"/>
    <w:rsid w:val="00642249"/>
    <w:rsid w:val="006425FD"/>
    <w:rsid w:val="00645013"/>
    <w:rsid w:val="006728A2"/>
    <w:rsid w:val="006765C8"/>
    <w:rsid w:val="0068386E"/>
    <w:rsid w:val="006A227F"/>
    <w:rsid w:val="006A3B03"/>
    <w:rsid w:val="006A6C8C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B7E"/>
    <w:rsid w:val="00805394"/>
    <w:rsid w:val="0082447D"/>
    <w:rsid w:val="0085029E"/>
    <w:rsid w:val="00860B7B"/>
    <w:rsid w:val="008702E0"/>
    <w:rsid w:val="00877887"/>
    <w:rsid w:val="008A3278"/>
    <w:rsid w:val="008C2FFA"/>
    <w:rsid w:val="008C6299"/>
    <w:rsid w:val="008D7D0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C028C"/>
    <w:rsid w:val="00A01B45"/>
    <w:rsid w:val="00A30B0F"/>
    <w:rsid w:val="00A368E2"/>
    <w:rsid w:val="00A378EA"/>
    <w:rsid w:val="00A445B5"/>
    <w:rsid w:val="00A67369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B070F"/>
    <w:rsid w:val="00CB0AE2"/>
    <w:rsid w:val="00CC1F57"/>
    <w:rsid w:val="00CC3600"/>
    <w:rsid w:val="00CE2AAF"/>
    <w:rsid w:val="00CE4668"/>
    <w:rsid w:val="00CE597C"/>
    <w:rsid w:val="00D335A6"/>
    <w:rsid w:val="00D352E7"/>
    <w:rsid w:val="00D4252E"/>
    <w:rsid w:val="00D47508"/>
    <w:rsid w:val="00D52DD3"/>
    <w:rsid w:val="00D77E30"/>
    <w:rsid w:val="00D83DFE"/>
    <w:rsid w:val="00DC57E2"/>
    <w:rsid w:val="00DD53B9"/>
    <w:rsid w:val="00DE003E"/>
    <w:rsid w:val="00DE4047"/>
    <w:rsid w:val="00E03820"/>
    <w:rsid w:val="00E55885"/>
    <w:rsid w:val="00E8151F"/>
    <w:rsid w:val="00E9070F"/>
    <w:rsid w:val="00EB2AC9"/>
    <w:rsid w:val="00EF0C43"/>
    <w:rsid w:val="00F14FAC"/>
    <w:rsid w:val="00F2121C"/>
    <w:rsid w:val="00F440F8"/>
    <w:rsid w:val="00F46EE7"/>
    <w:rsid w:val="00F82E77"/>
    <w:rsid w:val="00FB1018"/>
    <w:rsid w:val="00FB269E"/>
    <w:rsid w:val="00FC5904"/>
    <w:rsid w:val="00FD0039"/>
    <w:rsid w:val="00FE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D335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AF388E"/>
    <w:rPr>
      <w:rFonts w:eastAsia="Times New Roman"/>
    </w:rPr>
  </w:style>
  <w:style w:type="paragraph" w:styleId="NormalWeb">
    <w:name w:val="Normal (Web)"/>
    <w:basedOn w:val="Normal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D440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DefaultParagraphFont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2EBCD6F66EE77DDA1B6E1g9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D88AA9766EF0E873BE152B9A18235151E7CE626ABA20DFF0E3EF90A25A6670B18A59AF7FEA05CDg5A5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D88AA9766EF0E873BE152B9A18235151E7CE626ABA20DFF0E3EF90A25A6670B18A59AF7FEA05CDg5A5L" TargetMode="External"/><Relationship Id="rId11" Type="http://schemas.openxmlformats.org/officeDocument/2006/relationships/hyperlink" Target="consultantplus://offline/ref=5DD88AA9766EF0E873BE152B9A18235151E7CE626ABA20DFF0E3EF90A25A6670B18A59AF7FEA04CCg5A3L" TargetMode="External"/><Relationship Id="rId5" Type="http://schemas.openxmlformats.org/officeDocument/2006/relationships/hyperlink" Target="consultantplus://offline/ref=5DD88AA9766EF0E873BE152B9A18235151E7CE6D6BB120DFF0E3EF90A25A6670B18A59AF7FEA04CDg5A2L" TargetMode="External"/><Relationship Id="rId15" Type="http://schemas.openxmlformats.org/officeDocument/2006/relationships/hyperlink" Target="consultantplus://offline/ref=5DD88AA9766EF0E873BE152B9A18235151E7CE626ABA20DFF0E3EF90A25A6670B18A59AF7FEA04CDg5A1L" TargetMode="External"/><Relationship Id="rId10" Type="http://schemas.openxmlformats.org/officeDocument/2006/relationships/hyperlink" Target="consultantplus://offline/ref=5DD88AA9766EF0E873BE152B9A18235151E7CE626ABA20DFF0E3EF90A25A6670B18A59AF7FEA04CCg5A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D88AA9766EF0E873BE152B9A18235151E7CE626ABA20DFF0E3EF90A25A6670B18A59AF7FEA04CCg5A3L" TargetMode="External"/><Relationship Id="rId14" Type="http://schemas.openxmlformats.org/officeDocument/2006/relationships/hyperlink" Target="consultantplus://offline/ref=5DD88AA9766EF0E873BE152B9A18235151E7CE626ABA20DFF0E3EF90A25A6670B18A59AF7FEA04CEg5A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</Pages>
  <Words>3854</Words>
  <Characters>21972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subject/>
  <dc:creator>User</dc:creator>
  <cp:keywords/>
  <dc:description/>
  <cp:lastModifiedBy>VERA</cp:lastModifiedBy>
  <cp:revision>2</cp:revision>
  <cp:lastPrinted>2017-06-20T06:22:00Z</cp:lastPrinted>
  <dcterms:created xsi:type="dcterms:W3CDTF">2018-04-25T01:58:00Z</dcterms:created>
  <dcterms:modified xsi:type="dcterms:W3CDTF">2018-04-25T01:58:00Z</dcterms:modified>
</cp:coreProperties>
</file>