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CA" w:rsidRPr="00C01893" w:rsidRDefault="002B28CA" w:rsidP="00DC7D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01893">
        <w:rPr>
          <w:rFonts w:ascii="Times New Roman" w:hAnsi="Times New Roman"/>
          <w:b/>
          <w:sz w:val="28"/>
        </w:rPr>
        <w:t>Администрация</w:t>
      </w:r>
      <w:r>
        <w:rPr>
          <w:rFonts w:ascii="Times New Roman" w:hAnsi="Times New Roman"/>
          <w:b/>
          <w:sz w:val="28"/>
        </w:rPr>
        <w:t xml:space="preserve"> </w:t>
      </w:r>
      <w:r w:rsidRPr="00C01893">
        <w:rPr>
          <w:rFonts w:ascii="Times New Roman" w:hAnsi="Times New Roman"/>
          <w:b/>
          <w:sz w:val="28"/>
        </w:rPr>
        <w:t>сельского поселения «</w:t>
      </w:r>
      <w:r>
        <w:rPr>
          <w:rFonts w:ascii="Times New Roman" w:hAnsi="Times New Roman"/>
          <w:b/>
          <w:sz w:val="28"/>
        </w:rPr>
        <w:t>Архангельское</w:t>
      </w:r>
      <w:r w:rsidRPr="00C01893">
        <w:rPr>
          <w:rFonts w:ascii="Times New Roman" w:hAnsi="Times New Roman"/>
          <w:b/>
          <w:sz w:val="28"/>
        </w:rPr>
        <w:t>»</w:t>
      </w:r>
    </w:p>
    <w:p w:rsidR="002B28CA" w:rsidRPr="00C01893" w:rsidRDefault="002B28CA" w:rsidP="003C19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B28CA" w:rsidRPr="00C01893" w:rsidRDefault="002B28CA" w:rsidP="003C19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01893">
        <w:rPr>
          <w:rFonts w:ascii="Times New Roman" w:hAnsi="Times New Roman"/>
          <w:b/>
          <w:sz w:val="28"/>
        </w:rPr>
        <w:t>ПОСТАНОВЛЕНИЕ</w:t>
      </w:r>
    </w:p>
    <w:p w:rsidR="002B28CA" w:rsidRPr="00C01893" w:rsidRDefault="002B28CA" w:rsidP="003C19D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B28CA" w:rsidRPr="00C01893" w:rsidRDefault="002B28CA" w:rsidP="003C1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18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18» апреля</w:t>
      </w:r>
      <w:r w:rsidRPr="00C0189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C01893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№26</w:t>
      </w:r>
    </w:p>
    <w:p w:rsidR="002B28CA" w:rsidRDefault="002B28CA" w:rsidP="00E6678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p w:rsidR="002B28CA" w:rsidRDefault="002B28CA" w:rsidP="003C19D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pacing w:val="2"/>
          <w:sz w:val="28"/>
          <w:szCs w:val="28"/>
        </w:rPr>
      </w:pPr>
      <w:r w:rsidRPr="008B1221">
        <w:rPr>
          <w:b/>
          <w:spacing w:val="2"/>
          <w:sz w:val="28"/>
          <w:szCs w:val="28"/>
        </w:rPr>
        <w:t>Об отмене Постановление №50 от 04.12.2013г. «Об определении границ, прилегающих к некоторым организациям и объектам территории, на которых не допускается розничная продажа алкогольной продукции</w:t>
      </w:r>
      <w:r>
        <w:rPr>
          <w:b/>
          <w:spacing w:val="2"/>
          <w:sz w:val="28"/>
          <w:szCs w:val="28"/>
        </w:rPr>
        <w:t>»</w:t>
      </w:r>
    </w:p>
    <w:p w:rsidR="002B28CA" w:rsidRDefault="002B28CA" w:rsidP="003C19D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pacing w:val="2"/>
          <w:sz w:val="28"/>
          <w:szCs w:val="28"/>
        </w:rPr>
      </w:pPr>
    </w:p>
    <w:p w:rsidR="002B28CA" w:rsidRPr="008B1221" w:rsidRDefault="002B28CA" w:rsidP="008B122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8B1221">
        <w:rPr>
          <w:sz w:val="28"/>
          <w:szCs w:val="28"/>
        </w:rPr>
        <w:t xml:space="preserve">Рассмотрев протест № 07-20б-2018 от 09.04.2018 и.о.  прокурора Красночикойского района на Постановление </w:t>
      </w:r>
      <w:r>
        <w:rPr>
          <w:sz w:val="28"/>
          <w:szCs w:val="28"/>
        </w:rPr>
        <w:t>администрации</w:t>
      </w:r>
      <w:r w:rsidRPr="008B1221">
        <w:rPr>
          <w:sz w:val="28"/>
          <w:szCs w:val="28"/>
        </w:rPr>
        <w:t xml:space="preserve"> сельского поселения от 04.12.2013 № 50 </w:t>
      </w:r>
      <w:r>
        <w:rPr>
          <w:sz w:val="28"/>
          <w:szCs w:val="28"/>
        </w:rPr>
        <w:t>«</w:t>
      </w:r>
      <w:r w:rsidRPr="008B1221">
        <w:rPr>
          <w:spacing w:val="2"/>
          <w:sz w:val="28"/>
          <w:szCs w:val="28"/>
        </w:rPr>
        <w:t>Об определении границ, прилегающих к некоторым организациям и объектам территории, на которых не допускается розничная продажа алкогольной продукции»</w:t>
      </w:r>
    </w:p>
    <w:p w:rsidR="002B28CA" w:rsidRPr="00690B1E" w:rsidRDefault="002B28CA" w:rsidP="008B1221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90B1E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>
        <w:rPr>
          <w:rFonts w:ascii="Times New Roman" w:hAnsi="Times New Roman"/>
          <w:sz w:val="28"/>
          <w:szCs w:val="28"/>
        </w:rPr>
        <w:t>Архангельское</w:t>
      </w:r>
      <w:r w:rsidRPr="00690B1E">
        <w:rPr>
          <w:rFonts w:ascii="Times New Roman" w:hAnsi="Times New Roman"/>
          <w:sz w:val="28"/>
          <w:szCs w:val="28"/>
        </w:rPr>
        <w:t xml:space="preserve">» </w:t>
      </w:r>
      <w:r w:rsidRPr="00690B1E">
        <w:rPr>
          <w:rFonts w:ascii="Times New Roman" w:hAnsi="Times New Roman"/>
          <w:spacing w:val="2"/>
          <w:sz w:val="28"/>
          <w:szCs w:val="28"/>
        </w:rPr>
        <w:t xml:space="preserve"> постановляет:</w:t>
      </w:r>
    </w:p>
    <w:p w:rsidR="002B28CA" w:rsidRPr="008B1221" w:rsidRDefault="002B28CA" w:rsidP="008B122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 xml:space="preserve">1. </w:t>
      </w:r>
      <w:r>
        <w:rPr>
          <w:spacing w:val="2"/>
          <w:sz w:val="28"/>
          <w:szCs w:val="28"/>
        </w:rPr>
        <w:t>Признать утратившим силу Постановление №50 от 04.12.2013г «Об определении</w:t>
      </w:r>
      <w:r w:rsidRPr="008B1221">
        <w:rPr>
          <w:spacing w:val="2"/>
          <w:sz w:val="28"/>
          <w:szCs w:val="28"/>
        </w:rPr>
        <w:t xml:space="preserve"> границ, прилегающих к некоторым организациям и объектам территории, на которых не допускается розничная продажа алкогольной продукции»</w:t>
      </w:r>
    </w:p>
    <w:p w:rsidR="002B28CA" w:rsidRPr="007921F9" w:rsidRDefault="002B28CA" w:rsidP="00813B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 </w:t>
      </w:r>
      <w:r w:rsidRPr="007921F9">
        <w:rPr>
          <w:sz w:val="28"/>
          <w:szCs w:val="28"/>
        </w:rPr>
        <w:t>Настоящее постановление вступает в силу со дня обнародования.</w:t>
      </w:r>
    </w:p>
    <w:p w:rsidR="002B28CA" w:rsidRDefault="002B28CA" w:rsidP="003C19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21F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B28CA" w:rsidRDefault="002B28CA" w:rsidP="003C19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B28CA" w:rsidRPr="007921F9" w:rsidRDefault="002B28CA" w:rsidP="003C19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B28CA" w:rsidRDefault="002B28CA" w:rsidP="00DC7D4E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7921F9">
        <w:rPr>
          <w:rFonts w:ascii="Times New Roman" w:hAnsi="Times New Roman"/>
          <w:sz w:val="28"/>
        </w:rPr>
        <w:t>Глава Администрации</w:t>
      </w:r>
    </w:p>
    <w:p w:rsidR="002B28CA" w:rsidRPr="00DC7D4E" w:rsidRDefault="002B28CA" w:rsidP="00DC7D4E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«Архангельское»                                 В.С. Куприянов</w:t>
      </w:r>
      <w:r w:rsidRPr="00353846">
        <w:rPr>
          <w:sz w:val="24"/>
          <w:szCs w:val="24"/>
        </w:rPr>
        <w:t xml:space="preserve"> </w:t>
      </w:r>
    </w:p>
    <w:p w:rsidR="002B28CA" w:rsidRDefault="002B28CA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8CA" w:rsidRDefault="002B28CA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8CA" w:rsidRDefault="002B28CA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8CA" w:rsidRDefault="002B28CA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8CA" w:rsidRDefault="002B28CA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8CA" w:rsidRDefault="002B28CA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8CA" w:rsidRDefault="002B28CA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2B28CA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4504A59"/>
    <w:multiLevelType w:val="hybridMultilevel"/>
    <w:tmpl w:val="60C4CB5E"/>
    <w:lvl w:ilvl="0" w:tplc="23863FAE">
      <w:start w:val="1"/>
      <w:numFmt w:val="decimal"/>
      <w:lvlText w:val="%1."/>
      <w:lvlJc w:val="left"/>
      <w:pPr>
        <w:ind w:left="152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3FE"/>
    <w:rsid w:val="00055056"/>
    <w:rsid w:val="000E33FE"/>
    <w:rsid w:val="001168E1"/>
    <w:rsid w:val="00151822"/>
    <w:rsid w:val="001978EB"/>
    <w:rsid w:val="001E24ED"/>
    <w:rsid w:val="001F65DD"/>
    <w:rsid w:val="00222AF4"/>
    <w:rsid w:val="00275357"/>
    <w:rsid w:val="002B28CA"/>
    <w:rsid w:val="002F2518"/>
    <w:rsid w:val="00353846"/>
    <w:rsid w:val="003C19DA"/>
    <w:rsid w:val="004D4A20"/>
    <w:rsid w:val="004F5E9E"/>
    <w:rsid w:val="005A144E"/>
    <w:rsid w:val="005C64A6"/>
    <w:rsid w:val="00690B1E"/>
    <w:rsid w:val="006D6AE2"/>
    <w:rsid w:val="007370F7"/>
    <w:rsid w:val="007921F9"/>
    <w:rsid w:val="008027CC"/>
    <w:rsid w:val="00813B16"/>
    <w:rsid w:val="00833C8E"/>
    <w:rsid w:val="0085050F"/>
    <w:rsid w:val="008B1221"/>
    <w:rsid w:val="008F1509"/>
    <w:rsid w:val="00914AB3"/>
    <w:rsid w:val="00991BF4"/>
    <w:rsid w:val="009B1799"/>
    <w:rsid w:val="00AA1A4C"/>
    <w:rsid w:val="00AA7A95"/>
    <w:rsid w:val="00AF7731"/>
    <w:rsid w:val="00BC3F49"/>
    <w:rsid w:val="00C01893"/>
    <w:rsid w:val="00C57E70"/>
    <w:rsid w:val="00C62176"/>
    <w:rsid w:val="00CE0F12"/>
    <w:rsid w:val="00D844E4"/>
    <w:rsid w:val="00DC0A1D"/>
    <w:rsid w:val="00DC7D4E"/>
    <w:rsid w:val="00DE049E"/>
    <w:rsid w:val="00DE5C60"/>
    <w:rsid w:val="00E15408"/>
    <w:rsid w:val="00E32340"/>
    <w:rsid w:val="00E6678F"/>
    <w:rsid w:val="00EB4738"/>
    <w:rsid w:val="00EF0175"/>
    <w:rsid w:val="00EF7BBB"/>
    <w:rsid w:val="00F17FFB"/>
    <w:rsid w:val="00F9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0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678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18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19D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678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01893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C19DA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rsid w:val="000E33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E33FE"/>
    <w:rPr>
      <w:rFonts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C0189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01893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1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7FFB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Normal"/>
    <w:uiPriority w:val="99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E6678F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Normal"/>
    <w:uiPriority w:val="99"/>
    <w:rsid w:val="003C19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C19DA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9D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114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11409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179</Words>
  <Characters>1025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«Архангельское»</dc:title>
  <dc:subject/>
  <dc:creator>УНД</dc:creator>
  <cp:keywords/>
  <dc:description/>
  <cp:lastModifiedBy>User</cp:lastModifiedBy>
  <cp:revision>2</cp:revision>
  <cp:lastPrinted>2018-04-18T12:29:00Z</cp:lastPrinted>
  <dcterms:created xsi:type="dcterms:W3CDTF">2018-05-21T07:53:00Z</dcterms:created>
  <dcterms:modified xsi:type="dcterms:W3CDTF">2018-05-21T07:53:00Z</dcterms:modified>
</cp:coreProperties>
</file>