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FD" w:rsidRDefault="00E838FD" w:rsidP="009B7EC2">
      <w:pPr>
        <w:pStyle w:val="ConsPlusTitle"/>
        <w:widowControl/>
        <w:jc w:val="center"/>
        <w:outlineLvl w:val="0"/>
        <w:rPr>
          <w:bCs w:val="0"/>
        </w:rPr>
      </w:pPr>
      <w:bookmarkStart w:id="0" w:name="sub_1000"/>
      <w:r>
        <w:rPr>
          <w:bCs w:val="0"/>
        </w:rPr>
        <w:t>Сельское поселение «Большереченское»</w:t>
      </w:r>
    </w:p>
    <w:p w:rsidR="00E838FD" w:rsidRPr="00216FAA" w:rsidRDefault="00E838FD" w:rsidP="009B7EC2">
      <w:pPr>
        <w:pStyle w:val="ConsPlusTitle"/>
        <w:widowControl/>
        <w:jc w:val="center"/>
        <w:outlineLvl w:val="0"/>
        <w:rPr>
          <w:bCs w:val="0"/>
        </w:rPr>
      </w:pPr>
      <w:r w:rsidRPr="00216FAA">
        <w:rPr>
          <w:bCs w:val="0"/>
        </w:rPr>
        <w:t xml:space="preserve">АДМИНИСТРАЦИЯ </w:t>
      </w:r>
      <w:r>
        <w:rPr>
          <w:bCs w:val="0"/>
        </w:rPr>
        <w:t>СЕЛЬСКОГО ПОСЕЛЕНИЯ «БОЛЬШЕРЕЧЕНСКОЕ»</w:t>
      </w:r>
    </w:p>
    <w:p w:rsidR="00E838FD" w:rsidRPr="00216FAA" w:rsidRDefault="00E838FD" w:rsidP="009B7EC2">
      <w:pPr>
        <w:pStyle w:val="ConsPlusTitle"/>
        <w:widowControl/>
        <w:jc w:val="center"/>
        <w:rPr>
          <w:b w:val="0"/>
          <w:bCs w:val="0"/>
        </w:rPr>
      </w:pPr>
    </w:p>
    <w:p w:rsidR="00E838FD" w:rsidRPr="00216FAA" w:rsidRDefault="00E838FD" w:rsidP="009B7EC2">
      <w:pPr>
        <w:pStyle w:val="ConsPlusTitle"/>
        <w:widowControl/>
        <w:jc w:val="center"/>
        <w:rPr>
          <w:b w:val="0"/>
          <w:bCs w:val="0"/>
        </w:rPr>
      </w:pPr>
    </w:p>
    <w:p w:rsidR="00E838FD" w:rsidRPr="00E15C89" w:rsidRDefault="00E838FD" w:rsidP="009B7EC2">
      <w:pPr>
        <w:pStyle w:val="ConsPlusTitle"/>
        <w:widowControl/>
        <w:rPr>
          <w:bCs w:val="0"/>
          <w:sz w:val="32"/>
          <w:szCs w:val="32"/>
        </w:rPr>
      </w:pPr>
      <w:r w:rsidRPr="00E15C89">
        <w:rPr>
          <w:b w:val="0"/>
          <w:bCs w:val="0"/>
          <w:sz w:val="32"/>
          <w:szCs w:val="32"/>
        </w:rPr>
        <w:t xml:space="preserve">              </w:t>
      </w:r>
      <w:r>
        <w:rPr>
          <w:b w:val="0"/>
          <w:bCs w:val="0"/>
          <w:sz w:val="32"/>
          <w:szCs w:val="32"/>
        </w:rPr>
        <w:t xml:space="preserve">                       </w:t>
      </w:r>
      <w:r w:rsidRPr="00E15C89">
        <w:rPr>
          <w:b w:val="0"/>
          <w:bCs w:val="0"/>
          <w:sz w:val="32"/>
          <w:szCs w:val="32"/>
        </w:rPr>
        <w:t xml:space="preserve">   </w:t>
      </w:r>
      <w:r w:rsidRPr="00E15C89">
        <w:rPr>
          <w:bCs w:val="0"/>
          <w:sz w:val="32"/>
          <w:szCs w:val="32"/>
        </w:rPr>
        <w:t>ПОСТАНОВЛЕНИЕ</w:t>
      </w:r>
    </w:p>
    <w:p w:rsidR="00E838FD" w:rsidRPr="00216FAA" w:rsidRDefault="00E838FD" w:rsidP="009B7EC2">
      <w:pPr>
        <w:pStyle w:val="ConsPlusTitle"/>
        <w:widowControl/>
        <w:jc w:val="center"/>
        <w:rPr>
          <w:b w:val="0"/>
          <w:bCs w:val="0"/>
        </w:rPr>
      </w:pPr>
    </w:p>
    <w:p w:rsidR="00E838FD" w:rsidRPr="00216FAA" w:rsidRDefault="00E838FD" w:rsidP="009B7EC2">
      <w:pPr>
        <w:pStyle w:val="ConsPlusTitle"/>
        <w:widowControl/>
        <w:jc w:val="center"/>
        <w:rPr>
          <w:b w:val="0"/>
          <w:bCs w:val="0"/>
        </w:rPr>
      </w:pPr>
    </w:p>
    <w:p w:rsidR="00E838FD" w:rsidRPr="00216FAA" w:rsidRDefault="00E838FD" w:rsidP="009B7EC2">
      <w:pPr>
        <w:pStyle w:val="ConsPlusTitle"/>
        <w:widowControl/>
        <w:jc w:val="center"/>
        <w:rPr>
          <w:b w:val="0"/>
          <w:bCs w:val="0"/>
        </w:rPr>
      </w:pPr>
      <w:r w:rsidRPr="00216FAA">
        <w:rPr>
          <w:b w:val="0"/>
          <w:bCs w:val="0"/>
        </w:rPr>
        <w:t>«</w:t>
      </w:r>
      <w:r>
        <w:rPr>
          <w:b w:val="0"/>
          <w:bCs w:val="0"/>
        </w:rPr>
        <w:t xml:space="preserve">14 </w:t>
      </w:r>
      <w:r w:rsidRPr="00216FAA">
        <w:rPr>
          <w:b w:val="0"/>
          <w:bCs w:val="0"/>
        </w:rPr>
        <w:t>»</w:t>
      </w:r>
      <w:r>
        <w:rPr>
          <w:b w:val="0"/>
          <w:bCs w:val="0"/>
        </w:rPr>
        <w:t>августа</w:t>
      </w:r>
      <w:r w:rsidRPr="00216FAA">
        <w:rPr>
          <w:b w:val="0"/>
          <w:bCs w:val="0"/>
        </w:rPr>
        <w:t xml:space="preserve"> 201</w:t>
      </w:r>
      <w:r>
        <w:rPr>
          <w:b w:val="0"/>
          <w:bCs w:val="0"/>
        </w:rPr>
        <w:t>7</w:t>
      </w:r>
      <w:r w:rsidRPr="00216FAA">
        <w:rPr>
          <w:b w:val="0"/>
          <w:bCs w:val="0"/>
        </w:rPr>
        <w:t>год</w:t>
      </w:r>
      <w:r w:rsidRPr="00216FAA">
        <w:rPr>
          <w:b w:val="0"/>
          <w:bCs w:val="0"/>
        </w:rPr>
        <w:tab/>
      </w:r>
      <w:r w:rsidRPr="00216FAA">
        <w:rPr>
          <w:b w:val="0"/>
          <w:bCs w:val="0"/>
        </w:rPr>
        <w:tab/>
      </w:r>
      <w:r w:rsidRPr="00216FAA">
        <w:rPr>
          <w:b w:val="0"/>
          <w:bCs w:val="0"/>
        </w:rPr>
        <w:tab/>
      </w:r>
      <w:r w:rsidRPr="00216FAA">
        <w:rPr>
          <w:b w:val="0"/>
          <w:bCs w:val="0"/>
        </w:rPr>
        <w:tab/>
      </w:r>
      <w:r w:rsidRPr="00216FAA">
        <w:rPr>
          <w:b w:val="0"/>
          <w:bCs w:val="0"/>
        </w:rPr>
        <w:tab/>
      </w:r>
      <w:r w:rsidRPr="00216FAA">
        <w:rPr>
          <w:b w:val="0"/>
          <w:bCs w:val="0"/>
        </w:rPr>
        <w:tab/>
      </w:r>
      <w:r w:rsidRPr="00216FAA">
        <w:rPr>
          <w:b w:val="0"/>
          <w:bCs w:val="0"/>
        </w:rPr>
        <w:tab/>
      </w:r>
      <w:r w:rsidRPr="00216FAA">
        <w:rPr>
          <w:b w:val="0"/>
          <w:bCs w:val="0"/>
        </w:rPr>
        <w:tab/>
        <w:t>№</w:t>
      </w:r>
      <w:r>
        <w:rPr>
          <w:b w:val="0"/>
          <w:bCs w:val="0"/>
        </w:rPr>
        <w:t>52</w:t>
      </w:r>
    </w:p>
    <w:p w:rsidR="00E838FD" w:rsidRPr="00E15C89" w:rsidRDefault="00E838FD" w:rsidP="009B7EC2">
      <w:pPr>
        <w:pStyle w:val="ConsPlusTitle"/>
        <w:widowControl/>
        <w:jc w:val="center"/>
        <w:rPr>
          <w:b w:val="0"/>
          <w:bCs w:val="0"/>
        </w:rPr>
      </w:pPr>
      <w:r w:rsidRPr="00E15C89">
        <w:rPr>
          <w:b w:val="0"/>
          <w:bCs w:val="0"/>
        </w:rPr>
        <w:t>П</w:t>
      </w:r>
      <w:r>
        <w:rPr>
          <w:b w:val="0"/>
          <w:bCs w:val="0"/>
        </w:rPr>
        <w:t>рииск</w:t>
      </w:r>
      <w:r w:rsidRPr="00E15C89">
        <w:rPr>
          <w:b w:val="0"/>
          <w:bCs w:val="0"/>
        </w:rPr>
        <w:t xml:space="preserve"> Большая Речка</w:t>
      </w:r>
    </w:p>
    <w:p w:rsidR="00E838FD" w:rsidRPr="00216FAA" w:rsidRDefault="00E838FD" w:rsidP="009B7EC2">
      <w:pPr>
        <w:pStyle w:val="ConsPlusTitle"/>
        <w:widowControl/>
        <w:jc w:val="center"/>
        <w:rPr>
          <w:b w:val="0"/>
          <w:bCs w:val="0"/>
        </w:rPr>
      </w:pPr>
    </w:p>
    <w:p w:rsidR="00E838FD" w:rsidRDefault="00E838FD" w:rsidP="0091665A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</w:p>
    <w:p w:rsidR="00E838FD" w:rsidRDefault="00E838FD" w:rsidP="0091665A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</w:p>
    <w:p w:rsidR="00E838FD" w:rsidRDefault="00E838FD" w:rsidP="0091665A">
      <w:pPr>
        <w:rPr>
          <w:rFonts w:ascii="Times New Roman" w:hAnsi="Times New Roman" w:cs="Times New Roman"/>
          <w:sz w:val="24"/>
          <w:szCs w:val="24"/>
        </w:rPr>
      </w:pPr>
    </w:p>
    <w:p w:rsidR="00E838FD" w:rsidRDefault="00E838FD" w:rsidP="0091665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«Согласование схемы движения транспорта и пешеходов на период проведения работ на проезжей части в сельском поселении «Большереченское»</w:t>
      </w:r>
    </w:p>
    <w:p w:rsidR="00E838FD" w:rsidRDefault="00E838FD" w:rsidP="0091665A">
      <w:pPr>
        <w:pStyle w:val="BodyText"/>
        <w:spacing w:after="0"/>
      </w:pPr>
    </w:p>
    <w:p w:rsidR="00E838FD" w:rsidRDefault="00E838FD" w:rsidP="0091665A">
      <w:pPr>
        <w:pStyle w:val="BodyTextIndent"/>
        <w:rPr>
          <w:szCs w:val="28"/>
        </w:rPr>
      </w:pPr>
      <w:r>
        <w:rPr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 30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szCs w:val="28"/>
          </w:rPr>
          <w:t>2014 г</w:t>
        </w:r>
      </w:smartTag>
      <w:r>
        <w:rPr>
          <w:szCs w:val="28"/>
        </w:rPr>
        <w:t xml:space="preserve">. № 403 «Об исчерпывающем перечне процедур в сфере жилищного строительства»,  администрация сельского поселения «Большереченское» постановляет </w:t>
      </w:r>
      <w:r>
        <w:rPr>
          <w:b/>
          <w:szCs w:val="28"/>
        </w:rPr>
        <w:t>:</w:t>
      </w:r>
    </w:p>
    <w:p w:rsidR="00E838FD" w:rsidRDefault="00E838FD" w:rsidP="0091665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административный регламент по предоставлению муниципальной услуги «Согласование схемы движения транспорта и пешеходов на период проведения работ на проезжей части в сельском поселении «Большереченское» (прилагается).</w:t>
      </w:r>
    </w:p>
    <w:p w:rsidR="00E838FD" w:rsidRPr="00356828" w:rsidRDefault="00E838FD" w:rsidP="009B7EC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6828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на следующий день, после дня </w:t>
      </w:r>
      <w:r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  <w:r w:rsidRPr="00356828">
        <w:rPr>
          <w:rFonts w:ascii="Times New Roman" w:hAnsi="Times New Roman" w:cs="Times New Roman"/>
          <w:sz w:val="28"/>
          <w:szCs w:val="28"/>
        </w:rPr>
        <w:t>.</w:t>
      </w:r>
    </w:p>
    <w:p w:rsidR="00E838FD" w:rsidRDefault="00E838FD" w:rsidP="009B7EC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6828">
        <w:rPr>
          <w:rFonts w:ascii="Times New Roman" w:hAnsi="Times New Roman" w:cs="Times New Roman"/>
          <w:sz w:val="28"/>
          <w:szCs w:val="28"/>
        </w:rPr>
        <w:t>. Настояще</w:t>
      </w:r>
      <w:r>
        <w:rPr>
          <w:rFonts w:ascii="Times New Roman" w:hAnsi="Times New Roman" w:cs="Times New Roman"/>
          <w:sz w:val="28"/>
          <w:szCs w:val="28"/>
        </w:rPr>
        <w:t xml:space="preserve">е постановление </w:t>
      </w:r>
      <w:r w:rsidRPr="00356828">
        <w:rPr>
          <w:rFonts w:ascii="Times New Roman" w:hAnsi="Times New Roman" w:cs="Times New Roman"/>
          <w:sz w:val="28"/>
          <w:szCs w:val="28"/>
        </w:rPr>
        <w:t>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предусмотренных Уставом сельского поселения «Большереченское</w:t>
      </w:r>
    </w:p>
    <w:p w:rsidR="00E838FD" w:rsidRDefault="00E838FD" w:rsidP="009B7EC2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838FD" w:rsidRPr="00987BC2" w:rsidRDefault="00E838FD" w:rsidP="009B7EC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38FD" w:rsidRPr="00987BC2" w:rsidRDefault="00E838FD" w:rsidP="009B7EC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87BC2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838FD" w:rsidRPr="00987BC2" w:rsidRDefault="00E838FD" w:rsidP="009B7EC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7BC2">
        <w:rPr>
          <w:rFonts w:ascii="Times New Roman" w:hAnsi="Times New Roman" w:cs="Times New Roman"/>
          <w:sz w:val="28"/>
          <w:szCs w:val="28"/>
        </w:rPr>
        <w:t xml:space="preserve"> «Большереченское»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7BC2">
        <w:rPr>
          <w:rFonts w:ascii="Times New Roman" w:hAnsi="Times New Roman" w:cs="Times New Roman"/>
          <w:sz w:val="28"/>
          <w:szCs w:val="28"/>
        </w:rPr>
        <w:t xml:space="preserve">   С.П.Капустина</w:t>
      </w: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838FD" w:rsidRPr="00435611" w:rsidRDefault="00E838FD" w:rsidP="00435611"/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838FD" w:rsidRPr="00356828" w:rsidRDefault="00E838FD" w:rsidP="009B7EC2">
      <w:pPr>
        <w:ind w:left="567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56828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E838FD" w:rsidRPr="00356828" w:rsidRDefault="00E838FD" w:rsidP="009B7EC2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5682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поселения«Большереченское»</w:t>
      </w:r>
    </w:p>
    <w:p w:rsidR="00E838FD" w:rsidRPr="00356828" w:rsidRDefault="00E838FD" w:rsidP="009B7EC2">
      <w:pPr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3568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568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августа 2017</w:t>
      </w:r>
      <w:r w:rsidRPr="00356828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52 </w:t>
      </w: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«Согласование схемы движения транспорта и пешеходов на период проведения работ на проезжей части в </w:t>
      </w:r>
      <w:bookmarkStart w:id="1" w:name="sub_1405"/>
      <w:bookmarkEnd w:id="0"/>
      <w:r>
        <w:rPr>
          <w:rFonts w:ascii="Times New Roman" w:hAnsi="Times New Roman" w:cs="Times New Roman"/>
          <w:sz w:val="28"/>
          <w:szCs w:val="28"/>
        </w:rPr>
        <w:t xml:space="preserve">сельском поселении «Большереченское» </w:t>
      </w: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414"/>
      <w:r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регламента</w:t>
      </w:r>
    </w:p>
    <w:bookmarkEnd w:id="2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451"/>
      <w:r>
        <w:rPr>
          <w:rFonts w:ascii="Times New Roman" w:hAnsi="Times New Roman" w:cs="Times New Roman"/>
          <w:sz w:val="28"/>
          <w:szCs w:val="28"/>
        </w:rPr>
        <w:t>1.1.1. Предмет регулирования Административного регламента предоставления муниципальной услуги «Согласование схемы движения транспорта и пешеходов на период проведения работ на проезжей части в сельском поселении «Большереченское», (далее - Административный регламент) 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 администрации сельского поселения «Большереченское» с юридическими лицами, индивидуальными предпринимателями, либо их представителями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bookmarkEnd w:id="3"/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415"/>
      <w:r>
        <w:rPr>
          <w:rFonts w:ascii="Times New Roman" w:hAnsi="Times New Roman" w:cs="Times New Roman"/>
          <w:color w:val="auto"/>
          <w:sz w:val="28"/>
          <w:szCs w:val="28"/>
        </w:rPr>
        <w:t>1.2. Круг заявителей</w:t>
      </w:r>
    </w:p>
    <w:bookmarkEnd w:id="4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452"/>
      <w:r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(далее - Заявители) являются </w:t>
      </w:r>
      <w:bookmarkStart w:id="6" w:name="sub_1453"/>
      <w:bookmarkEnd w:id="5"/>
      <w:r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указанными заявлениями вправе обратиться уполномоченные представители  юридических лиц. 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416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bookmarkEnd w:id="7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B7EC2">
      <w:pPr>
        <w:suppressAutoHyphens/>
        <w:ind w:firstLine="54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1.3.1. Местонахождение:673053 Забайкальский край Красночикойский район н.п.Прииск Большая Речка ул.Советская 24</w:t>
      </w:r>
    </w:p>
    <w:p w:rsidR="00E838FD" w:rsidRPr="00843E59" w:rsidRDefault="00E838FD" w:rsidP="009B7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1.3.1.11.3.1.1. </w:t>
      </w:r>
      <w:r w:rsidRPr="00843E59">
        <w:rPr>
          <w:rFonts w:ascii="Times New Roman" w:hAnsi="Times New Roman" w:cs="Times New Roman"/>
          <w:sz w:val="28"/>
          <w:szCs w:val="28"/>
        </w:rPr>
        <w:t>График работы Исполнителя:</w:t>
      </w:r>
    </w:p>
    <w:p w:rsidR="00E838FD" w:rsidRPr="00843E59" w:rsidRDefault="00E838FD" w:rsidP="009B7EC2">
      <w:pPr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 xml:space="preserve">понедельник – четверг: </w:t>
      </w:r>
      <w:r>
        <w:rPr>
          <w:rFonts w:ascii="Times New Roman" w:hAnsi="Times New Roman" w:cs="Times New Roman"/>
          <w:sz w:val="28"/>
          <w:szCs w:val="28"/>
        </w:rPr>
        <w:t>9-00 – 17-00</w:t>
      </w:r>
      <w:r w:rsidRPr="00843E59">
        <w:rPr>
          <w:rFonts w:ascii="Times New Roman" w:hAnsi="Times New Roman" w:cs="Times New Roman"/>
          <w:sz w:val="28"/>
          <w:szCs w:val="28"/>
        </w:rPr>
        <w:t>;</w:t>
      </w:r>
    </w:p>
    <w:p w:rsidR="00E838FD" w:rsidRPr="00843E59" w:rsidRDefault="00E838FD" w:rsidP="009B7EC2">
      <w:pPr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 xml:space="preserve">пятница: </w:t>
      </w:r>
      <w:r>
        <w:rPr>
          <w:rFonts w:ascii="Times New Roman" w:hAnsi="Times New Roman" w:cs="Times New Roman"/>
          <w:sz w:val="28"/>
          <w:szCs w:val="28"/>
        </w:rPr>
        <w:t>9-00</w:t>
      </w:r>
      <w:r w:rsidRPr="00843E59">
        <w:rPr>
          <w:rFonts w:ascii="Times New Roman" w:hAnsi="Times New Roman" w:cs="Times New Roman"/>
          <w:sz w:val="28"/>
          <w:szCs w:val="28"/>
        </w:rPr>
        <w:t xml:space="preserve"> – 16:30;</w:t>
      </w:r>
    </w:p>
    <w:p w:rsidR="00E838FD" w:rsidRPr="00843E59" w:rsidRDefault="00E838FD" w:rsidP="009B7EC2">
      <w:pPr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>обеденный перерыв: 13:00 – 14:00;</w:t>
      </w:r>
    </w:p>
    <w:p w:rsidR="00E838FD" w:rsidRPr="00843E59" w:rsidRDefault="00E838FD" w:rsidP="009B7EC2">
      <w:pPr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E838FD" w:rsidRPr="00843E59" w:rsidRDefault="00E838FD" w:rsidP="009B7EC2">
      <w:pPr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>В предпраздничные дни продолжительность времени работы Исполнителя сокращается на 1 час.</w:t>
      </w:r>
    </w:p>
    <w:p w:rsidR="00E838FD" w:rsidRDefault="00E838FD" w:rsidP="009B7EC2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1.3.2. Справочный телефон:8(30230)29-1-40</w:t>
      </w:r>
    </w:p>
    <w:p w:rsidR="00E838FD" w:rsidRPr="00BA43FA" w:rsidRDefault="00E838FD" w:rsidP="009B7EC2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1.3.3.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3E59">
        <w:rPr>
          <w:rFonts w:ascii="Times New Roman" w:hAnsi="Times New Roman" w:cs="Times New Roman"/>
          <w:sz w:val="28"/>
          <w:szCs w:val="28"/>
        </w:rPr>
        <w:t>фициальн</w:t>
      </w:r>
      <w:r>
        <w:rPr>
          <w:rFonts w:ascii="Times New Roman" w:hAnsi="Times New Roman" w:cs="Times New Roman"/>
          <w:sz w:val="28"/>
          <w:szCs w:val="28"/>
        </w:rPr>
        <w:t>ый сайт Исполнителя–Администрации муниципального района «Красночикойский район»</w:t>
      </w:r>
      <w:r w:rsidRPr="00843E5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E4752">
        <w:t xml:space="preserve"> </w:t>
      </w:r>
      <w:r w:rsidRPr="00CE475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E4752">
        <w:rPr>
          <w:rFonts w:ascii="Times New Roman" w:hAnsi="Times New Roman" w:cs="Times New Roman"/>
          <w:sz w:val="28"/>
          <w:szCs w:val="28"/>
        </w:rPr>
        <w:t>://чикой.забайкальскийкрай.рф/</w:t>
      </w:r>
      <w:r w:rsidRPr="00843E59">
        <w:rPr>
          <w:rFonts w:ascii="Times New Roman" w:hAnsi="Times New Roman" w:cs="Times New Roman"/>
          <w:sz w:val="28"/>
          <w:szCs w:val="28"/>
        </w:rPr>
        <w:t>;</w:t>
      </w:r>
    </w:p>
    <w:p w:rsidR="00E838FD" w:rsidRDefault="00E838FD" w:rsidP="009B7EC2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адрес электронной почты -</w:t>
      </w:r>
      <w:hyperlink r:id="rId4" w:history="1">
        <w:r w:rsidRPr="00BA43F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admBolsherechenskoe</w:t>
        </w:r>
        <w:r w:rsidRPr="00BA43F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BA43F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BA43F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A43F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1.3.4. Информация о порядке предоставления муниципальной услуги представляется: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непосредственно специалистами Администрации при личном обращении;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 использованием средств почтовой, телефонной связи и электронной почты;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посредством размещения в сети «Интернет»; 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публикации в средствах массовой информации.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Основными требованиями к информированию заявителей являются: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достоверность предоставляемой информации;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четкость изложения информации;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полнота информирования;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наглядность форм предоставляемой информации;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удобство и доступность получения информации;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оперативность предоставления информации.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любое время с момента приема документов, указанных в пункте 2.7.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извлечения из текста настоящего административного регламента с приложениями;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график приема граждан;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информирования о ходе предоставления муниципальной услуги;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получения консультаций;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E838FD" w:rsidRDefault="00E838FD" w:rsidP="0091665A">
      <w:pPr>
        <w:suppressAutoHyphens/>
        <w:ind w:firstLine="540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406"/>
      <w:r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8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417"/>
      <w:r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</w:p>
    <w:bookmarkEnd w:id="9"/>
    <w:p w:rsidR="00E838FD" w:rsidRDefault="00E838FD" w:rsidP="0091665A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473"/>
      <w:r>
        <w:rPr>
          <w:rFonts w:ascii="Times New Roman" w:hAnsi="Times New Roman" w:cs="Times New Roman"/>
          <w:sz w:val="28"/>
          <w:szCs w:val="28"/>
        </w:rPr>
        <w:t>2.1.1.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«Согласование схемы движения транспорта и пешеходов на период проведения работ на проезжей части в сельском поселении «Большереченское»».</w:t>
      </w:r>
    </w:p>
    <w:bookmarkEnd w:id="10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418"/>
      <w:r>
        <w:rPr>
          <w:rFonts w:ascii="Times New Roman" w:hAnsi="Times New Roman" w:cs="Times New Roman"/>
          <w:color w:val="auto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bookmarkEnd w:id="11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21"/>
      <w:r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сельского поселения «Большереченское». В процессе предоставления муниципальной услуги администрация взаимодействует с: 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налоговой службы по Забайкальскому краю.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>
        <w:rPr>
          <w:rFonts w:ascii="Times New Roman" w:hAnsi="Times New Roman" w:cs="Times New Roman"/>
          <w:sz w:val="28"/>
          <w:szCs w:val="28"/>
        </w:rPr>
        <w:t xml:space="preserve">2.2.2. Администрация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bookmarkEnd w:id="13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419"/>
      <w:r>
        <w:rPr>
          <w:rFonts w:ascii="Times New Roman" w:hAnsi="Times New Roman" w:cs="Times New Roman"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14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477"/>
      <w:r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является 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оформление  одного из следующих решений: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-согласование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 движения транспорта и пешеходов на период проведения работ на проезжей части в сельском поселении «Большереченское» (далее – согласование   схемы)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-отказ  согласования схемы движения транспорта и пешеходов на период проведения работ на проезжей части в сельском поселении «Большереченское» (далее – отказ  согласования  схемы) </w:t>
      </w: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420"/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муниципальной услуги</w:t>
      </w:r>
    </w:p>
    <w:bookmarkEnd w:id="16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1478"/>
      <w:r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 составляет не более 21 рабочего дня со дня регистрации заявления.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bookmarkStart w:id="18" w:name="sub_1480"/>
      <w:bookmarkEnd w:id="17"/>
      <w:r>
        <w:rPr>
          <w:rFonts w:ascii="Times New Roman" w:hAnsi="Times New Roman" w:cs="Times New Roman"/>
          <w:sz w:val="28"/>
          <w:szCs w:val="28"/>
        </w:rPr>
        <w:t xml:space="preserve">2.4.2. Сроки прохождения отдельных административных процедур,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указаны в </w:t>
      </w:r>
      <w:hyperlink r:id="rId5" w:anchor="sub_1407" w:history="1">
        <w:r w:rsidRPr="009B7EC2">
          <w:rPr>
            <w:rStyle w:val="a"/>
            <w:rFonts w:ascii="Times New Roman" w:hAnsi="Times New Roman"/>
            <w:color w:val="auto"/>
            <w:sz w:val="28"/>
            <w:szCs w:val="28"/>
          </w:rPr>
          <w:t>разделе 3</w:t>
        </w:r>
      </w:hyperlink>
      <w:r w:rsidRPr="009B7EC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bookmarkEnd w:id="18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421"/>
      <w:r>
        <w:rPr>
          <w:rFonts w:ascii="Times New Roman" w:hAnsi="Times New Roman" w:cs="Times New Roman"/>
          <w:color w:val="auto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19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251"/>
      <w:r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 соответствии с:</w:t>
      </w:r>
    </w:p>
    <w:bookmarkEnd w:id="20"/>
    <w:p w:rsidR="00E838FD" w:rsidRDefault="00E838FD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кодексом Российской Федерации (часть 1) от 30 ноября 1994 года № 51-ФЗ;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процессуальным кодексом Российской Федерации от 14 ноября 2002 года № 138-ФЗ;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Федеральный закон от 06.10.2003 N 131-ФЗ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- Федеральным законом от 2 мая 2006 года № 59-ФЗ «О порядке рассмотрения обращений граждан Российской Федерации»;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2006 года № 152-ФЗ «О персональных данных»;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2010 года № 210-ФЗ «Об организации предоставления государственных и муниципальных услуг»;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6 апреля 2011 года № 63-ФЗ «Об электронной подписи»;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настоящим административным регламентом;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иными нормативными правовыми актами Российской Федерации, Забайкальского края, сельского поселения «Большереченское»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26"/>
      <w:r>
        <w:rPr>
          <w:rFonts w:ascii="Times New Roman" w:hAnsi="Times New Roman" w:cs="Times New Roman"/>
          <w:color w:val="auto"/>
          <w:sz w:val="28"/>
          <w:szCs w:val="28"/>
        </w:rPr>
        <w:t xml:space="preserve">2.6. Исчерпывающий перечень документов, необходимых </w:t>
      </w: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bookmarkEnd w:id="21"/>
    <w:p w:rsidR="00E838FD" w:rsidRDefault="00E838FD" w:rsidP="0091665A">
      <w:pPr>
        <w:tabs>
          <w:tab w:val="left" w:pos="205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Для получения согласования схемы движения транспорта и пешеходов на период проведения работ на проезжей части в сельском поселении «Большереченское» Заявитель подает (направляет) в Администрацию сельского поселения «Большереченское» заявление с указанием фамилии, имени, отчества (последнее - при наличии), наименования юридического лица (в случае обращения юридического лица), почтового адреса.</w:t>
      </w:r>
    </w:p>
    <w:p w:rsidR="00E838FD" w:rsidRDefault="00E838FD" w:rsidP="0091665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E838FD" w:rsidRDefault="00E838FD" w:rsidP="0091665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документ, удостоверяющий  личность  заявителя или его  представителя (в случае обращения индивидуального предпринимателя или лица, уполномоченного заявителем).</w:t>
      </w:r>
    </w:p>
    <w:p w:rsidR="00E838FD" w:rsidRDefault="00E838FD" w:rsidP="0091665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полномочия  представителя  заявителя действовать от имени заявителя (в случае обращения  представителя заявителя).</w:t>
      </w:r>
    </w:p>
    <w:p w:rsidR="00E838FD" w:rsidRDefault="00E838FD" w:rsidP="0091665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правоустанавливающие документы на земельный участок</w:t>
      </w:r>
    </w:p>
    <w:p w:rsidR="00E838FD" w:rsidRDefault="00E838FD" w:rsidP="0091665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схема движения транспорта и пешеходов на период проведения работ на проезжей части в сельском поселении «Большереченское», согласованная  с организациями, осуществляющими эксплуатацию объекта, в составе которого находится проезжая часть.</w:t>
      </w:r>
    </w:p>
    <w:p w:rsidR="00E838FD" w:rsidRDefault="00E838FD" w:rsidP="0091665A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1423"/>
      <w:r>
        <w:rPr>
          <w:rFonts w:ascii="Times New Roman" w:hAnsi="Times New Roman" w:cs="Times New Roman"/>
          <w:color w:val="auto"/>
          <w:sz w:val="28"/>
          <w:szCs w:val="28"/>
        </w:rPr>
        <w:t xml:space="preserve">2.7. Исчерпывающий перечень документов, необходимых </w:t>
      </w: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нормативными правовыми актами для</w:t>
      </w: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услуги, которые </w:t>
      </w:r>
    </w:p>
    <w:p w:rsidR="00E838FD" w:rsidRDefault="00E838FD" w:rsidP="00916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заявитель должен представить самостоятельно</w:t>
      </w:r>
    </w:p>
    <w:p w:rsidR="00E838FD" w:rsidRDefault="00E838FD" w:rsidP="009166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Для получения согласования схемы движения транспорта и пешеходов на период проведения работ на проезжей части в сельском поселении «Большереченское»: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документ, подтверждающий  полномочия представителя заявителя действовать  от имени заявителя (в случае обращения представителя заявителя).</w:t>
      </w:r>
    </w:p>
    <w:p w:rsidR="00E838FD" w:rsidRDefault="00E838FD" w:rsidP="0091665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схема движения транспорта и пешеходов на период проведения работ на проезжей части сельском поселении «Большереченское».</w:t>
      </w:r>
    </w:p>
    <w:p w:rsidR="00E838FD" w:rsidRDefault="00E838FD" w:rsidP="0091665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правоустанавливающие документы на земельный участок, в случае если право не зарегистрировано в Едином государственном реестре прав на недвижимое имущество и сделок с ним.</w:t>
      </w:r>
    </w:p>
    <w:p w:rsidR="00E838FD" w:rsidRDefault="00E838FD" w:rsidP="009166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bookmarkEnd w:id="22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1496"/>
      <w:r>
        <w:rPr>
          <w:rFonts w:ascii="Times New Roman" w:hAnsi="Times New Roman" w:cs="Times New Roman"/>
          <w:sz w:val="28"/>
          <w:szCs w:val="28"/>
        </w:rPr>
        <w:t>2.8.1. Для получения согласования схемы движения транспорта и пешеходов на период проведения работ на проезжей части в сельском поселении «Большереченское»:</w:t>
      </w:r>
    </w:p>
    <w:p w:rsidR="00E838FD" w:rsidRDefault="00E838FD" w:rsidP="0091665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если право на земельный участок зарегистрировано в Едином государственном реестре прав на недвижимое имущество и сделок с ним.</w:t>
      </w:r>
    </w:p>
    <w:p w:rsidR="00E838FD" w:rsidRDefault="00E838FD" w:rsidP="00B364D7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ыписка из Единого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участок);</w:t>
      </w:r>
    </w:p>
    <w:p w:rsidR="00E838FD" w:rsidRPr="00ED4155" w:rsidRDefault="00E838FD" w:rsidP="00B364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свидетельство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E838FD" w:rsidRDefault="00E838FD" w:rsidP="0091665A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End w:id="23"/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424"/>
      <w:r>
        <w:rPr>
          <w:rFonts w:ascii="Times New Roman" w:hAnsi="Times New Roman" w:cs="Times New Roman"/>
          <w:color w:val="auto"/>
          <w:sz w:val="28"/>
          <w:szCs w:val="28"/>
        </w:rPr>
        <w:t>2.9. Запрет на требование от заявителя избыточных документов и информации или осуществления избыточных действий</w:t>
      </w:r>
    </w:p>
    <w:bookmarkEnd w:id="24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499"/>
      <w:r>
        <w:rPr>
          <w:rFonts w:ascii="Times New Roman" w:hAnsi="Times New Roman" w:cs="Times New Roman"/>
          <w:sz w:val="28"/>
          <w:szCs w:val="28"/>
        </w:rPr>
        <w:t>2.9.1. Администрация сельского поселения «Большереченское»  не вправе требовать от заявителя:</w:t>
      </w:r>
    </w:p>
    <w:bookmarkEnd w:id="25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140A02">
          <w:rPr>
            <w:rStyle w:val="a"/>
            <w:rFonts w:ascii="Times New Roman" w:hAnsi="Times New Roman"/>
            <w:color w:val="auto"/>
            <w:sz w:val="28"/>
            <w:szCs w:val="28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№ 210-ФЗ "Об организации предоставления государственных и муниципальных услуг".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425"/>
      <w:r>
        <w:rPr>
          <w:rFonts w:ascii="Times New Roman" w:hAnsi="Times New Roman" w:cs="Times New Roman"/>
          <w:color w:val="auto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</w:p>
    <w:bookmarkEnd w:id="26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Отказ в приеме документов не допускается.</w:t>
      </w:r>
    </w:p>
    <w:p w:rsidR="00E838FD" w:rsidRDefault="00E838FD" w:rsidP="009166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426"/>
      <w:r>
        <w:rPr>
          <w:rFonts w:ascii="Times New Roman" w:hAnsi="Times New Roman" w:cs="Times New Roman"/>
          <w:color w:val="auto"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E838FD" w:rsidRDefault="00E838FD" w:rsidP="0091665A">
      <w:pPr>
        <w:rPr>
          <w:sz w:val="28"/>
          <w:szCs w:val="28"/>
        </w:rPr>
      </w:pPr>
    </w:p>
    <w:p w:rsidR="00E838FD" w:rsidRDefault="00E838FD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Основаниями для приостановления предоставления муниципальной услуги является выявление в ходе рассмотрения   схемы замечаний, устранение которых  позволит получить согласование схемы:</w:t>
      </w:r>
    </w:p>
    <w:p w:rsidR="00E838FD" w:rsidRDefault="00E838FD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-необходимость учета  в  схеме  существующих коммуникаций и сооружений,</w:t>
      </w:r>
    </w:p>
    <w:p w:rsidR="00E838FD" w:rsidRDefault="00E838FD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-необходимость согласования  схемы с организациями,  осуществляющими эксплуатацию объекта, в составе которого находится  проезжая часть. </w:t>
      </w:r>
    </w:p>
    <w:p w:rsidR="00E838FD" w:rsidRDefault="00E838FD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В случае, если при приеме документов должностным лицом Администрации</w:t>
      </w:r>
      <w:r w:rsidRPr="00140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«Большереченское» обнаружится отсутствие необходимых  документов, либо если в документах имеются подчистки, приписки, зачеркнутые  слова и иные, не оговоренные  в них, исправления, серьезные повреждения, не  позволяющие однозначно  истолковать их содержание, заявителю разъясняется о возможном отказе в  предоставлении  муниципальной услуги. Отказ в приеме документов не допускается.</w:t>
      </w:r>
    </w:p>
    <w:p w:rsidR="00E838FD" w:rsidRDefault="00E838FD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2.11.3. Основаниями для отказа в согласовании  схемы  являются:</w:t>
      </w:r>
    </w:p>
    <w:p w:rsidR="00E838FD" w:rsidRDefault="00E838FD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заявителем необходимого комплекта документов, установленных пунктами 2.6.1, 2.7.1  настоящего административного регламента;</w:t>
      </w:r>
    </w:p>
    <w:p w:rsidR="00E838FD" w:rsidRDefault="00E838FD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-представление заявителем документов, оформленных с нарушениями, указанными в  пункте 2.11.2  настоящего административного регламента;</w:t>
      </w:r>
    </w:p>
    <w:bookmarkEnd w:id="27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2.11.4. Исчерпывающий перечень оснований для отказа в предоставлении муниципальной услуги: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- представление документов, утративших силу, в случае если  срок действия документа указан в самом документе, либо определен  законодательством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представление документов и информации, содержащих  недостоверные и (или) противоречивые сведения</w:t>
      </w:r>
      <w:bookmarkStart w:id="28" w:name="sub_211"/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</w:t>
      </w:r>
    </w:p>
    <w:bookmarkEnd w:id="28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2111"/>
      <w:r>
        <w:rPr>
          <w:rFonts w:ascii="Times New Roman" w:hAnsi="Times New Roman" w:cs="Times New Roman"/>
          <w:sz w:val="28"/>
          <w:szCs w:val="28"/>
        </w:rPr>
        <w:t>2.12.1. Услуги, которые являются необходимыми и обязательными для предоставления муниципальной услуги, отсутствуют.</w:t>
      </w:r>
    </w:p>
    <w:bookmarkEnd w:id="29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212"/>
      <w:r>
        <w:rPr>
          <w:rFonts w:ascii="Times New Roman" w:hAnsi="Times New Roman" w:cs="Times New Roman"/>
          <w:color w:val="auto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30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2121"/>
      <w:r>
        <w:rPr>
          <w:rFonts w:ascii="Times New Roman" w:hAnsi="Times New Roman" w:cs="Times New Roman"/>
          <w:sz w:val="28"/>
          <w:szCs w:val="28"/>
        </w:rPr>
        <w:t>2.13.1. Государственная пошлина и иная плата, взимаемая за предоставление муниципальной услуги, отсутствует.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        размера такой платы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В связи с отсутствием услуг, являющихся необходимыми и обязательными для предоставления муниципальной услуги, основания для взимания платы за предоставление услуг, отсутствуют.</w:t>
      </w:r>
    </w:p>
    <w:bookmarkEnd w:id="31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214"/>
      <w:r>
        <w:rPr>
          <w:rFonts w:ascii="Times New Roman" w:hAnsi="Times New Roman" w:cs="Times New Roman"/>
          <w:color w:val="auto"/>
          <w:sz w:val="28"/>
          <w:szCs w:val="28"/>
        </w:rPr>
        <w:t>2.15.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32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2141"/>
      <w:r>
        <w:rPr>
          <w:rFonts w:ascii="Times New Roman" w:hAnsi="Times New Roman" w:cs="Times New Roman"/>
          <w:sz w:val="28"/>
          <w:szCs w:val="28"/>
        </w:rPr>
        <w:t>2.15.1. Максимальный срок (время) ожидания общей очереди на прием к специалисту, должностному лицу при подаче запроса о предоставлении муниципальной услуги или для получения консультации, а также при получении результата предоставления муниципальной услуги не должно превышать 15 минут.</w:t>
      </w:r>
    </w:p>
    <w:bookmarkEnd w:id="33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2.16. Срок и порядок регистрации запроса заявителя о предоставлении муниципальной услуги, в том числе в электронной форме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216"/>
      <w:r>
        <w:rPr>
          <w:rFonts w:ascii="Times New Roman" w:hAnsi="Times New Roman" w:cs="Times New Roman"/>
          <w:color w:val="auto"/>
          <w:sz w:val="28"/>
          <w:szCs w:val="28"/>
        </w:rPr>
        <w:t>2.17. Требования к помещениям, в которых предоставляется муниципальная услуга</w:t>
      </w:r>
    </w:p>
    <w:bookmarkEnd w:id="34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516"/>
      <w:r>
        <w:rPr>
          <w:rFonts w:ascii="Times New Roman" w:hAnsi="Times New Roman" w:cs="Times New Roman"/>
          <w:sz w:val="28"/>
          <w:szCs w:val="28"/>
        </w:rPr>
        <w:t>2.17.1. Вход в здание, в котором размещается Администрация сельского поселения «Большереченское»,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517"/>
      <w:bookmarkEnd w:id="35"/>
      <w:r>
        <w:rPr>
          <w:rFonts w:ascii="Times New Roman" w:hAnsi="Times New Roman" w:cs="Times New Roman"/>
          <w:sz w:val="28"/>
          <w:szCs w:val="28"/>
        </w:rPr>
        <w:t>2.17.2.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518"/>
      <w:bookmarkEnd w:id="36"/>
      <w:r>
        <w:rPr>
          <w:rFonts w:ascii="Times New Roman" w:hAnsi="Times New Roman" w:cs="Times New Roman"/>
          <w:sz w:val="28"/>
          <w:szCs w:val="28"/>
        </w:rPr>
        <w:t>2.17.3. Рабочие места должностных лиц, предоставляющих муниципальную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519"/>
      <w:bookmarkEnd w:id="37"/>
      <w:r>
        <w:rPr>
          <w:rFonts w:ascii="Times New Roman" w:hAnsi="Times New Roman" w:cs="Times New Roman"/>
          <w:sz w:val="28"/>
          <w:szCs w:val="28"/>
        </w:rPr>
        <w:t>2.17.4. Должностные лица, ответственные за предоставление муниципальной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520"/>
      <w:bookmarkEnd w:id="38"/>
      <w:r>
        <w:rPr>
          <w:rFonts w:ascii="Times New Roman" w:hAnsi="Times New Roman" w:cs="Times New Roman"/>
          <w:sz w:val="28"/>
          <w:szCs w:val="28"/>
        </w:rPr>
        <w:t>2.17.5. Места информирования, предназначенные для ознакомления заявителей с информационными материалами, оборудуются информационными стендами с печатными материалами, содержащими следующие документы (сведения):</w:t>
      </w:r>
    </w:p>
    <w:p w:rsidR="00E838FD" w:rsidRDefault="00E838FD" w:rsidP="0091665A">
      <w:pPr>
        <w:widowControl/>
        <w:rPr>
          <w:rFonts w:ascii="Times New Roman" w:hAnsi="Times New Roman" w:cs="Times New Roman"/>
          <w:sz w:val="28"/>
          <w:szCs w:val="28"/>
        </w:rPr>
      </w:pPr>
      <w:bookmarkStart w:id="40" w:name="sub_2331"/>
      <w:r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регламента;</w:t>
      </w:r>
    </w:p>
    <w:p w:rsidR="00E838FD" w:rsidRDefault="00E838FD" w:rsidP="0091665A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2332"/>
      <w:bookmarkEnd w:id="40"/>
      <w:r>
        <w:rPr>
          <w:rFonts w:ascii="Times New Roman" w:hAnsi="Times New Roman" w:cs="Times New Roman"/>
          <w:sz w:val="28"/>
          <w:szCs w:val="28"/>
        </w:rPr>
        <w:t>2) образцы оформления заявлений и документов, предоставляемых для получения муниципальной услуги;</w:t>
      </w:r>
    </w:p>
    <w:p w:rsidR="00E838FD" w:rsidRDefault="00E838FD" w:rsidP="0091665A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2333"/>
      <w:bookmarkEnd w:id="41"/>
      <w:r>
        <w:rPr>
          <w:rFonts w:ascii="Times New Roman" w:hAnsi="Times New Roman" w:cs="Times New Roman"/>
          <w:sz w:val="28"/>
          <w:szCs w:val="28"/>
        </w:rPr>
        <w:t>3) блок-схема предоставления муниципальной услуги</w:t>
      </w:r>
    </w:p>
    <w:p w:rsidR="00E838FD" w:rsidRDefault="00E838FD" w:rsidP="0091665A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2334"/>
      <w:bookmarkEnd w:id="42"/>
      <w:r>
        <w:rPr>
          <w:rFonts w:ascii="Times New Roman" w:hAnsi="Times New Roman" w:cs="Times New Roman"/>
          <w:sz w:val="28"/>
          <w:szCs w:val="28"/>
        </w:rPr>
        <w:t xml:space="preserve">4) </w:t>
      </w:r>
      <w:bookmarkEnd w:id="43"/>
      <w:r>
        <w:rPr>
          <w:rFonts w:ascii="Times New Roman" w:hAnsi="Times New Roman" w:cs="Times New Roman"/>
          <w:sz w:val="28"/>
          <w:szCs w:val="28"/>
        </w:rPr>
        <w:t>иные сведения, имеющие значение для заявителя, при предоставлении муниципальной услуги.</w:t>
      </w:r>
    </w:p>
    <w:p w:rsidR="00E838FD" w:rsidRDefault="00E838FD" w:rsidP="0091665A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1521"/>
      <w:bookmarkEnd w:id="39"/>
      <w:r>
        <w:rPr>
          <w:rFonts w:ascii="Times New Roman" w:hAnsi="Times New Roman" w:cs="Times New Roman"/>
          <w:sz w:val="28"/>
          <w:szCs w:val="28"/>
        </w:rPr>
        <w:t>2.17.6.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522"/>
      <w:bookmarkEnd w:id="44"/>
      <w:r>
        <w:rPr>
          <w:rFonts w:ascii="Times New Roman" w:hAnsi="Times New Roman" w:cs="Times New Roman"/>
          <w:sz w:val="28"/>
          <w:szCs w:val="28"/>
        </w:rPr>
        <w:t>2.17.7. На территории, прилегающей к местам расположения Администрация сельского поселения «Большереченское»,  оборудуются места для парковки автотранспортных средств. На стоянке должно быть не менее четырех машино-мест, из них не менее одного машино-места для парковки специальных транспортных средств инвалидов.</w:t>
      </w:r>
    </w:p>
    <w:bookmarkEnd w:id="45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523"/>
      <w:r>
        <w:rPr>
          <w:rFonts w:ascii="Times New Roman" w:hAnsi="Times New Roman" w:cs="Times New Roman"/>
          <w:sz w:val="28"/>
          <w:szCs w:val="28"/>
        </w:rPr>
        <w:t>2.17.8.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bookmarkEnd w:id="46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433"/>
      <w:r>
        <w:rPr>
          <w:rFonts w:ascii="Times New Roman" w:hAnsi="Times New Roman" w:cs="Times New Roman"/>
          <w:color w:val="auto"/>
          <w:sz w:val="28"/>
          <w:szCs w:val="28"/>
        </w:rPr>
        <w:t>2.18. Показатели доступности и качества муниципальной услуги</w:t>
      </w:r>
    </w:p>
    <w:bookmarkEnd w:id="47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1534"/>
      <w:r>
        <w:rPr>
          <w:rFonts w:ascii="Times New Roman" w:hAnsi="Times New Roman" w:cs="Times New Roman"/>
          <w:sz w:val="28"/>
          <w:szCs w:val="28"/>
        </w:rPr>
        <w:t>2.18.1. Показателями доступности муниципальной услуги являются:</w:t>
      </w:r>
    </w:p>
    <w:bookmarkEnd w:id="48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возможности обращения граждан в Администрацию сельского поселения «Большереченское» посредством электронной почты;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муниципальной услуги, в том числе с использованием Портала государственных и муниципальных услуг Забайкальского края;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размещение информации о порядке предоставления муниципальной услуги на официальном сайте Администрации муниципального района «Красночикойский район» в информационно-телекоммуникационной сети "Интернет";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информированность заявителей о правилах и порядке предоставления муниципальной услуги;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комфортность ожидания предоставления услуги;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комфортность получения муниципальной услуги;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отношение должностных лиц и специалистов к заявителям.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1542"/>
      <w:r>
        <w:rPr>
          <w:rFonts w:ascii="Times New Roman" w:hAnsi="Times New Roman" w:cs="Times New Roman"/>
          <w:sz w:val="28"/>
          <w:szCs w:val="28"/>
        </w:rPr>
        <w:t>2.18.2. Показателями качества муниципальной услуги являются:</w:t>
      </w:r>
    </w:p>
    <w:bookmarkEnd w:id="49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соблюдение срока предоставления муниципальной услуги;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время, затраченное на получение конечного результата услуги (оперативность);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муниципальной услуги;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количество выявленных нарушений при предоставлении муниципальной услуги;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количество обращений в суд заявителей о нарушениях при предоставлении муниципальной услуги;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удовлетворенность качеством предоставления муниципальной услуги.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10 минут.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sub_1434"/>
      <w:r>
        <w:rPr>
          <w:rFonts w:ascii="Times New Roman" w:hAnsi="Times New Roman" w:cs="Times New Roman"/>
          <w:color w:val="auto"/>
          <w:sz w:val="28"/>
          <w:szCs w:val="28"/>
        </w:rPr>
        <w:t xml:space="preserve">2.19. Иные требования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 в электронной форме</w:t>
      </w:r>
    </w:p>
    <w:p w:rsidR="00E838FD" w:rsidRDefault="00E838FD" w:rsidP="0091665A">
      <w:pPr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rPr>
          <w:rFonts w:ascii="Times New Roman" w:hAnsi="Times New Roman" w:cs="Times New Roman"/>
          <w:sz w:val="28"/>
          <w:szCs w:val="28"/>
        </w:rPr>
      </w:pPr>
      <w:bookmarkStart w:id="51" w:name="sub_202182"/>
      <w:bookmarkEnd w:id="50"/>
      <w:r>
        <w:rPr>
          <w:rFonts w:ascii="Times New Roman" w:hAnsi="Times New Roman" w:cs="Times New Roman"/>
          <w:sz w:val="28"/>
          <w:szCs w:val="28"/>
        </w:rPr>
        <w:t>2.19.1. При предоставлении муниципальной услуги в электронной форме осуществляются:</w:t>
      </w:r>
    </w:p>
    <w:bookmarkEnd w:id="51"/>
    <w:p w:rsidR="00E838FD" w:rsidRDefault="00E838FD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об услуге в государственных информационных системах "Реестр государственных и муниципальных услуг Забайкальского края" и "Портал государственных и муниципальных услуг Забайкальского края";</w:t>
      </w:r>
    </w:p>
    <w:p w:rsidR="00E838FD" w:rsidRDefault="00E838FD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Портале 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E838FD" w:rsidRDefault="00E838FD" w:rsidP="0091665A">
      <w:pPr>
        <w:rPr>
          <w:rFonts w:ascii="Times New Roman" w:hAnsi="Times New Roman" w:cs="Times New Roman"/>
          <w:sz w:val="28"/>
          <w:szCs w:val="28"/>
        </w:rPr>
      </w:pPr>
      <w:bookmarkStart w:id="52" w:name="sub_202183"/>
      <w:r>
        <w:rPr>
          <w:rFonts w:ascii="Times New Roman" w:hAnsi="Times New Roman" w:cs="Times New Roman"/>
          <w:sz w:val="28"/>
          <w:szCs w:val="28"/>
        </w:rPr>
        <w:t>2.19.2. Заявитель в целях получения муниципальной услуги представляет документы в электронном виде с использованием Портала государственных и муниципальных услуг Забайкальского края.</w:t>
      </w:r>
    </w:p>
    <w:p w:rsidR="00E838FD" w:rsidRDefault="00E838FD" w:rsidP="0091665A">
      <w:pPr>
        <w:rPr>
          <w:rFonts w:ascii="Times New Roman" w:hAnsi="Times New Roman" w:cs="Times New Roman"/>
          <w:sz w:val="28"/>
          <w:szCs w:val="28"/>
        </w:rPr>
      </w:pPr>
      <w:bookmarkStart w:id="53" w:name="sub_202184"/>
      <w:bookmarkEnd w:id="52"/>
      <w:r>
        <w:rPr>
          <w:rFonts w:ascii="Times New Roman" w:hAnsi="Times New Roman" w:cs="Times New Roman"/>
          <w:sz w:val="28"/>
          <w:szCs w:val="28"/>
        </w:rPr>
        <w:t>2.19.3. Заявитель осуществляет мониторинг хода предоставления муниципальной услуги с использованием Портала государственных и муниципальных услуг Забайкальского края.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sub_1543"/>
      <w:bookmarkEnd w:id="53"/>
      <w:r>
        <w:rPr>
          <w:rFonts w:ascii="Times New Roman" w:hAnsi="Times New Roman" w:cs="Times New Roman"/>
          <w:sz w:val="28"/>
          <w:szCs w:val="28"/>
        </w:rPr>
        <w:t xml:space="preserve">2.19.4. При обращении за получением муниципальной  услуги в электронном виде документы, указанные в </w:t>
      </w:r>
      <w:hyperlink r:id="rId8" w:anchor="sub_261" w:history="1">
        <w:r w:rsidRPr="00140A02">
          <w:rPr>
            <w:rStyle w:val="a"/>
            <w:rFonts w:ascii="Times New Roman" w:hAnsi="Times New Roman"/>
            <w:color w:val="auto"/>
            <w:sz w:val="28"/>
            <w:szCs w:val="28"/>
          </w:rPr>
          <w:t>подпункте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следующих классов средств </w:t>
      </w:r>
      <w:hyperlink r:id="rId9" w:history="1">
        <w:r w:rsidRPr="00140A02">
          <w:rPr>
            <w:rStyle w:val="a"/>
            <w:rFonts w:ascii="Times New Roman" w:hAnsi="Times New Roman"/>
            <w:color w:val="auto"/>
            <w:sz w:val="28"/>
            <w:szCs w:val="28"/>
          </w:rPr>
          <w:t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>: КС1, КС2, КС3, не требуются.</w:t>
      </w:r>
    </w:p>
    <w:p w:rsidR="00E838FD" w:rsidRDefault="00E838FD" w:rsidP="00A6031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2.19.5. Обеспечение возможности обращения за получением государственной услуги в любой многофункциональный центр, расположенный на территории Забайкальского края, вне  зависимости  от места регистрации (места проживания) заявителя.</w:t>
      </w:r>
    </w:p>
    <w:p w:rsidR="00E838FD" w:rsidRDefault="00E838FD" w:rsidP="00A60319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407"/>
      <w:bookmarkEnd w:id="54"/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55"/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132"/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56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Содержание административных процедур и сроки их выполнения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8FD" w:rsidRDefault="00E838FD" w:rsidP="00140A02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а) прием и регистрация запроса и представленных документов о предоставлении услуги;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б) рассмотрение запроса и приложенных к нему документов;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в) в случае принятия решения о согласовании  схемы – оформление  согласования  схемы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случае принятия решения об отказе согласования  схемы – оформление отказа  согласования  схемы с указанием  причин.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выдача (направление) Заявителю результата муниципальной услуги.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500595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 Формирование и направление межведомственных запросов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органы и организации, участвующие в предоставлении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3221"/>
      <w:r>
        <w:rPr>
          <w:rFonts w:ascii="Times New Roman" w:hAnsi="Times New Roman" w:cs="Times New Roman"/>
          <w:sz w:val="28"/>
          <w:szCs w:val="28"/>
        </w:rPr>
        <w:t>3.2.1. 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результата муниципальной услуги, с целью получения сведений, необходимых для предоставления муниципальной услуги.</w:t>
      </w: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322"/>
      <w:bookmarkEnd w:id="57"/>
      <w:r>
        <w:rPr>
          <w:rFonts w:ascii="Times New Roman" w:hAnsi="Times New Roman" w:cs="Times New Roman"/>
          <w:sz w:val="28"/>
          <w:szCs w:val="28"/>
        </w:rPr>
        <w:t>3.2.2. Часть документов, которая не требует участия заявителя, предоставляется в рамках межведомственного документооборота следующим образом:</w:t>
      </w:r>
    </w:p>
    <w:bookmarkEnd w:id="58"/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при отсутствии СМЭВ;</w:t>
      </w: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форме электронного документа при наличии СМЭВ.</w:t>
      </w: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 так и в форме электронного документа.</w:t>
      </w: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323"/>
      <w:r>
        <w:rPr>
          <w:rFonts w:ascii="Times New Roman" w:hAnsi="Times New Roman" w:cs="Times New Roman"/>
          <w:sz w:val="28"/>
          <w:szCs w:val="28"/>
        </w:rPr>
        <w:t>3.2.3. В рамках предоставления муниципальной услуги Администрация сельского поселения «Большереченское» 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предоставления муниципальной услуги, находятся в распоряжении таких органов либо организаций.</w:t>
      </w: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324"/>
      <w:bookmarkEnd w:id="59"/>
      <w:r>
        <w:rPr>
          <w:rFonts w:ascii="Times New Roman" w:hAnsi="Times New Roman" w:cs="Times New Roman"/>
          <w:sz w:val="28"/>
          <w:szCs w:val="28"/>
        </w:rPr>
        <w:t xml:space="preserve">3.2.4. Межведомственный запрос о предоставлении сведений, указанных в </w:t>
      </w:r>
      <w:hyperlink r:id="rId10" w:anchor="sub_323" w:history="1">
        <w:r w:rsidRPr="002164C4">
          <w:rPr>
            <w:rStyle w:val="a"/>
            <w:rFonts w:ascii="Times New Roman" w:hAnsi="Times New Roman"/>
            <w:color w:val="000000"/>
            <w:sz w:val="28"/>
            <w:szCs w:val="28"/>
          </w:rPr>
          <w:t>пункте 3.2.3</w:t>
        </w:r>
      </w:hyperlink>
      <w:r w:rsidRPr="002164C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должен содержать следующие сведения:</w:t>
      </w:r>
    </w:p>
    <w:bookmarkEnd w:id="60"/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Администрации сельского поселения «Большереченское» как органа, направляющего межведомственный запрос</w:t>
      </w: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государственных услуг;</w:t>
      </w: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 установлено предоставление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326"/>
      <w:r>
        <w:rPr>
          <w:rFonts w:ascii="Times New Roman" w:hAnsi="Times New Roman" w:cs="Times New Roman"/>
          <w:sz w:val="28"/>
          <w:szCs w:val="28"/>
        </w:rPr>
        <w:t>3.2.5.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информацию.</w:t>
      </w:r>
    </w:p>
    <w:bookmarkEnd w:id="61"/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500595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sub_1437"/>
      <w:r>
        <w:rPr>
          <w:rFonts w:ascii="Times New Roman" w:hAnsi="Times New Roman" w:cs="Times New Roman"/>
          <w:color w:val="auto"/>
          <w:sz w:val="28"/>
          <w:szCs w:val="28"/>
        </w:rPr>
        <w:t>3.3. Порядок осуществления административных процедур в электронной форме, в том числе с использованием государственной информационной системы "Портал государственных и муниципальных услуг Забайкальского края"</w:t>
      </w:r>
    </w:p>
    <w:bookmarkEnd w:id="62"/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1567"/>
      <w:r>
        <w:rPr>
          <w:rFonts w:ascii="Times New Roman" w:hAnsi="Times New Roman" w:cs="Times New Roman"/>
          <w:sz w:val="28"/>
          <w:szCs w:val="28"/>
        </w:rPr>
        <w:t>3.3.1.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1568"/>
      <w:bookmarkEnd w:id="63"/>
      <w:r>
        <w:rPr>
          <w:rFonts w:ascii="Times New Roman" w:hAnsi="Times New Roman" w:cs="Times New Roman"/>
          <w:sz w:val="28"/>
          <w:szCs w:val="28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</w:p>
    <w:bookmarkEnd w:id="64"/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в электронном виде прилагается пакет документов, указанных в </w:t>
      </w:r>
      <w:r w:rsidRPr="00516096">
        <w:rPr>
          <w:rStyle w:val="a"/>
          <w:rFonts w:ascii="Times New Roman" w:hAnsi="Times New Roman"/>
          <w:color w:val="000000"/>
          <w:sz w:val="28"/>
          <w:szCs w:val="28"/>
        </w:rPr>
        <w:t>подразделе 2.6</w:t>
      </w:r>
      <w:r w:rsidRPr="00516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 должны быть отсканированы и приложены к заявлению в электронном виде на Портале. Параметры сканированных копий документов: разрешение не менее 300 dpi, цвет черно-белый, формат "pdf".</w:t>
      </w: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документы не могут быть представлены в электронном виде, они направляются вместе с заявлением в бумажном виде в Администрацию.</w:t>
      </w: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569"/>
      <w:r>
        <w:rPr>
          <w:rFonts w:ascii="Times New Roman" w:hAnsi="Times New Roman" w:cs="Times New Roman"/>
          <w:sz w:val="28"/>
          <w:szCs w:val="28"/>
        </w:rPr>
        <w:t>3.3.3.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1570"/>
      <w:bookmarkEnd w:id="65"/>
      <w:r>
        <w:rPr>
          <w:rFonts w:ascii="Times New Roman" w:hAnsi="Times New Roman" w:cs="Times New Roman"/>
          <w:sz w:val="28"/>
          <w:szCs w:val="28"/>
        </w:rPr>
        <w:t>3.3.4. При заполнении электронной формы заявления на Портале заявителю необходимо ознакомиться с порядком оказания муниципальной услуги, полностью заполнить все поля электронной формы.</w:t>
      </w:r>
    </w:p>
    <w:bookmarkEnd w:id="66"/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500595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sub_1438"/>
      <w:r>
        <w:rPr>
          <w:rFonts w:ascii="Times New Roman" w:hAnsi="Times New Roman" w:cs="Times New Roman"/>
          <w:color w:val="auto"/>
          <w:sz w:val="28"/>
          <w:szCs w:val="28"/>
        </w:rPr>
        <w:t xml:space="preserve">3.4. 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67"/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sub_1571"/>
      <w:r>
        <w:rPr>
          <w:rFonts w:ascii="Times New Roman" w:hAnsi="Times New Roman" w:cs="Times New Roman"/>
          <w:sz w:val="28"/>
          <w:szCs w:val="28"/>
        </w:rPr>
        <w:t xml:space="preserve">3.4.1. Блок-схема предоставления муниципальной услуги приведена в </w:t>
      </w:r>
      <w:r w:rsidRPr="005D317C">
        <w:rPr>
          <w:rStyle w:val="a"/>
          <w:rFonts w:ascii="Times New Roman" w:hAnsi="Times New Roman"/>
          <w:color w:val="000000"/>
          <w:sz w:val="28"/>
          <w:szCs w:val="28"/>
        </w:rPr>
        <w:t>приложении №</w:t>
      </w:r>
      <w:r w:rsidRPr="005D317C">
        <w:rPr>
          <w:rStyle w:val="a"/>
          <w:rFonts w:ascii="Times New Roman" w:hAnsi="Times New Roman"/>
          <w:sz w:val="28"/>
          <w:szCs w:val="28"/>
        </w:rPr>
        <w:t> </w:t>
      </w:r>
      <w:r w:rsidRPr="005D31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bookmarkEnd w:id="68"/>
    </w:p>
    <w:p w:rsidR="00E838FD" w:rsidRDefault="00E838FD" w:rsidP="0050059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50059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bookmarkStart w:id="69" w:name="sub_1439"/>
      <w:r w:rsidRPr="00500595">
        <w:rPr>
          <w:rFonts w:ascii="Times New Roman" w:hAnsi="Times New Roman" w:cs="Times New Roman"/>
          <w:b/>
          <w:sz w:val="28"/>
          <w:szCs w:val="28"/>
        </w:rPr>
        <w:t>3.5. Описание административных процедур</w:t>
      </w:r>
      <w:bookmarkEnd w:id="69"/>
      <w:r w:rsidRPr="00500595">
        <w:rPr>
          <w:rFonts w:ascii="Times New Roman" w:hAnsi="Times New Roman" w:cs="Times New Roman"/>
          <w:b/>
          <w:sz w:val="28"/>
          <w:szCs w:val="28"/>
        </w:rPr>
        <w:br/>
      </w:r>
      <w:r w:rsidRPr="0050059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3.5.1. Прием и регистрация запроса о предоставлении услуги</w:t>
      </w:r>
    </w:p>
    <w:p w:rsidR="00E838FD" w:rsidRDefault="00E838FD" w:rsidP="0091665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3.5.1.1. Основанием для начала исполнения административной процедуры является поступление в Администрацию сельского поселения «Большереченское» запроса о предоставлении муниципальной услуги, указанного в </w:t>
      </w:r>
      <w:hyperlink r:id="rId11" w:history="1">
        <w:r>
          <w:rPr>
            <w:rStyle w:val="Hyperlink"/>
            <w:rFonts w:ascii="Times New Roman" w:hAnsi="Times New Roman"/>
            <w:color w:val="0D0D0D"/>
            <w:sz w:val="28"/>
            <w:szCs w:val="28"/>
          </w:rPr>
          <w:t>пункте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3.5.1.2. Поступивший запрос и приложенные к нему документы регистрируются в день поступления в Администрации.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3.5.1.3. После регистрации документы направляются руководителю Администрации для нанесения резолюции с последующей передачей должностному лицу, ответственному за исполнение административной процедуры.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3.5.1.4. Срок исполнения административной процедуры - не более 1 рабочего дня. </w:t>
      </w:r>
    </w:p>
    <w:p w:rsidR="00E838FD" w:rsidRPr="00D20E4E" w:rsidRDefault="00E838FD" w:rsidP="00494E7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3.5.1.5.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в системе «СЭД» или отказ в предоставлении муниципальной услуги (направление уведомления об отказе в</w:t>
      </w:r>
      <w:r w:rsidRPr="00682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услуги).</w:t>
      </w:r>
    </w:p>
    <w:p w:rsidR="00E838FD" w:rsidRDefault="00E838FD" w:rsidP="0091665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B9669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3.5.2. Рассмотрение запроса и приложенных к нему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8FD" w:rsidRDefault="00E838FD" w:rsidP="00B9669C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3.5.2.1. Основанием для начала административной процедуры является прием и регистрация заявления и прилагаемых к нему документов на получение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в системе «СЭД»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838FD" w:rsidRDefault="00E838FD" w:rsidP="00293549">
      <w:pPr>
        <w:spacing w:before="100" w:beforeAutospacing="1" w:after="100" w:afterAutospacing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3.5.2.2. При отсутствии документов, указанных в </w:t>
      </w:r>
      <w:hyperlink r:id="rId12" w:history="1">
        <w:r w:rsidRPr="0008120C">
          <w:rPr>
            <w:rStyle w:val="Hyperlink"/>
            <w:rFonts w:ascii="Times New Roman" w:hAnsi="Times New Roman"/>
            <w:color w:val="0D0D0D"/>
            <w:sz w:val="28"/>
            <w:szCs w:val="28"/>
            <w:u w:val="none"/>
          </w:rPr>
          <w:t>пункте 2.7</w:t>
        </w:r>
      </w:hyperlink>
      <w:r w:rsidRPr="0008120C">
        <w:rPr>
          <w:rFonts w:ascii="Times New Roman" w:hAnsi="Times New Roman" w:cs="Times New Roman"/>
          <w:sz w:val="28"/>
          <w:szCs w:val="28"/>
        </w:rPr>
        <w:t xml:space="preserve">.1. подраздела 2.7 раздела 2 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отказом возвращаются все приложенные документы.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3.5.2.3. Должностное лицо,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установленным </w:t>
      </w:r>
      <w:hyperlink r:id="rId13" w:history="1">
        <w:r w:rsidRPr="007120A7">
          <w:rPr>
            <w:rStyle w:val="Hyperlink"/>
            <w:rFonts w:ascii="Times New Roman" w:hAnsi="Times New Roman"/>
            <w:color w:val="0D0D0D"/>
            <w:sz w:val="28"/>
            <w:szCs w:val="28"/>
            <w:u w:val="none"/>
          </w:rPr>
          <w:t>пунктом 2.6</w:t>
        </w:r>
      </w:hyperlink>
      <w:r w:rsidRPr="007120A7">
        <w:t>.</w:t>
      </w:r>
      <w:r w:rsidRPr="007120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20A7">
        <w:rPr>
          <w:rFonts w:ascii="Times New Roman" w:hAnsi="Times New Roman" w:cs="Times New Roman"/>
          <w:sz w:val="28"/>
          <w:szCs w:val="28"/>
        </w:rPr>
        <w:t xml:space="preserve"> подраздела 2.6 раздела 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3.5.2.4. Срок исполнения административной процедуры - не более 1 дня со дня поступления запроса и документов с резолюцией руководителя Администрации «для рассмотрения».</w:t>
      </w:r>
    </w:p>
    <w:p w:rsidR="00E838FD" w:rsidRDefault="00E838FD" w:rsidP="005A556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3.5.2.5.</w:t>
      </w:r>
      <w:r w:rsidRPr="005A5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E838FD" w:rsidRDefault="00E838FD" w:rsidP="00776C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принятие решения о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согласования  схемы; </w:t>
      </w:r>
    </w:p>
    <w:p w:rsidR="00E838FD" w:rsidRDefault="00E838FD" w:rsidP="005A55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принятие решения об отказе согласования  схемы.</w:t>
      </w:r>
    </w:p>
    <w:p w:rsidR="00E838FD" w:rsidRDefault="00E838FD" w:rsidP="0091665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Подготовка  согласования проекта схемы.</w:t>
      </w:r>
    </w:p>
    <w:p w:rsidR="00E838FD" w:rsidRDefault="00E838FD" w:rsidP="006F17A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3.5.3.1. Основанием для начала административной процедуры является:         </w:t>
      </w:r>
    </w:p>
    <w:p w:rsidR="00E838FD" w:rsidRDefault="00E838FD" w:rsidP="006F1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принятие решения о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согласования  схемы; </w:t>
      </w:r>
    </w:p>
    <w:p w:rsidR="00E838FD" w:rsidRPr="004A141F" w:rsidRDefault="00E838FD" w:rsidP="004A141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принятие решения об отказе согласования  схемы.</w:t>
      </w:r>
    </w:p>
    <w:p w:rsidR="00E838FD" w:rsidRDefault="00E838FD" w:rsidP="0091665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3.5.3.2.  Должностное лицо, в  обязанности которого входит исполнение административной процедуры:</w:t>
      </w:r>
    </w:p>
    <w:p w:rsidR="00E838FD" w:rsidRDefault="00E838FD" w:rsidP="0091665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проверку учета в рассматриваемой  схеме  существующих коммуникаций и сооружений,</w:t>
      </w:r>
    </w:p>
    <w:p w:rsidR="00E838FD" w:rsidRDefault="00E838FD" w:rsidP="00916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определяет наличие согласования  схемы с организациями,  осуществляющими эксплуатацию объекта, в составе которого находится  проезжая часть. </w:t>
      </w:r>
    </w:p>
    <w:p w:rsidR="00E838FD" w:rsidRDefault="00E838FD" w:rsidP="0091665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3.5.3.3. В случае отсутствия оснований, указанных в </w:t>
      </w:r>
      <w:hyperlink r:id="rId14" w:history="1">
        <w:r w:rsidRPr="00000D3B">
          <w:rPr>
            <w:rStyle w:val="Hyperlink"/>
            <w:rFonts w:ascii="Times New Roman" w:hAnsi="Times New Roman"/>
            <w:color w:val="0D0D0D"/>
            <w:sz w:val="28"/>
            <w:szCs w:val="28"/>
            <w:u w:val="none"/>
          </w:rPr>
          <w:t>пунктах 2.7</w:t>
        </w:r>
      </w:hyperlink>
      <w:r w:rsidRPr="00000D3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0D3B">
        <w:rPr>
          <w:rFonts w:ascii="Times New Roman" w:hAnsi="Times New Roman" w:cs="Times New Roman"/>
          <w:sz w:val="28"/>
          <w:szCs w:val="28"/>
        </w:rPr>
        <w:t xml:space="preserve"> подраздела 2.7 и</w:t>
      </w:r>
      <w:r w:rsidRPr="00000D3B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hyperlink r:id="rId15" w:history="1">
        <w:r w:rsidRPr="00000D3B">
          <w:rPr>
            <w:rStyle w:val="Hyperlink"/>
            <w:rFonts w:ascii="Times New Roman" w:hAnsi="Times New Roman"/>
            <w:color w:val="0D0D0D"/>
            <w:sz w:val="28"/>
            <w:szCs w:val="28"/>
            <w:u w:val="none"/>
          </w:rPr>
          <w:t>2.8</w:t>
        </w:r>
      </w:hyperlink>
      <w:r w:rsidRPr="00000D3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0D3B">
        <w:rPr>
          <w:rFonts w:ascii="Times New Roman" w:hAnsi="Times New Roman" w:cs="Times New Roman"/>
          <w:sz w:val="28"/>
          <w:szCs w:val="28"/>
        </w:rPr>
        <w:t xml:space="preserve"> подраздела 2.8 раздела 2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должностное лицо, в должностные обязанности которого входит исполнение административной процедуры,</w:t>
      </w:r>
      <w:r>
        <w:rPr>
          <w:rFonts w:ascii="Times New Roman" w:hAnsi="Times New Roman" w:cs="Times New Roman"/>
          <w:sz w:val="28"/>
          <w:szCs w:val="28"/>
        </w:rPr>
        <w:br/>
        <w:t>осуществляет оформление согласования  схемы.</w:t>
      </w:r>
    </w:p>
    <w:p w:rsidR="00E838FD" w:rsidRDefault="00E838FD" w:rsidP="0091665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3.5.3.4. В случае наличия оснований указанных в </w:t>
      </w:r>
      <w:hyperlink r:id="rId16" w:history="1">
        <w:r w:rsidRPr="00D33EFA">
          <w:rPr>
            <w:rStyle w:val="Hyperlink"/>
            <w:rFonts w:ascii="Times New Roman" w:hAnsi="Times New Roman"/>
            <w:color w:val="0D0D0D"/>
            <w:sz w:val="28"/>
            <w:szCs w:val="28"/>
            <w:u w:val="none"/>
          </w:rPr>
          <w:t>пункте 2.11</w:t>
        </w:r>
      </w:hyperlink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должностное лицо, в должностные обязанности которого входит исполнение административной процедуры оформляет  решение  о приостановлении предоставления услуги с указанием срока  приостановления. В решении указывается список замечаний. Включая перечень  организаций, с которыми необходимо провести согласование  схемы, устранение которых позволит  заявителю  получить согласование проект схемы. Оформляет отказ  согласования  схемы.</w:t>
      </w:r>
    </w:p>
    <w:p w:rsidR="00E838FD" w:rsidRDefault="00E838FD" w:rsidP="0091665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3.5.3.5. В случае наличия оснований указанных в </w:t>
      </w:r>
      <w:hyperlink r:id="rId17" w:history="1">
        <w:r w:rsidRPr="00D33EFA">
          <w:rPr>
            <w:rStyle w:val="Hyperlink"/>
            <w:rFonts w:ascii="Times New Roman" w:hAnsi="Times New Roman"/>
            <w:color w:val="0D0D0D"/>
            <w:sz w:val="28"/>
            <w:szCs w:val="28"/>
            <w:u w:val="none"/>
          </w:rPr>
          <w:t>пункте 2.11</w:t>
        </w:r>
      </w:hyperlink>
      <w:r>
        <w:t>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Регламента, должностное лицо, в должностные обязанности которого входит исполнение административной процедуры оформляет  отказ в предоставлении муниципальной услуги</w:t>
      </w:r>
    </w:p>
    <w:p w:rsidR="00E838FD" w:rsidRDefault="00E838FD" w:rsidP="0091665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3.5.3.6. Срок исполнения административной процедуры составляет не более 8 рабочих дней.</w:t>
      </w:r>
    </w:p>
    <w:p w:rsidR="00E838FD" w:rsidRDefault="00E838FD" w:rsidP="004E42C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3.5.3.7. Результатом выполнения административной процедуры является: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E838FD" w:rsidRDefault="00E838FD" w:rsidP="004E42C9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оформление   </w:t>
      </w:r>
      <w:r>
        <w:rPr>
          <w:rFonts w:ascii="Times New Roman" w:hAnsi="Times New Roman" w:cs="Times New Roman"/>
          <w:sz w:val="28"/>
          <w:szCs w:val="28"/>
        </w:rPr>
        <w:t>согласования схемы</w:t>
      </w:r>
      <w:r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E838FD" w:rsidRPr="00595D98" w:rsidRDefault="00E838FD" w:rsidP="004E42C9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оформление </w:t>
      </w:r>
      <w:r>
        <w:rPr>
          <w:rFonts w:ascii="Times New Roman" w:hAnsi="Times New Roman" w:cs="Times New Roman"/>
          <w:sz w:val="28"/>
          <w:szCs w:val="28"/>
        </w:rPr>
        <w:t xml:space="preserve"> отказа в согласовании  схемы.  </w:t>
      </w:r>
    </w:p>
    <w:p w:rsidR="00E838FD" w:rsidRDefault="00E838FD" w:rsidP="0091665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3.5.4.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Выдача (направление) Заявителю результата муниципальной услуги</w:t>
      </w:r>
    </w:p>
    <w:p w:rsidR="00E838FD" w:rsidRDefault="00E838FD" w:rsidP="00A40BD3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3.5.4.1. Основанием для начала административной процедуры является             </w:t>
      </w:r>
    </w:p>
    <w:p w:rsidR="00E838FD" w:rsidRDefault="00E838FD" w:rsidP="00A40BD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оформленное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схемы; </w:t>
      </w:r>
    </w:p>
    <w:p w:rsidR="00E838FD" w:rsidRDefault="00E838FD" w:rsidP="00A40BD3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оформленный отказ в согласовании схемы.</w:t>
      </w:r>
    </w:p>
    <w:p w:rsidR="00E838FD" w:rsidRDefault="00E838FD" w:rsidP="0091665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3.5.4.2. Согласование  схемы, отказ  согласования  схемы выдается (направляется) Заявителю лично или почтовым отправлением либо в форме электронного документа по желанию Заявителя.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3.5.4.3. При получении согласования  схемы, отказа  согласования  схемы  в Администрации   сельского поселения «Большереченское»     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3.5.4.4. Срок исполнения административной процедуры – 1 рабочий  день.</w:t>
      </w:r>
    </w:p>
    <w:p w:rsidR="00E838FD" w:rsidRDefault="00E838FD" w:rsidP="008B108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3.5.4.5. Результатом административной процедуры является выдача</w:t>
      </w:r>
      <w:r w:rsidRPr="00496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согласования схемы либо отказа в согласовании схемы.</w:t>
      </w:r>
    </w:p>
    <w:p w:rsidR="00E838FD" w:rsidRPr="008B108F" w:rsidRDefault="00E838FD" w:rsidP="008B108F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408"/>
      <w:r>
        <w:rPr>
          <w:rFonts w:ascii="Times New Roman" w:hAnsi="Times New Roman" w:cs="Times New Roman"/>
          <w:color w:val="auto"/>
          <w:sz w:val="28"/>
          <w:szCs w:val="28"/>
        </w:rPr>
        <w:t>4. Формы контроля за исполнением административного регламента</w:t>
      </w:r>
    </w:p>
    <w:bookmarkEnd w:id="70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1440"/>
      <w:r>
        <w:rPr>
          <w:rFonts w:ascii="Times New Roman" w:hAnsi="Times New Roman" w:cs="Times New Roman"/>
          <w:color w:val="auto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71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2" w:name="sub_1630"/>
      <w:r>
        <w:rPr>
          <w:rFonts w:ascii="Times New Roman" w:hAnsi="Times New Roman" w:cs="Times New Roman"/>
          <w:sz w:val="28"/>
          <w:szCs w:val="28"/>
        </w:rPr>
        <w:t xml:space="preserve">4.1.1. Текущий контроль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соответствии с общими правилами организации контроля исполнения документов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закрепленных в регламенте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1631"/>
      <w:bookmarkEnd w:id="72"/>
      <w:r>
        <w:rPr>
          <w:rFonts w:ascii="Times New Roman" w:hAnsi="Times New Roman" w:cs="Times New Roman"/>
          <w:sz w:val="28"/>
          <w:szCs w:val="28"/>
        </w:rPr>
        <w:t xml:space="preserve">4.1.2. Текущий контроль деятельности специалистов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глава сельского поселения.</w:t>
      </w:r>
    </w:p>
    <w:bookmarkEnd w:id="73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441"/>
      <w:r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74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5" w:name="sub_1633"/>
      <w:r>
        <w:rPr>
          <w:rFonts w:ascii="Times New Roman" w:hAnsi="Times New Roman" w:cs="Times New Roman"/>
          <w:sz w:val="28"/>
          <w:szCs w:val="28"/>
        </w:rPr>
        <w:t>4.2.1.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75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планом проведения мониторинга качества предоставления муниципальных услуг.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1634"/>
      <w:r>
        <w:rPr>
          <w:rFonts w:ascii="Times New Roman" w:hAnsi="Times New Roman" w:cs="Times New Roman"/>
          <w:sz w:val="28"/>
          <w:szCs w:val="28"/>
        </w:rPr>
        <w:t xml:space="preserve">4.2.2. Плановые проверки деятельности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проверки по жалобам граждан и организаций на действия (бездействие) и решения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их должностных лиц осуществляются на основании распоряжений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В распоряжениях указываются цели проверок, сроки проведения проверок, отделы (управления), ответственные за подготовку и проведение проверок. </w:t>
      </w:r>
      <w:bookmarkStart w:id="77" w:name="sub_1635"/>
      <w:bookmarkEnd w:id="76"/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К проверкам, проводимым в связи с обращениями граждан (организаций), при необходимости в установленном порядке могут привлекаться специалисты соответствующих учреждений.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8" w:name="sub_1636"/>
      <w:bookmarkEnd w:id="77"/>
      <w:r>
        <w:rPr>
          <w:rFonts w:ascii="Times New Roman" w:hAnsi="Times New Roman" w:cs="Times New Roman"/>
          <w:sz w:val="28"/>
          <w:szCs w:val="28"/>
        </w:rPr>
        <w:t xml:space="preserve">4.2.4. При выявлении в ходе проведения проверки нарушений в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дает письменные поручения заместителю руководителя 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</w:p>
    <w:bookmarkEnd w:id="78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9" w:name="sub_1442"/>
      <w:r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bookmarkEnd w:id="79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sub_1637"/>
      <w:r>
        <w:rPr>
          <w:rFonts w:ascii="Times New Roman" w:hAnsi="Times New Roman" w:cs="Times New Roman"/>
          <w:sz w:val="28"/>
          <w:szCs w:val="28"/>
        </w:rPr>
        <w:t xml:space="preserve">4.3.1. 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</w:p>
    <w:p w:rsidR="00E838FD" w:rsidRDefault="00E838FD" w:rsidP="0091665A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sub_1443"/>
      <w:bookmarkEnd w:id="80"/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</w:t>
      </w: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формам контроля за предоставлением муниципальной услуги,</w:t>
      </w: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том числе со стороны граждан, их объединений и организаций</w:t>
      </w:r>
    </w:p>
    <w:bookmarkEnd w:id="81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sub_1638"/>
      <w:r>
        <w:rPr>
          <w:rFonts w:ascii="Times New Roman" w:hAnsi="Times New Roman" w:cs="Times New Roman"/>
          <w:sz w:val="28"/>
          <w:szCs w:val="28"/>
        </w:rPr>
        <w:t xml:space="preserve">4.4.1. Контроль за предоставлением муниципальной услуги со стороны уполномоченных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постоянным, всесторонним и объективным.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639"/>
      <w:bookmarkEnd w:id="82"/>
      <w:r>
        <w:rPr>
          <w:rFonts w:ascii="Times New Roman" w:hAnsi="Times New Roman" w:cs="Times New Roman"/>
          <w:sz w:val="28"/>
          <w:szCs w:val="28"/>
        </w:rPr>
        <w:t>4.4.2. Контроль за ходом рассмотрения обращений могут осуществлять их авторы на основании:</w:t>
      </w:r>
    </w:p>
    <w:bookmarkEnd w:id="83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устной информации, полученной по справочному телефону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информации, полученной из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запросу в письменной или электронной форме.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1640"/>
      <w:r>
        <w:rPr>
          <w:rFonts w:ascii="Times New Roman" w:hAnsi="Times New Roman" w:cs="Times New Roman"/>
          <w:sz w:val="28"/>
          <w:szCs w:val="28"/>
        </w:rPr>
        <w:t>4.4.3. Общественный контроль за предоставлением муниципальной услуги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</w:t>
      </w:r>
    </w:p>
    <w:bookmarkEnd w:id="84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5" w:name="sub_1409"/>
      <w:r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действий (бездействия)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должностных лиц, муниципальных служащих</w:t>
      </w:r>
    </w:p>
    <w:bookmarkEnd w:id="85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642"/>
      <w:r>
        <w:rPr>
          <w:rFonts w:ascii="Times New Roman" w:hAnsi="Times New Roman" w:cs="Times New Roman"/>
          <w:color w:val="auto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гражданских служащих при предоставлении муниципальной услуги</w:t>
      </w:r>
    </w:p>
    <w:p w:rsidR="00E838FD" w:rsidRDefault="00E838FD" w:rsidP="0091665A">
      <w:pPr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sub_1643"/>
      <w:bookmarkEnd w:id="86"/>
      <w:r>
        <w:rPr>
          <w:rFonts w:ascii="Times New Roman" w:hAnsi="Times New Roman" w:cs="Times New Roman"/>
          <w:sz w:val="28"/>
          <w:szCs w:val="28"/>
        </w:rPr>
        <w:t xml:space="preserve">5.1.1. Заявитель при получении муниципальной услуги вправе обжаловать действия (бездействие) и решения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 а также его должностных лиц, ответственных за предоставление муниципальной услуги путем подачи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жалобы на нарушение порядка предоставления муниципальной услуги (далее - жалоба).</w:t>
      </w:r>
    </w:p>
    <w:bookmarkEnd w:id="87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1445"/>
      <w:r>
        <w:rPr>
          <w:rFonts w:ascii="Times New Roman" w:hAnsi="Times New Roman" w:cs="Times New Roman"/>
          <w:color w:val="auto"/>
          <w:sz w:val="28"/>
          <w:szCs w:val="28"/>
        </w:rPr>
        <w:t>5.2. Предмет жалобы</w:t>
      </w:r>
    </w:p>
    <w:bookmarkEnd w:id="88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9" w:name="sub_1651"/>
      <w:r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(</w:t>
      </w:r>
      <w:hyperlink r:id="rId18" w:anchor="sub_1400" w:history="1">
        <w:r w:rsidRPr="006C76D8">
          <w:rPr>
            <w:rStyle w:val="a"/>
            <w:rFonts w:ascii="Times New Roman" w:hAnsi="Times New Roman"/>
            <w:color w:val="000000"/>
            <w:sz w:val="28"/>
            <w:szCs w:val="28"/>
          </w:rPr>
          <w:t>приложение №</w:t>
        </w:r>
        <w:r>
          <w:rPr>
            <w:rStyle w:val="a"/>
            <w:rFonts w:ascii="Times New Roman" w:hAnsi="Times New Roman"/>
            <w:sz w:val="28"/>
            <w:szCs w:val="28"/>
          </w:rPr>
          <w:t> </w:t>
        </w:r>
      </w:hyperlink>
      <w:r w:rsidRPr="006C76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в том числе в следующих случаях:</w:t>
      </w:r>
    </w:p>
    <w:bookmarkEnd w:id="89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для предоставления муниципальной услуги;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муниципальной услуги, у заявителя;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1446"/>
      <w:r>
        <w:rPr>
          <w:rFonts w:ascii="Times New Roman" w:hAnsi="Times New Roman" w:cs="Times New Roman"/>
          <w:color w:val="auto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90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1" w:name="sub_1652"/>
      <w:r>
        <w:rPr>
          <w:rFonts w:ascii="Times New Roman" w:hAnsi="Times New Roman" w:cs="Times New Roman"/>
          <w:sz w:val="28"/>
          <w:szCs w:val="28"/>
        </w:rPr>
        <w:t>5.3.1. Администрация, отделы Администрации.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1653"/>
      <w:bookmarkEnd w:id="91"/>
      <w:r>
        <w:rPr>
          <w:rFonts w:ascii="Times New Roman" w:hAnsi="Times New Roman" w:cs="Times New Roman"/>
          <w:sz w:val="28"/>
          <w:szCs w:val="28"/>
        </w:rPr>
        <w:t>5.3.2. Руководитель Администрации.</w:t>
      </w:r>
    </w:p>
    <w:bookmarkEnd w:id="92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3" w:name="sub_1447"/>
      <w:r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</w:t>
      </w:r>
    </w:p>
    <w:bookmarkEnd w:id="93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4" w:name="sub_1655"/>
      <w:r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1656"/>
      <w:bookmarkEnd w:id="94"/>
      <w:r>
        <w:rPr>
          <w:rFonts w:ascii="Times New Roman" w:hAnsi="Times New Roman" w:cs="Times New Roman"/>
          <w:sz w:val="28"/>
          <w:szCs w:val="28"/>
        </w:rPr>
        <w:t xml:space="preserve">5.4.2. Жалоба подается в письменной форме на бумажном носителе, в электронной форме в Администрацию . Жалобы на решения, принятые главой сельского поселения, </w:t>
      </w:r>
      <w:bookmarkStart w:id="96" w:name="sub_1657"/>
      <w:bookmarkEnd w:id="95"/>
      <w:r>
        <w:rPr>
          <w:rFonts w:ascii="Times New Roman" w:hAnsi="Times New Roman" w:cs="Times New Roman"/>
          <w:sz w:val="28"/>
          <w:szCs w:val="28"/>
        </w:rPr>
        <w:t>заявитель вправе обжаловать, обратившись с жалобой   в прокуратуру или суд в установленном порядке.».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почте, с использованием информационно-телекоммуникационной сети "Интернет", официального сайта Администрации, Портала, а также может быть принята при личном приеме заявителя.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7" w:name="sub_1658"/>
      <w:bookmarkEnd w:id="96"/>
      <w:r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bookmarkEnd w:id="97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Администрации , должностного лица Администрации или отдела Администрации, либо муниципального служащего, решения и действия (бездействие) которых обжалуются;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 , должностного лица Администрации или отдела Администрации либо муниципального служащего;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, должностного лица Администрации 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659"/>
      <w:r>
        <w:rPr>
          <w:rFonts w:ascii="Times New Roman" w:hAnsi="Times New Roman" w:cs="Times New Roman"/>
          <w:sz w:val="28"/>
          <w:szCs w:val="28"/>
        </w:rPr>
        <w:t>5.4.5.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98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9" w:name="sub_1448"/>
      <w:r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</w:t>
      </w:r>
    </w:p>
    <w:bookmarkEnd w:id="99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0" w:name="sub_1660"/>
      <w:bookmarkStart w:id="101" w:name="_GoBack"/>
      <w:r>
        <w:rPr>
          <w:rFonts w:ascii="Times New Roman" w:hAnsi="Times New Roman" w:cs="Times New Roman"/>
          <w:sz w:val="28"/>
          <w:szCs w:val="28"/>
        </w:rPr>
        <w:t>5.5.1. Жалоба, поступившая в Администрации , подлежит рассмотрению должностным лицом, наделенным полномочиями по рассмотрению жалоб, в течение 30 календарных дней со дня ее регистрации</w:t>
      </w:r>
      <w:bookmarkStart w:id="102" w:name="sub_1661"/>
      <w:bookmarkEnd w:id="100"/>
      <w:r>
        <w:rPr>
          <w:rFonts w:ascii="Times New Roman" w:hAnsi="Times New Roman" w:cs="Times New Roman"/>
          <w:sz w:val="28"/>
          <w:szCs w:val="28"/>
        </w:rPr>
        <w:t>.</w:t>
      </w:r>
    </w:p>
    <w:bookmarkEnd w:id="101"/>
    <w:p w:rsidR="00E838FD" w:rsidRDefault="00E838FD" w:rsidP="0091665A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3" w:name="sub_1450"/>
      <w:bookmarkEnd w:id="102"/>
      <w:r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</w:t>
      </w:r>
    </w:p>
    <w:bookmarkEnd w:id="103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4" w:name="sub_1662"/>
      <w:r>
        <w:rPr>
          <w:rFonts w:ascii="Times New Roman" w:hAnsi="Times New Roman" w:cs="Times New Roman"/>
          <w:sz w:val="28"/>
          <w:szCs w:val="28"/>
        </w:rPr>
        <w:t>5.6.1. По результатам рассмотрения жалобы Администрации или отдел Администрации принимает одно из следующих решений:</w:t>
      </w:r>
    </w:p>
    <w:bookmarkEnd w:id="104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Администрацией 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sub_1413"/>
      <w:r>
        <w:rPr>
          <w:rFonts w:ascii="Times New Roman" w:hAnsi="Times New Roman" w:cs="Times New Roman"/>
          <w:color w:val="auto"/>
          <w:sz w:val="28"/>
          <w:szCs w:val="28"/>
        </w:rPr>
        <w:t>5.7. Порядок информирования заявителя о результатах рассмотрения жалобы</w:t>
      </w:r>
    </w:p>
    <w:bookmarkEnd w:id="105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6" w:name="sub_1663"/>
      <w:r>
        <w:rPr>
          <w:rFonts w:ascii="Times New Roman" w:hAnsi="Times New Roman" w:cs="Times New Roman"/>
          <w:sz w:val="28"/>
          <w:szCs w:val="28"/>
        </w:rPr>
        <w:t xml:space="preserve">5.7.1. Не позднее дня, следующего за днем принятия решения, указанного в </w:t>
      </w:r>
      <w:hyperlink r:id="rId19" w:anchor="sub_1662" w:history="1">
        <w:r w:rsidRPr="00140A02">
          <w:rPr>
            <w:rStyle w:val="a"/>
            <w:rFonts w:ascii="Times New Roman" w:hAnsi="Times New Roman"/>
            <w:color w:val="auto"/>
            <w:sz w:val="28"/>
            <w:szCs w:val="28"/>
          </w:rPr>
          <w:t>пункте 5.6.1</w:t>
        </w:r>
      </w:hyperlink>
      <w:r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06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1412"/>
      <w:r>
        <w:rPr>
          <w:rFonts w:ascii="Times New Roman" w:hAnsi="Times New Roman" w:cs="Times New Roman"/>
          <w:color w:val="auto"/>
          <w:sz w:val="28"/>
          <w:szCs w:val="28"/>
        </w:rPr>
        <w:t>5.8. Порядок обжалования решения по жалобе</w:t>
      </w:r>
    </w:p>
    <w:bookmarkEnd w:id="107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8" w:name="sub_1664"/>
      <w:r>
        <w:rPr>
          <w:rFonts w:ascii="Times New Roman" w:hAnsi="Times New Roman" w:cs="Times New Roman"/>
          <w:sz w:val="28"/>
          <w:szCs w:val="28"/>
        </w:rPr>
        <w:t>5.8.1. В случае, если заявитель не удовлетворен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федеральным законодательством Российской Федерации.</w:t>
      </w:r>
    </w:p>
    <w:bookmarkEnd w:id="108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sub_1411"/>
      <w:r>
        <w:rPr>
          <w:rFonts w:ascii="Times New Roman" w:hAnsi="Times New Roman" w:cs="Times New Roman"/>
          <w:color w:val="auto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109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0" w:name="sub_1665"/>
      <w:r>
        <w:rPr>
          <w:rFonts w:ascii="Times New Roman" w:hAnsi="Times New Roman" w:cs="Times New Roman"/>
          <w:sz w:val="28"/>
          <w:szCs w:val="28"/>
        </w:rPr>
        <w:t>5.9.1. При рассмотрении жалобы гражданин имеет право:</w:t>
      </w:r>
    </w:p>
    <w:bookmarkEnd w:id="110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жалобы.</w:t>
      </w: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Heading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1410"/>
      <w:r>
        <w:rPr>
          <w:rFonts w:ascii="Times New Roman" w:hAnsi="Times New Roman" w:cs="Times New Roman"/>
          <w:color w:val="auto"/>
          <w:sz w:val="28"/>
          <w:szCs w:val="28"/>
        </w:rPr>
        <w:t>5.10. Способы информирования заявителей о порядке подачи и рассмотрения жалобы</w:t>
      </w:r>
    </w:p>
    <w:bookmarkEnd w:id="111"/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2" w:name="sub_1666"/>
      <w:r>
        <w:rPr>
          <w:rFonts w:ascii="Times New Roman" w:hAnsi="Times New Roman" w:cs="Times New Roman"/>
          <w:sz w:val="28"/>
          <w:szCs w:val="28"/>
        </w:rPr>
        <w:t>5.10.1. Информация о порядке подачи и рассмотрения жалобы размещается на официальном сайте Администрации в информационно-телекоммуникационной сети "Интернет", посредством Портала государственных и муниципальных услуг Забайкальского края, а также может быть сообщена заявителю специалистами Администрации с использованием почтовой, телефонной связи, посредством электронной почты либо на личном приеме.</w:t>
      </w:r>
    </w:p>
    <w:bookmarkEnd w:id="112"/>
    <w:p w:rsidR="00E838FD" w:rsidRDefault="00E838FD" w:rsidP="0091665A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615B07">
      <w:pPr>
        <w:pStyle w:val="Title"/>
        <w:tabs>
          <w:tab w:val="left" w:pos="4536"/>
        </w:tabs>
        <w:spacing w:line="240" w:lineRule="exact"/>
        <w:ind w:firstLine="0"/>
        <w:jc w:val="both"/>
        <w:rPr>
          <w:b w:val="0"/>
          <w:sz w:val="28"/>
          <w:szCs w:val="28"/>
        </w:rPr>
      </w:pPr>
    </w:p>
    <w:p w:rsidR="00E838FD" w:rsidRDefault="00E838FD" w:rsidP="00615B07">
      <w:pPr>
        <w:pStyle w:val="Title"/>
        <w:tabs>
          <w:tab w:val="left" w:pos="4536"/>
        </w:tabs>
        <w:spacing w:line="240" w:lineRule="exact"/>
        <w:ind w:firstLine="0"/>
        <w:jc w:val="both"/>
        <w:rPr>
          <w:b w:val="0"/>
          <w:color w:val="000000"/>
          <w:sz w:val="28"/>
          <w:szCs w:val="28"/>
        </w:rPr>
      </w:pPr>
    </w:p>
    <w:p w:rsidR="00E838FD" w:rsidRDefault="00E838FD" w:rsidP="0091665A">
      <w:pPr>
        <w:pStyle w:val="Title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E838FD" w:rsidRDefault="00E838FD" w:rsidP="0091665A">
      <w:pPr>
        <w:pStyle w:val="Title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E838FD" w:rsidRDefault="00E838FD" w:rsidP="0091665A">
      <w:pPr>
        <w:pStyle w:val="Title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E838FD" w:rsidRDefault="00E838FD" w:rsidP="0091665A">
      <w:pPr>
        <w:pStyle w:val="Title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№ 1</w:t>
      </w:r>
    </w:p>
    <w:p w:rsidR="00E838FD" w:rsidRDefault="00E838FD" w:rsidP="0091665A">
      <w:pPr>
        <w:pStyle w:val="Title"/>
        <w:tabs>
          <w:tab w:val="left" w:pos="4536"/>
        </w:tabs>
        <w:spacing w:line="240" w:lineRule="exact"/>
        <w:jc w:val="right"/>
        <w:rPr>
          <w:b w:val="0"/>
          <w:sz w:val="24"/>
          <w:szCs w:val="24"/>
        </w:rPr>
      </w:pPr>
      <w:r>
        <w:t xml:space="preserve"> </w:t>
      </w:r>
    </w:p>
    <w:p w:rsidR="00E838FD" w:rsidRDefault="00E838FD" w:rsidP="0091665A">
      <w:pPr>
        <w:pStyle w:val="Title"/>
        <w:tabs>
          <w:tab w:val="left" w:pos="4536"/>
        </w:tabs>
        <w:spacing w:line="240" w:lineRule="exac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к административному регламенту</w:t>
      </w:r>
    </w:p>
    <w:p w:rsidR="00E838FD" w:rsidRDefault="00E838FD" w:rsidP="0091665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E838FD" w:rsidRDefault="00E838FD" w:rsidP="0091665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838FD" w:rsidRPr="00B50E6F" w:rsidRDefault="00E838FD" w:rsidP="0091665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6F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E838FD" w:rsidRPr="00B50E6F" w:rsidRDefault="00E838FD" w:rsidP="0091665A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8FD" w:rsidRPr="00B50E6F" w:rsidRDefault="00E838FD" w:rsidP="0091665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6F">
        <w:rPr>
          <w:rFonts w:ascii="Times New Roman" w:hAnsi="Times New Roman" w:cs="Times New Roman"/>
          <w:b/>
          <w:sz w:val="28"/>
          <w:szCs w:val="28"/>
        </w:rPr>
        <w:t>последовательности административных процедур (действий) при</w:t>
      </w:r>
    </w:p>
    <w:p w:rsidR="00E838FD" w:rsidRPr="00B50E6F" w:rsidRDefault="00E838FD" w:rsidP="0091665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6F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</w:t>
      </w:r>
    </w:p>
    <w:p w:rsidR="00E838FD" w:rsidRDefault="00E838FD" w:rsidP="0091665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D54578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Способы подачи заявления о предоставлении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E838FD" w:rsidRDefault="00E838FD" w:rsidP="00D54578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личном обращении;</w:t>
      </w:r>
    </w:p>
    <w:p w:rsidR="00E838FD" w:rsidRDefault="00E838FD" w:rsidP="00D54578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почте;</w:t>
      </w:r>
    </w:p>
    <w:p w:rsidR="00E838FD" w:rsidRDefault="00E838FD" w:rsidP="00E32ACD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электронном виде с использованием "Портал государственных и муниципальных услуг Забайкальского края"</w:t>
      </w:r>
    </w:p>
    <w:p w:rsidR="00E838FD" w:rsidRPr="00E32ACD" w:rsidRDefault="00E838FD" w:rsidP="00E32ACD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page" w:tblpX="3768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1"/>
      </w:tblGrid>
      <w:tr w:rsidR="00E838FD" w:rsidRPr="00EF64A5" w:rsidTr="0091665A">
        <w:trPr>
          <w:trHeight w:val="360"/>
        </w:trPr>
        <w:tc>
          <w:tcPr>
            <w:tcW w:w="4571" w:type="dxa"/>
          </w:tcPr>
          <w:p w:rsidR="00E838FD" w:rsidRDefault="00E838F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A5">
              <w:rPr>
                <w:rFonts w:ascii="Times New Roman" w:hAnsi="Times New Roman" w:cs="Times New Roman"/>
              </w:rPr>
              <w:t>Прием и регистрация запроса</w:t>
            </w:r>
          </w:p>
          <w:p w:rsidR="00E838FD" w:rsidRPr="00EF64A5" w:rsidRDefault="00E838FD" w:rsidP="00E32AC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left:0;text-align:left;z-index:251653632" from="118.95pt,42.35pt" to="118.95pt,63.9pt">
                  <v:stroke endarrow="block"/>
                </v:line>
              </w:pict>
            </w:r>
            <w:r w:rsidRPr="00EF64A5">
              <w:rPr>
                <w:rFonts w:ascii="Times New Roman" w:hAnsi="Times New Roman" w:cs="Times New Roman"/>
              </w:rPr>
              <w:t>и представленных документов о предоставлении  услуги</w:t>
            </w:r>
          </w:p>
        </w:tc>
      </w:tr>
    </w:tbl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251654656" from="-108.25pt,8pt" to="-108.25pt,26pt">
            <v:stroke endarrow="block"/>
          </v:line>
        </w:pict>
      </w:r>
    </w:p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</w:tblGrid>
      <w:tr w:rsidR="00E838FD" w:rsidRPr="00EF64A5" w:rsidTr="006A6C2B">
        <w:trPr>
          <w:trHeight w:val="983"/>
        </w:trPr>
        <w:tc>
          <w:tcPr>
            <w:tcW w:w="4361" w:type="dxa"/>
          </w:tcPr>
          <w:p w:rsidR="00E838FD" w:rsidRPr="00EF64A5" w:rsidRDefault="00E838FD" w:rsidP="007676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A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</w:p>
          <w:p w:rsidR="00E838FD" w:rsidRPr="00EF64A5" w:rsidRDefault="00E838FD" w:rsidP="00767626">
            <w:pPr>
              <w:ind w:firstLine="0"/>
              <w:jc w:val="center"/>
            </w:pPr>
            <w:r w:rsidRPr="00EF64A5">
              <w:rPr>
                <w:rFonts w:ascii="Times New Roman" w:hAnsi="Times New Roman" w:cs="Times New Roman"/>
                <w:sz w:val="24"/>
                <w:szCs w:val="24"/>
              </w:rPr>
              <w:t>запроса и приложенных  к нему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62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</w:tbl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</w:p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38FD" w:rsidRDefault="00E838FD" w:rsidP="0091665A">
      <w:pPr>
        <w:pStyle w:val="NormalWeb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8" style="position:absolute;left:0;text-align:left;z-index:251655680" from="-336.95pt,38.75pt" to="-336.95pt,56.75pt">
            <v:stroke endarrow="block"/>
          </v:line>
        </w:pict>
      </w:r>
      <w:r>
        <w:rPr>
          <w:noProof/>
        </w:rPr>
        <w:pict>
          <v:line id="_x0000_s1029" style="position:absolute;left:0;text-align:left;z-index:251656704" from="-105.65pt,41.75pt" to="-105.65pt,65.9pt">
            <v:stroke endarrow="block"/>
          </v:line>
        </w:pict>
      </w:r>
    </w:p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0" style="position:absolute;left:0;text-align:left;z-index:251652608" from="325.95pt,4.5pt" to="325.95pt,32.75pt">
            <v:stroke endarrow="block"/>
          </v:line>
        </w:pict>
      </w:r>
      <w:r>
        <w:rPr>
          <w:noProof/>
        </w:rPr>
        <w:pict>
          <v:line id="_x0000_s1031" style="position:absolute;left:0;text-align:left;z-index:251657728" from="134.45pt,2.8pt" to="134.45pt,32.75pt">
            <v:stroke endarrow="block"/>
          </v:line>
        </w:pict>
      </w:r>
    </w:p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38FD" w:rsidRDefault="00E838FD" w:rsidP="0091665A">
      <w:pPr>
        <w:rPr>
          <w:rFonts w:ascii="Times New Roman" w:hAnsi="Times New Roman" w:cs="Times New Roman"/>
          <w:vanish/>
          <w:sz w:val="22"/>
          <w:szCs w:val="22"/>
        </w:rPr>
      </w:pPr>
    </w:p>
    <w:tbl>
      <w:tblPr>
        <w:tblpPr w:leftFromText="180" w:rightFromText="180" w:bottomFromText="200" w:vertAnchor="text" w:horzAnchor="margin" w:tblpY="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</w:tblGrid>
      <w:tr w:rsidR="00E838FD" w:rsidRPr="00EF64A5" w:rsidTr="0091665A">
        <w:trPr>
          <w:trHeight w:val="1273"/>
        </w:trPr>
        <w:tc>
          <w:tcPr>
            <w:tcW w:w="3652" w:type="dxa"/>
          </w:tcPr>
          <w:p w:rsidR="00E838FD" w:rsidRDefault="00E8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A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принятия решения о согласовании схемы -оформление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8FD" w:rsidRPr="00EF64A5" w:rsidRDefault="00E838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согласования  схемы движения транспорта и пешеходов на период проведения работ на проезжей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38FD" w:rsidRPr="00EF64A5" w:rsidRDefault="00E838F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32" style="position:absolute;left:0;text-align:left;z-index:251661824" from="158.15pt,20.3pt" to="158.15pt,47.1pt">
                  <v:stroke endarrow="block"/>
                </v:line>
              </w:pict>
            </w:r>
          </w:p>
        </w:tc>
      </w:tr>
    </w:tbl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3" style="position:absolute;left:0;text-align:left;z-index:251659776;mso-position-horizontal-relative:text;mso-position-vertical-relative:text" from="-561.95pt,110.85pt" to="-516.95pt,110.85pt"/>
        </w:pict>
      </w:r>
      <w:r>
        <w:rPr>
          <w:noProof/>
        </w:rPr>
        <w:pict>
          <v:line id="_x0000_s1034" style="position:absolute;left:0;text-align:left;z-index:251662848;mso-position-horizontal-relative:text;mso-position-vertical-relative:text" from="-102.2pt,144.25pt" to="-102.2pt,144.35pt">
            <v:stroke endarrow="block"/>
          </v:line>
        </w:pict>
      </w:r>
    </w:p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5" style="position:absolute;left:0;text-align:left;margin-left:68.8pt;margin-top:2.45pt;width:217pt;height:109.85pt;z-index:251660800">
            <v:textbox style="mso-next-textbox:#_x0000_s1035">
              <w:txbxContent>
                <w:p w:rsidR="00E838FD" w:rsidRDefault="00E838FD" w:rsidP="009166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В случае принятия решения об отказе в согласовании схемы -о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формление  </w:t>
                  </w:r>
                </w:p>
                <w:p w:rsidR="00E838FD" w:rsidRDefault="00E838FD" w:rsidP="0091665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отказа  согласования схемы движения транспорта и пешеходов на период проведения работ на проезжей части  с указанием причин</w:t>
                  </w:r>
                </w:p>
              </w:txbxContent>
            </v:textbox>
          </v:rect>
        </w:pict>
      </w:r>
    </w:p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6" style="position:absolute;left:0;text-align:left;z-index:251658752" from="93.6pt,15.45pt" to="93.6pt,42.25pt">
            <v:stroke endarrow="block"/>
          </v:line>
        </w:pict>
      </w:r>
    </w:p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38FD" w:rsidRDefault="00E838FD" w:rsidP="0091665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page" w:tblpX="4708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</w:tblGrid>
      <w:tr w:rsidR="00E838FD" w:rsidRPr="00EF64A5" w:rsidTr="0091665A">
        <w:trPr>
          <w:trHeight w:val="549"/>
        </w:trPr>
        <w:tc>
          <w:tcPr>
            <w:tcW w:w="3227" w:type="dxa"/>
          </w:tcPr>
          <w:p w:rsidR="00E838FD" w:rsidRPr="00EF64A5" w:rsidRDefault="00E838FD">
            <w:pPr>
              <w:tabs>
                <w:tab w:val="left" w:pos="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Заявителю  результата муниципальной услуги</w:t>
            </w:r>
            <w:r w:rsidRPr="00EF6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38FD" w:rsidRDefault="00E838FD" w:rsidP="0091665A"/>
    <w:p w:rsidR="00E838FD" w:rsidRDefault="00E838FD" w:rsidP="0091665A"/>
    <w:p w:rsidR="00E838FD" w:rsidRDefault="00E838FD" w:rsidP="0091665A"/>
    <w:p w:rsidR="00E838FD" w:rsidRDefault="00E838FD" w:rsidP="0091665A"/>
    <w:p w:rsidR="00E838FD" w:rsidRDefault="00E838FD" w:rsidP="0091665A">
      <w:pPr>
        <w:ind w:firstLine="0"/>
      </w:pPr>
    </w:p>
    <w:p w:rsidR="00E838FD" w:rsidRDefault="00E838FD" w:rsidP="0091665A"/>
    <w:p w:rsidR="00E838FD" w:rsidRDefault="00E838FD" w:rsidP="0091665A"/>
    <w:p w:rsidR="00E838FD" w:rsidRDefault="00E838FD" w:rsidP="0091665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838FD" w:rsidRDefault="00E838FD" w:rsidP="009166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838FD" w:rsidRDefault="00E838FD" w:rsidP="009166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38FD" w:rsidRDefault="00E838FD" w:rsidP="0091665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E838FD" w:rsidRDefault="00E838FD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838FD" w:rsidRDefault="00E838FD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838FD" w:rsidRDefault="00E838FD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(Ф.И.О., полное наименование организации</w:t>
      </w:r>
    </w:p>
    <w:p w:rsidR="00E838FD" w:rsidRDefault="00E838FD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организационно-правовой формы</w:t>
      </w:r>
    </w:p>
    <w:p w:rsidR="00E838FD" w:rsidRDefault="00E838FD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юридического лица)</w:t>
      </w:r>
    </w:p>
    <w:p w:rsidR="00E838FD" w:rsidRDefault="00E838FD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</w:p>
    <w:p w:rsidR="00E838FD" w:rsidRDefault="00E838FD" w:rsidP="0091665A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838FD" w:rsidRDefault="00E838FD" w:rsidP="0091665A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(Ф.И.О. руководителя или иного</w:t>
      </w:r>
    </w:p>
    <w:p w:rsidR="00E838FD" w:rsidRDefault="00E838FD" w:rsidP="0091665A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уполномоченного лица)</w:t>
      </w:r>
    </w:p>
    <w:p w:rsidR="00E838FD" w:rsidRDefault="00E838FD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E838FD" w:rsidRDefault="00E838FD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i/>
          <w:sz w:val="24"/>
          <w:szCs w:val="24"/>
        </w:rPr>
        <w:t>(вид документа)</w:t>
      </w:r>
    </w:p>
    <w:p w:rsidR="00E838FD" w:rsidRDefault="00E838FD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i/>
          <w:sz w:val="24"/>
          <w:szCs w:val="24"/>
        </w:rPr>
        <w:t>(серия, номер)</w:t>
      </w:r>
    </w:p>
    <w:p w:rsidR="00E838FD" w:rsidRDefault="00E838FD" w:rsidP="0091665A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i/>
          <w:sz w:val="24"/>
          <w:szCs w:val="24"/>
        </w:rPr>
        <w:t>(кем, когда выдан)</w:t>
      </w:r>
    </w:p>
    <w:p w:rsidR="00E838FD" w:rsidRDefault="00E838FD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</w:p>
    <w:p w:rsidR="00E838FD" w:rsidRDefault="00E838FD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(места нахождения)</w:t>
      </w:r>
    </w:p>
    <w:p w:rsidR="00E838FD" w:rsidRDefault="00E838FD" w:rsidP="0091665A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838FD" w:rsidRDefault="00E838FD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838FD" w:rsidRDefault="00E838FD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</w:p>
    <w:p w:rsidR="00E838FD" w:rsidRDefault="00E838FD" w:rsidP="0091665A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838FD" w:rsidRDefault="00E838FD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E838FD" w:rsidRDefault="00E838FD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_________________________________</w:t>
      </w:r>
    </w:p>
    <w:p w:rsidR="00E838FD" w:rsidRDefault="00E838FD" w:rsidP="0091665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 почта ____________________________</w:t>
      </w:r>
    </w:p>
    <w:p w:rsidR="00E838FD" w:rsidRDefault="00E838FD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(при предоставлении услуги</w:t>
      </w:r>
    </w:p>
    <w:p w:rsidR="00E838FD" w:rsidRDefault="00E838FD" w:rsidP="0091665A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электронном виде)</w:t>
      </w:r>
    </w:p>
    <w:p w:rsidR="00E838FD" w:rsidRDefault="00E838FD" w:rsidP="0091665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838FD" w:rsidRDefault="00E838FD" w:rsidP="0091665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838FD" w:rsidRDefault="00E838FD" w:rsidP="0091665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838FD" w:rsidRDefault="00E838FD" w:rsidP="0091665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E838FD" w:rsidRDefault="00E838FD" w:rsidP="009166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838FD" w:rsidRDefault="00E838FD" w:rsidP="0091665A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  согласовании схемы движения транспорта и пешеходов на период проведения работ на проезжей части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8FD" w:rsidRDefault="00E838FD" w:rsidP="0091665A">
      <w:pPr>
        <w:widowControl/>
        <w:autoSpaceDN/>
        <w:adjustRightInd/>
        <w:spacing w:before="24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согласовать схему движения транспорта и пешеходов на период проведения работ на проезжей части для _________________________________________</w:t>
      </w:r>
    </w:p>
    <w:p w:rsidR="00E838FD" w:rsidRDefault="00E838FD" w:rsidP="0091665A">
      <w:pPr>
        <w:widowControl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(указать цель)</w:t>
      </w:r>
    </w:p>
    <w:p w:rsidR="00E838FD" w:rsidRDefault="00E838FD" w:rsidP="0091665A">
      <w:pPr>
        <w:widowControl/>
        <w:autoSpaceDN/>
        <w:adjustRightInd/>
        <w:jc w:val="center"/>
        <w:rPr>
          <w:rFonts w:ascii="Times New Roman" w:hAnsi="Times New Roman" w:cs="Times New Roman"/>
          <w:i/>
        </w:rPr>
      </w:pP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E838FD" w:rsidRPr="00EF64A5" w:rsidTr="0091665A">
        <w:trPr>
          <w:trHeight w:val="280"/>
        </w:trPr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:rsidR="00E838FD" w:rsidRPr="00EF64A5" w:rsidRDefault="00E838FD">
            <w:pPr>
              <w:autoSpaceDE/>
              <w:adjustRightInd/>
              <w:spacing w:line="276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64A5">
              <w:rPr>
                <w:rFonts w:ascii="Times New Roman" w:hAnsi="Times New Roman" w:cs="Times New Roman"/>
                <w:i/>
              </w:rPr>
              <w:t xml:space="preserve">   </w:t>
            </w:r>
            <w:r w:rsidRPr="00EF64A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EF64A5">
              <w:rPr>
                <w:rFonts w:ascii="Times New Roman" w:hAnsi="Times New Roman" w:cs="Times New Roman"/>
                <w:i/>
                <w:sz w:val="20"/>
                <w:szCs w:val="20"/>
              </w:rPr>
              <w:t>реквизиты, дата разработки схемы, указать  разработчика)</w:t>
            </w:r>
          </w:p>
        </w:tc>
      </w:tr>
      <w:tr w:rsidR="00E838FD" w:rsidRPr="00EF64A5" w:rsidTr="0091665A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838FD" w:rsidRPr="00EF64A5" w:rsidRDefault="00E838FD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E838FD" w:rsidRPr="00EF64A5" w:rsidTr="0091665A">
        <w:trPr>
          <w:trHeight w:val="63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E838FD" w:rsidRPr="00EF64A5" w:rsidRDefault="00E838FD">
            <w:pPr>
              <w:autoSpaceDE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38FD" w:rsidRDefault="00E838FD" w:rsidP="0091665A">
      <w:pPr>
        <w:widowControl/>
        <w:autoSpaceDN/>
        <w:adjustRightInd/>
        <w:rPr>
          <w:rFonts w:ascii="Times New Roman" w:hAnsi="Times New Roman" w:cs="Times New Roman"/>
          <w:i/>
          <w:sz w:val="24"/>
          <w:szCs w:val="24"/>
        </w:rPr>
      </w:pPr>
    </w:p>
    <w:p w:rsidR="00E838FD" w:rsidRDefault="00E838FD" w:rsidP="0091665A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hyperlink r:id="rId20" w:history="1">
        <w:r>
          <w:rPr>
            <w:rStyle w:val="Hyperlink"/>
            <w:rFonts w:ascii="Times New Roman" w:hAnsi="Times New Roman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даю  согласие на обработку предоставленных мной (нами) персональных данных.</w:t>
      </w:r>
    </w:p>
    <w:p w:rsidR="00E838FD" w:rsidRDefault="00E838FD" w:rsidP="0091665A">
      <w:pPr>
        <w:widowControl/>
        <w:autoSpaceDN/>
        <w:adjustRightInd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E838FD" w:rsidRDefault="00E838FD" w:rsidP="0091665A">
      <w:pPr>
        <w:widowControl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8FD" w:rsidRDefault="00E838FD" w:rsidP="0091665A">
      <w:pPr>
        <w:widowControl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(указываются документы, прилагаемые к заявлению)</w:t>
      </w:r>
    </w:p>
    <w:p w:rsidR="00E838FD" w:rsidRDefault="00E838FD" w:rsidP="009166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прошу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38FD" w:rsidRDefault="00E838FD" w:rsidP="009166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вручить лично,</w:t>
      </w:r>
    </w:p>
    <w:p w:rsidR="00E838FD" w:rsidRDefault="00E838FD" w:rsidP="009166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по месту фактического проживания (места нахождения) в форме документа на бумажном носителе,</w:t>
      </w:r>
    </w:p>
    <w:p w:rsidR="00E838FD" w:rsidRDefault="00E838FD" w:rsidP="009166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 адрес электронной почты в форме электронного документа.</w:t>
      </w:r>
    </w:p>
    <w:p w:rsidR="00E838FD" w:rsidRDefault="00E838FD" w:rsidP="009166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8FD" w:rsidRDefault="00E838FD" w:rsidP="009166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8FD" w:rsidRDefault="00E838FD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E838FD" w:rsidRDefault="00E838FD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____________________________________</w:t>
      </w:r>
    </w:p>
    <w:p w:rsidR="00E838FD" w:rsidRDefault="00E838FD" w:rsidP="0091665A">
      <w:pPr>
        <w:pStyle w:val="ConsPlusNonformat"/>
        <w:widowControl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E838FD" w:rsidRDefault="00E838FD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838FD" w:rsidRDefault="00E838FD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«___»__________ 201__ год</w:t>
      </w:r>
    </w:p>
    <w:p w:rsidR="00E838FD" w:rsidRDefault="00E838FD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838FD" w:rsidRDefault="00E838FD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E838FD" w:rsidRDefault="00E838FD" w:rsidP="0091665A">
      <w:pPr>
        <w:pStyle w:val="ConsPlusNonformat"/>
        <w:widowControl/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838FD" w:rsidRDefault="00E838FD" w:rsidP="009166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(Ф.И.О. должностного лица, уполномоченного на прием заявления)</w:t>
      </w:r>
    </w:p>
    <w:p w:rsidR="00E838FD" w:rsidRDefault="00E838FD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838FD" w:rsidRDefault="00E838FD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E838FD" w:rsidRDefault="00E838FD" w:rsidP="009166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____________________________________</w:t>
      </w:r>
    </w:p>
    <w:p w:rsidR="00E838FD" w:rsidRDefault="00E838FD" w:rsidP="0091665A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(расшифровка подписи).</w:t>
      </w:r>
    </w:p>
    <w:p w:rsidR="00E838FD" w:rsidRDefault="00E838FD" w:rsidP="0091665A">
      <w:pPr>
        <w:rPr>
          <w:sz w:val="24"/>
          <w:szCs w:val="24"/>
        </w:rPr>
      </w:pPr>
      <w:r>
        <w:rPr>
          <w:rStyle w:val="a0"/>
          <w:bCs/>
          <w:sz w:val="24"/>
          <w:szCs w:val="24"/>
        </w:rPr>
        <w:br w:type="page"/>
      </w:r>
    </w:p>
    <w:p w:rsidR="00E838FD" w:rsidRDefault="00E838FD" w:rsidP="0091665A"/>
    <w:p w:rsidR="00E838FD" w:rsidRDefault="00E838FD" w:rsidP="0091665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E838FD" w:rsidRDefault="00E838FD" w:rsidP="0091665A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E838FD" w:rsidRDefault="00E838FD" w:rsidP="0091665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838FD" w:rsidRDefault="00E838FD" w:rsidP="009166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Главе сельского поселения «Большереченское»</w:t>
      </w:r>
    </w:p>
    <w:p w:rsidR="00E838FD" w:rsidRDefault="00E838FD" w:rsidP="009166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______________________________________</w:t>
      </w:r>
    </w:p>
    <w:p w:rsidR="00E838FD" w:rsidRDefault="00E838FD" w:rsidP="009166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E838FD" w:rsidRDefault="00E838FD" w:rsidP="009166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(фамилия, имя, отчество)</w:t>
      </w:r>
    </w:p>
    <w:p w:rsidR="00E838FD" w:rsidRDefault="00E838FD" w:rsidP="009166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Почтовый адрес (с индексом): ____________</w:t>
      </w:r>
    </w:p>
    <w:p w:rsidR="00E838FD" w:rsidRDefault="00E838FD" w:rsidP="009166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E838FD" w:rsidRDefault="00E838FD" w:rsidP="009166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Контактные телефоны: ____________________</w:t>
      </w:r>
    </w:p>
    <w:p w:rsidR="00E838FD" w:rsidRDefault="00E838FD" w:rsidP="0091665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E838FD" w:rsidRDefault="00E838FD" w:rsidP="0091665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838FD" w:rsidRDefault="00E838FD" w:rsidP="009166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ЖАЛОБА НА ДЕЙСТВИЯ (БЕЗДЕЙСТВИЕ) АДМИНИСТРАЦИИ СЕЛЬСКОГО ПОСЕЛЕНИЯ «БОЛЬШЕРЕЧЕНСКОЕ» (ДОЛЖНОСТНОГО ЛИЦА АДМИНИСТРАЦИИ) ПРИ ПРЕДОСТАВЛЕНИИ МУНИЦИПАЛЬНОЙ УСЛУГИ</w:t>
      </w:r>
    </w:p>
    <w:p w:rsidR="00E838FD" w:rsidRDefault="00E838FD" w:rsidP="00615B07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E838FD" w:rsidRDefault="00E838FD" w:rsidP="009166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(наименование услуги)</w:t>
      </w:r>
    </w:p>
    <w:p w:rsidR="00E838FD" w:rsidRDefault="00E838FD" w:rsidP="00615B07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Мною "___" ____________ 20___ года в Администрацию</w:t>
      </w:r>
      <w:r w:rsidRPr="0061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«Большереченское»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подано заявление о предоставлении муниципальной услуги ____________________________________________________________________________________________________________________________________.</w:t>
      </w:r>
    </w:p>
    <w:p w:rsidR="00E838FD" w:rsidRDefault="00E838FD" w:rsidP="0091665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в ____________________________________</w:t>
      </w:r>
    </w:p>
    <w:p w:rsidR="00E838FD" w:rsidRDefault="00E838FD" w:rsidP="00615B07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E838FD" w:rsidRDefault="00E838FD" w:rsidP="00615B07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_________________________________________________________________.</w:t>
      </w:r>
    </w:p>
    <w:p w:rsidR="00E838FD" w:rsidRDefault="00E838FD" w:rsidP="0091665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E838FD" w:rsidRDefault="00E838FD" w:rsidP="0091665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__________________________. __________/_______________________/</w:t>
      </w:r>
    </w:p>
    <w:p w:rsidR="00E838FD" w:rsidRDefault="00E838FD" w:rsidP="00615B0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(подпись)                                                        (расшифровка подписи)</w:t>
      </w:r>
    </w:p>
    <w:p w:rsidR="00E838FD" w:rsidRDefault="00E838FD" w:rsidP="0091665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E838FD" w:rsidRDefault="00E838FD" w:rsidP="0091665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"____" ____________ 201___ г.__</w:t>
      </w:r>
    </w:p>
    <w:p w:rsidR="00E838FD" w:rsidRDefault="00E838FD" w:rsidP="0091665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38FD" w:rsidRDefault="00E838FD" w:rsidP="0091665A"/>
    <w:p w:rsidR="00E838FD" w:rsidRDefault="00E838FD"/>
    <w:sectPr w:rsidR="00E838FD" w:rsidSect="0063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65A"/>
    <w:rsid w:val="00000D3B"/>
    <w:rsid w:val="000315A2"/>
    <w:rsid w:val="0008120C"/>
    <w:rsid w:val="00082528"/>
    <w:rsid w:val="000B23CB"/>
    <w:rsid w:val="000D2622"/>
    <w:rsid w:val="00120846"/>
    <w:rsid w:val="00140A02"/>
    <w:rsid w:val="002164C4"/>
    <w:rsid w:val="00216FAA"/>
    <w:rsid w:val="0027394E"/>
    <w:rsid w:val="00293549"/>
    <w:rsid w:val="00295B7A"/>
    <w:rsid w:val="002B767C"/>
    <w:rsid w:val="00356828"/>
    <w:rsid w:val="0037086C"/>
    <w:rsid w:val="0042016F"/>
    <w:rsid w:val="00435611"/>
    <w:rsid w:val="0046396E"/>
    <w:rsid w:val="00494E7B"/>
    <w:rsid w:val="0049600D"/>
    <w:rsid w:val="004A141F"/>
    <w:rsid w:val="004A263C"/>
    <w:rsid w:val="004A276A"/>
    <w:rsid w:val="004C59F3"/>
    <w:rsid w:val="004E42C9"/>
    <w:rsid w:val="00500595"/>
    <w:rsid w:val="00516096"/>
    <w:rsid w:val="0052477D"/>
    <w:rsid w:val="00563EB7"/>
    <w:rsid w:val="005710D4"/>
    <w:rsid w:val="00595D98"/>
    <w:rsid w:val="005A5567"/>
    <w:rsid w:val="005C1071"/>
    <w:rsid w:val="005C4AC4"/>
    <w:rsid w:val="005D317C"/>
    <w:rsid w:val="00615B07"/>
    <w:rsid w:val="006270CB"/>
    <w:rsid w:val="00637E36"/>
    <w:rsid w:val="0064088A"/>
    <w:rsid w:val="0067065A"/>
    <w:rsid w:val="00682415"/>
    <w:rsid w:val="006A2E1C"/>
    <w:rsid w:val="006A6C2B"/>
    <w:rsid w:val="006C76D8"/>
    <w:rsid w:val="006F17AA"/>
    <w:rsid w:val="007025B3"/>
    <w:rsid w:val="007120A7"/>
    <w:rsid w:val="007164B3"/>
    <w:rsid w:val="00767626"/>
    <w:rsid w:val="00776C25"/>
    <w:rsid w:val="00785E0C"/>
    <w:rsid w:val="007903B8"/>
    <w:rsid w:val="007A7D10"/>
    <w:rsid w:val="00843E59"/>
    <w:rsid w:val="008B108F"/>
    <w:rsid w:val="00914FC6"/>
    <w:rsid w:val="0091665A"/>
    <w:rsid w:val="009276F8"/>
    <w:rsid w:val="0098446B"/>
    <w:rsid w:val="00987BC2"/>
    <w:rsid w:val="009A1694"/>
    <w:rsid w:val="009B7EC2"/>
    <w:rsid w:val="009E78F2"/>
    <w:rsid w:val="00A40BD3"/>
    <w:rsid w:val="00A60319"/>
    <w:rsid w:val="00A7371F"/>
    <w:rsid w:val="00A86715"/>
    <w:rsid w:val="00AB5DD4"/>
    <w:rsid w:val="00AD651E"/>
    <w:rsid w:val="00B364D7"/>
    <w:rsid w:val="00B44A69"/>
    <w:rsid w:val="00B50E6F"/>
    <w:rsid w:val="00B9669C"/>
    <w:rsid w:val="00BA2D4A"/>
    <w:rsid w:val="00BA43FA"/>
    <w:rsid w:val="00C0404B"/>
    <w:rsid w:val="00C21681"/>
    <w:rsid w:val="00CE4752"/>
    <w:rsid w:val="00CF3D1A"/>
    <w:rsid w:val="00D20E4E"/>
    <w:rsid w:val="00D33EFA"/>
    <w:rsid w:val="00D4514B"/>
    <w:rsid w:val="00D54578"/>
    <w:rsid w:val="00D83C90"/>
    <w:rsid w:val="00DD46D8"/>
    <w:rsid w:val="00E15C89"/>
    <w:rsid w:val="00E20860"/>
    <w:rsid w:val="00E23A4E"/>
    <w:rsid w:val="00E32ACD"/>
    <w:rsid w:val="00E838FD"/>
    <w:rsid w:val="00E96CF6"/>
    <w:rsid w:val="00ED4155"/>
    <w:rsid w:val="00EE1E94"/>
    <w:rsid w:val="00EF64A5"/>
    <w:rsid w:val="00F025FB"/>
    <w:rsid w:val="00F35F7B"/>
    <w:rsid w:val="00F6575B"/>
    <w:rsid w:val="00F8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65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665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665A"/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semiHidden/>
    <w:rsid w:val="0091665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1665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1665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1665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BodyTextChar1">
    <w:name w:val="Body Text Char1"/>
    <w:aliases w:val="бпОсновной текст Char,Body Text Char Char,body text Char,Основной текст1 Char"/>
    <w:basedOn w:val="DefaultParagraphFont"/>
    <w:link w:val="BodyText"/>
    <w:uiPriority w:val="99"/>
    <w:semiHidden/>
    <w:locked/>
    <w:rsid w:val="0091665A"/>
    <w:rPr>
      <w:rFonts w:ascii="Times New Roman" w:hAnsi="Times New Roman" w:cs="Times New Roman"/>
      <w:color w:val="000000"/>
      <w:sz w:val="28"/>
      <w:szCs w:val="28"/>
    </w:rPr>
  </w:style>
  <w:style w:type="paragraph" w:styleId="BodyText">
    <w:name w:val="Body Text"/>
    <w:aliases w:val="бпОсновной текст,Body Text Char,body text,Основной текст1"/>
    <w:basedOn w:val="Normal"/>
    <w:link w:val="BodyTextChar1"/>
    <w:uiPriority w:val="99"/>
    <w:semiHidden/>
    <w:rsid w:val="0091665A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color w:val="000000"/>
      <w:sz w:val="28"/>
      <w:szCs w:val="28"/>
      <w:lang w:eastAsia="en-US"/>
    </w:rPr>
  </w:style>
  <w:style w:type="character" w:customStyle="1" w:styleId="BodyTextChar2">
    <w:name w:val="Body Text Char2"/>
    <w:aliases w:val="бпОсновной текст Char1,Body Text Char Char1,body text Char1,Основной текст1 Char1"/>
    <w:basedOn w:val="DefaultParagraphFont"/>
    <w:link w:val="BodyText"/>
    <w:uiPriority w:val="99"/>
    <w:semiHidden/>
    <w:locked/>
    <w:rsid w:val="00563EB7"/>
    <w:rPr>
      <w:rFonts w:ascii="Arial" w:hAnsi="Arial" w:cs="Arial"/>
      <w:sz w:val="26"/>
      <w:szCs w:val="26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91665A"/>
    <w:rPr>
      <w:rFonts w:ascii="Arial" w:hAnsi="Arial" w:cs="Arial"/>
      <w:sz w:val="26"/>
      <w:szCs w:val="2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1665A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166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91665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91665A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91665A"/>
    <w:rPr>
      <w:b/>
      <w:color w:val="000080"/>
    </w:rPr>
  </w:style>
  <w:style w:type="paragraph" w:customStyle="1" w:styleId="ConsPlusTitle">
    <w:name w:val="ConsPlusTitle"/>
    <w:uiPriority w:val="99"/>
    <w:rsid w:val="009B7EC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1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3" Type="http://schemas.openxmlformats.org/officeDocument/2006/relationships/hyperlink" Target="http://docs.cntd.ru/document/465304091" TargetMode="External"/><Relationship Id="rId18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ivo.garant.ru/document?id=12077515&amp;sub=706" TargetMode="External"/><Relationship Id="rId12" Type="http://schemas.openxmlformats.org/officeDocument/2006/relationships/hyperlink" Target="http://docs.cntd.ru/document/465304091" TargetMode="External"/><Relationship Id="rId17" Type="http://schemas.openxmlformats.org/officeDocument/2006/relationships/hyperlink" Target="http://docs.cntd.ru/document/4653040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5304091" TargetMode="External"/><Relationship Id="rId20" Type="http://schemas.openxmlformats.org/officeDocument/2006/relationships/hyperlink" Target="garantF1://12048567.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465304091" TargetMode="External"/><Relationship Id="rId5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5" Type="http://schemas.openxmlformats.org/officeDocument/2006/relationships/hyperlink" Target="http://docs.cntd.ru/document/465304091" TargetMode="External"/><Relationship Id="rId10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9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4" Type="http://schemas.openxmlformats.org/officeDocument/2006/relationships/hyperlink" Target="mailto:admBolsherechenskoe@mail.ru" TargetMode="External"/><Relationship Id="rId9" Type="http://schemas.openxmlformats.org/officeDocument/2006/relationships/hyperlink" Target="http://ivo.garant.ru/document?id=12084522&amp;sub=21" TargetMode="External"/><Relationship Id="rId14" Type="http://schemas.openxmlformats.org/officeDocument/2006/relationships/hyperlink" Target="http://docs.cntd.ru/document/46530409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26</Pages>
  <Words>7799</Words>
  <Characters>-32766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Ольга Алексеевна</dc:creator>
  <cp:keywords/>
  <dc:description/>
  <cp:lastModifiedBy>adm</cp:lastModifiedBy>
  <cp:revision>55</cp:revision>
  <cp:lastPrinted>2016-07-28T07:56:00Z</cp:lastPrinted>
  <dcterms:created xsi:type="dcterms:W3CDTF">2016-07-28T07:30:00Z</dcterms:created>
  <dcterms:modified xsi:type="dcterms:W3CDTF">2017-08-16T06:48:00Z</dcterms:modified>
</cp:coreProperties>
</file>