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16" w:rsidRDefault="00305216" w:rsidP="00822D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BF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результатах проверок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учреждений физической культуры и спорта, координация и регулирование деятельности которых возложена на Министерство</w:t>
      </w:r>
      <w:r w:rsidRPr="00AF4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физической </w:t>
      </w:r>
      <w:r w:rsidRPr="00AF4BF1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спорта</w:t>
      </w:r>
      <w:r w:rsidRPr="00AF4BF1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</w:t>
      </w:r>
    </w:p>
    <w:p w:rsidR="00305216" w:rsidRPr="00AF4BF1" w:rsidRDefault="00305216" w:rsidP="00D521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29.12.2017г.</w:t>
      </w:r>
    </w:p>
    <w:tbl>
      <w:tblPr>
        <w:tblW w:w="107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1352"/>
        <w:gridCol w:w="2483"/>
        <w:gridCol w:w="6346"/>
      </w:tblGrid>
      <w:tr w:rsidR="00305216" w:rsidRPr="00A66167">
        <w:tc>
          <w:tcPr>
            <w:tcW w:w="593" w:type="dxa"/>
          </w:tcPr>
          <w:p w:rsidR="00305216" w:rsidRPr="00A66167" w:rsidRDefault="00305216" w:rsidP="00A6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2" w:type="dxa"/>
          </w:tcPr>
          <w:p w:rsidR="00305216" w:rsidRPr="00A66167" w:rsidRDefault="00305216" w:rsidP="00A6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67">
              <w:rPr>
                <w:rFonts w:ascii="Times New Roman" w:hAnsi="Times New Roman" w:cs="Times New Roman"/>
                <w:sz w:val="24"/>
                <w:szCs w:val="24"/>
              </w:rPr>
              <w:t>Дата акта</w:t>
            </w:r>
          </w:p>
        </w:tc>
        <w:tc>
          <w:tcPr>
            <w:tcW w:w="2483" w:type="dxa"/>
          </w:tcPr>
          <w:p w:rsidR="00305216" w:rsidRPr="00A66167" w:rsidRDefault="00305216" w:rsidP="00A6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6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346" w:type="dxa"/>
          </w:tcPr>
          <w:p w:rsidR="00305216" w:rsidRPr="00A66167" w:rsidRDefault="00305216" w:rsidP="00A6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67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305216" w:rsidRPr="00A66167">
        <w:tc>
          <w:tcPr>
            <w:tcW w:w="593" w:type="dxa"/>
          </w:tcPr>
          <w:p w:rsidR="00305216" w:rsidRPr="00A66167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305216" w:rsidRPr="00A66167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09.03.2017</w:t>
            </w:r>
            <w:r w:rsidRPr="00A6616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83" w:type="dxa"/>
          </w:tcPr>
          <w:p w:rsidR="00305216" w:rsidRPr="00A66167" w:rsidRDefault="00305216" w:rsidP="00CD7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 «СШОР №2» Забайкальского края</w:t>
            </w:r>
          </w:p>
        </w:tc>
        <w:tc>
          <w:tcPr>
            <w:tcW w:w="6346" w:type="dxa"/>
          </w:tcPr>
          <w:p w:rsidR="00305216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167">
              <w:rPr>
                <w:rFonts w:ascii="Times New Roman" w:hAnsi="Times New Roman" w:cs="Times New Roman"/>
              </w:rPr>
              <w:t xml:space="preserve">Предложено устранить нарушения, указанные в </w:t>
            </w:r>
            <w:r>
              <w:rPr>
                <w:rFonts w:ascii="Times New Roman" w:hAnsi="Times New Roman" w:cs="Times New Roman"/>
              </w:rPr>
              <w:t>акте от 09.03.2017г.:</w:t>
            </w:r>
          </w:p>
          <w:p w:rsidR="00305216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приказа Минспорта РФ №999 от 30.10.2015 г. (приложение №2 к требованиям) не соответствие установленных требований;</w:t>
            </w:r>
          </w:p>
          <w:p w:rsidR="00305216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-привести в соответствие нормативно-правовые акты (положение об оплате труда);</w:t>
            </w:r>
          </w:p>
          <w:p w:rsidR="00305216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ст.8 №402-ФЗ от 06.12.2011г.;</w:t>
            </w:r>
          </w:p>
          <w:p w:rsidR="00305216" w:rsidRPr="00A66167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распоряжения Министерство ФК и С ЗК №632 от 29.12.2015г., приказа Министерство финансов ЗК №27-нпа от 24.12.2015г., приказа Министерство финансов РФ №33н от 25.03.2011г. О</w:t>
            </w:r>
            <w:r w:rsidRPr="00A66167">
              <w:rPr>
                <w:rFonts w:ascii="Times New Roman" w:hAnsi="Times New Roman" w:cs="Times New Roman"/>
              </w:rPr>
              <w:t>беспечить контроль за и</w:t>
            </w:r>
            <w:r>
              <w:rPr>
                <w:rFonts w:ascii="Times New Roman" w:hAnsi="Times New Roman" w:cs="Times New Roman"/>
              </w:rPr>
              <w:t>х устранением.</w:t>
            </w:r>
            <w:r w:rsidRPr="00A66167">
              <w:rPr>
                <w:rFonts w:ascii="Times New Roman" w:hAnsi="Times New Roman" w:cs="Times New Roman"/>
              </w:rPr>
              <w:t xml:space="preserve"> Информация по их устранению </w:t>
            </w:r>
            <w:r>
              <w:rPr>
                <w:rFonts w:ascii="Times New Roman" w:hAnsi="Times New Roman" w:cs="Times New Roman"/>
              </w:rPr>
              <w:t>представить</w:t>
            </w:r>
            <w:r w:rsidRPr="00A66167">
              <w:rPr>
                <w:rFonts w:ascii="Times New Roman" w:hAnsi="Times New Roman" w:cs="Times New Roman"/>
              </w:rPr>
              <w:t xml:space="preserve"> в Министерство </w:t>
            </w:r>
            <w:r>
              <w:rPr>
                <w:rFonts w:ascii="Times New Roman" w:hAnsi="Times New Roman" w:cs="Times New Roman"/>
              </w:rPr>
              <w:t xml:space="preserve">физической </w:t>
            </w:r>
            <w:r w:rsidRPr="00A66167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  <w:r w:rsidRPr="00A66167">
              <w:rPr>
                <w:rFonts w:ascii="Times New Roman" w:hAnsi="Times New Roman" w:cs="Times New Roman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05216" w:rsidRPr="00A66167">
        <w:tc>
          <w:tcPr>
            <w:tcW w:w="593" w:type="dxa"/>
          </w:tcPr>
          <w:p w:rsidR="00305216" w:rsidRPr="00A66167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</w:tcPr>
          <w:p w:rsidR="00305216" w:rsidRPr="00A66167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23.11.2017г.</w:t>
            </w:r>
          </w:p>
        </w:tc>
        <w:tc>
          <w:tcPr>
            <w:tcW w:w="2483" w:type="dxa"/>
          </w:tcPr>
          <w:p w:rsidR="00305216" w:rsidRPr="00A66167" w:rsidRDefault="00305216" w:rsidP="00CD7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«СШОР по биатлону» Забайкальского края</w:t>
            </w:r>
          </w:p>
        </w:tc>
        <w:tc>
          <w:tcPr>
            <w:tcW w:w="6346" w:type="dxa"/>
          </w:tcPr>
          <w:p w:rsidR="00305216" w:rsidRDefault="00305216" w:rsidP="006C58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167">
              <w:rPr>
                <w:rFonts w:ascii="Times New Roman" w:hAnsi="Times New Roman" w:cs="Times New Roman"/>
              </w:rPr>
              <w:t xml:space="preserve">Предложено устранить нарушения, указанные в </w:t>
            </w:r>
            <w:r>
              <w:rPr>
                <w:rFonts w:ascii="Times New Roman" w:hAnsi="Times New Roman" w:cs="Times New Roman"/>
              </w:rPr>
              <w:t>акте от 23.11.2017г.:</w:t>
            </w:r>
          </w:p>
          <w:p w:rsidR="00305216" w:rsidRDefault="00305216" w:rsidP="006C58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инвентаризация основных средств не проводилась;</w:t>
            </w:r>
          </w:p>
          <w:p w:rsidR="00305216" w:rsidRDefault="00305216" w:rsidP="006C58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перераспределение инвентаря по тренерам не проводилось.</w:t>
            </w:r>
          </w:p>
          <w:p w:rsidR="00305216" w:rsidRDefault="00305216" w:rsidP="006C58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кратчайшие сроки провести инвентаризацию спортивного инвентаря и оборудования.</w:t>
            </w:r>
          </w:p>
          <w:p w:rsidR="00305216" w:rsidRDefault="00305216" w:rsidP="006C58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66167">
              <w:rPr>
                <w:rFonts w:ascii="Times New Roman" w:hAnsi="Times New Roman" w:cs="Times New Roman"/>
              </w:rPr>
              <w:t>беспечить контроль за и</w:t>
            </w:r>
            <w:r>
              <w:rPr>
                <w:rFonts w:ascii="Times New Roman" w:hAnsi="Times New Roman" w:cs="Times New Roman"/>
              </w:rPr>
              <w:t>х устранением.</w:t>
            </w:r>
            <w:r w:rsidRPr="00A66167">
              <w:rPr>
                <w:rFonts w:ascii="Times New Roman" w:hAnsi="Times New Roman" w:cs="Times New Roman"/>
              </w:rPr>
              <w:t xml:space="preserve"> Информация по их устранению </w:t>
            </w:r>
            <w:r>
              <w:rPr>
                <w:rFonts w:ascii="Times New Roman" w:hAnsi="Times New Roman" w:cs="Times New Roman"/>
              </w:rPr>
              <w:t>представить</w:t>
            </w:r>
            <w:r w:rsidRPr="00A66167">
              <w:rPr>
                <w:rFonts w:ascii="Times New Roman" w:hAnsi="Times New Roman" w:cs="Times New Roman"/>
              </w:rPr>
              <w:t xml:space="preserve"> в Министерство </w:t>
            </w:r>
            <w:r>
              <w:rPr>
                <w:rFonts w:ascii="Times New Roman" w:hAnsi="Times New Roman" w:cs="Times New Roman"/>
              </w:rPr>
              <w:t xml:space="preserve">физической </w:t>
            </w:r>
            <w:r w:rsidRPr="00A66167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  <w:r w:rsidRPr="00A66167">
              <w:rPr>
                <w:rFonts w:ascii="Times New Roman" w:hAnsi="Times New Roman" w:cs="Times New Roman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5216" w:rsidRPr="00A66167" w:rsidRDefault="00305216" w:rsidP="00A66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5216" w:rsidRPr="00AF4BF1" w:rsidRDefault="00305216" w:rsidP="00661247">
      <w:pPr>
        <w:rPr>
          <w:sz w:val="24"/>
          <w:szCs w:val="24"/>
        </w:rPr>
      </w:pPr>
    </w:p>
    <w:sectPr w:rsidR="00305216" w:rsidRPr="00AF4BF1" w:rsidSect="002B2C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348"/>
    <w:rsid w:val="000070AF"/>
    <w:rsid w:val="000E244B"/>
    <w:rsid w:val="00162846"/>
    <w:rsid w:val="001B2751"/>
    <w:rsid w:val="0021631F"/>
    <w:rsid w:val="00240AA9"/>
    <w:rsid w:val="00274B2D"/>
    <w:rsid w:val="00284754"/>
    <w:rsid w:val="002B2C81"/>
    <w:rsid w:val="00305216"/>
    <w:rsid w:val="00485220"/>
    <w:rsid w:val="00504624"/>
    <w:rsid w:val="00517AA1"/>
    <w:rsid w:val="005B6A02"/>
    <w:rsid w:val="005E11B2"/>
    <w:rsid w:val="006435F2"/>
    <w:rsid w:val="00661247"/>
    <w:rsid w:val="00683794"/>
    <w:rsid w:val="006B7373"/>
    <w:rsid w:val="006C58D1"/>
    <w:rsid w:val="00723453"/>
    <w:rsid w:val="00795BA2"/>
    <w:rsid w:val="007F2288"/>
    <w:rsid w:val="00822D53"/>
    <w:rsid w:val="008806F3"/>
    <w:rsid w:val="008F17F0"/>
    <w:rsid w:val="00A568B4"/>
    <w:rsid w:val="00A66167"/>
    <w:rsid w:val="00A96047"/>
    <w:rsid w:val="00AF4BF1"/>
    <w:rsid w:val="00BA063A"/>
    <w:rsid w:val="00BB4246"/>
    <w:rsid w:val="00C47348"/>
    <w:rsid w:val="00CC613F"/>
    <w:rsid w:val="00CD7876"/>
    <w:rsid w:val="00D52138"/>
    <w:rsid w:val="00D9637A"/>
    <w:rsid w:val="00DB61CF"/>
    <w:rsid w:val="00E813A2"/>
    <w:rsid w:val="00FC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734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1</Pages>
  <Words>211</Words>
  <Characters>1208</Characters>
  <Application>Microsoft Office Outlook</Application>
  <DocSecurity>0</DocSecurity>
  <Lines>0</Lines>
  <Paragraphs>0</Paragraphs>
  <ScaleCrop>false</ScaleCrop>
  <Company>MKZK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17</cp:revision>
  <cp:lastPrinted>2016-09-15T05:26:00Z</cp:lastPrinted>
  <dcterms:created xsi:type="dcterms:W3CDTF">2013-09-10T06:39:00Z</dcterms:created>
  <dcterms:modified xsi:type="dcterms:W3CDTF">2018-02-12T04:07:00Z</dcterms:modified>
</cp:coreProperties>
</file>